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01388" w14:textId="77777777" w:rsidR="00032984" w:rsidRPr="002E74C7" w:rsidRDefault="00032984" w:rsidP="00AC68C0">
      <w:pPr>
        <w:pStyle w:val="BodyText"/>
      </w:pPr>
    </w:p>
    <w:p w14:paraId="755297F4" w14:textId="67E44BA3" w:rsidR="00B27BC1" w:rsidRPr="002E74C7" w:rsidRDefault="009C2A50" w:rsidP="002E74C7">
      <w:pPr>
        <w:pStyle w:val="DocumentTitleA"/>
      </w:pPr>
      <w:r w:rsidRPr="002E74C7">
        <w:t>SDV Plan</w:t>
      </w:r>
    </w:p>
    <w:p w14:paraId="33A6E8CE" w14:textId="77777777" w:rsidR="00DD61C9" w:rsidRPr="002E74C7" w:rsidRDefault="00DD61C9" w:rsidP="00DD61C9">
      <w:pPr>
        <w:rPr>
          <w:rFonts w:ascii="Source Sans 3 Light" w:hAnsi="Source Sans 3 Light"/>
        </w:rPr>
      </w:pPr>
    </w:p>
    <w:tbl>
      <w:tblPr>
        <w:tblStyle w:val="TableGrid"/>
        <w:tblW w:w="9322" w:type="dxa"/>
        <w:tblInd w:w="-113" w:type="dxa"/>
        <w:tblLook w:val="04A0" w:firstRow="1" w:lastRow="0" w:firstColumn="1" w:lastColumn="0" w:noHBand="0" w:noVBand="1"/>
      </w:tblPr>
      <w:tblGrid>
        <w:gridCol w:w="1668"/>
        <w:gridCol w:w="1701"/>
        <w:gridCol w:w="1254"/>
        <w:gridCol w:w="730"/>
        <w:gridCol w:w="851"/>
        <w:gridCol w:w="3118"/>
      </w:tblGrid>
      <w:tr w:rsidR="00DD61C9" w:rsidRPr="002E74C7" w14:paraId="52E12A3B" w14:textId="77777777" w:rsidTr="00DD61C9">
        <w:tc>
          <w:tcPr>
            <w:tcW w:w="9322" w:type="dxa"/>
            <w:gridSpan w:val="6"/>
            <w:shd w:val="clear" w:color="auto" w:fill="00325F"/>
          </w:tcPr>
          <w:p w14:paraId="253DE75A" w14:textId="77777777" w:rsidR="00DD61C9" w:rsidRPr="002E74C7" w:rsidRDefault="00DD61C9" w:rsidP="007E7D2A">
            <w:pPr>
              <w:jc w:val="center"/>
              <w:rPr>
                <w:rFonts w:asciiTheme="majorHAnsi" w:hAnsiTheme="majorHAnsi" w:cstheme="majorHAnsi"/>
                <w:b/>
                <w:bCs/>
                <w:sz w:val="28"/>
                <w:szCs w:val="28"/>
              </w:rPr>
            </w:pPr>
            <w:r w:rsidRPr="002E74C7">
              <w:rPr>
                <w:rFonts w:asciiTheme="majorHAnsi" w:hAnsiTheme="majorHAnsi" w:cstheme="majorHAnsi"/>
                <w:b/>
                <w:bCs/>
                <w:sz w:val="28"/>
                <w:szCs w:val="28"/>
              </w:rPr>
              <w:t>Study Details</w:t>
            </w:r>
          </w:p>
        </w:tc>
      </w:tr>
      <w:tr w:rsidR="00DD61C9" w:rsidRPr="002E74C7" w14:paraId="2BD34ACA" w14:textId="77777777" w:rsidTr="007E7D2A">
        <w:tc>
          <w:tcPr>
            <w:tcW w:w="1668" w:type="dxa"/>
            <w:tcBorders>
              <w:bottom w:val="single" w:sz="4" w:space="0" w:color="auto"/>
            </w:tcBorders>
            <w:shd w:val="clear" w:color="auto" w:fill="F2F2F2" w:themeFill="background1" w:themeFillShade="F2"/>
            <w:vAlign w:val="center"/>
          </w:tcPr>
          <w:p w14:paraId="231DFEAA"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Study name</w:t>
            </w:r>
          </w:p>
        </w:tc>
        <w:tc>
          <w:tcPr>
            <w:tcW w:w="7654" w:type="dxa"/>
            <w:gridSpan w:val="5"/>
          </w:tcPr>
          <w:p w14:paraId="50BF8271" w14:textId="77777777" w:rsidR="00DD61C9" w:rsidRPr="002E74C7" w:rsidRDefault="00DD61C9" w:rsidP="007E7D2A">
            <w:pPr>
              <w:rPr>
                <w:rFonts w:ascii="Source Sans 3 Light" w:hAnsi="Source Sans 3 Light" w:cstheme="minorHAnsi"/>
              </w:rPr>
            </w:pPr>
          </w:p>
          <w:p w14:paraId="5DFC1C37" w14:textId="77777777" w:rsidR="00DD61C9" w:rsidRPr="002E74C7" w:rsidRDefault="00DD61C9" w:rsidP="007E7D2A">
            <w:pPr>
              <w:rPr>
                <w:rFonts w:ascii="Source Sans 3 Light" w:hAnsi="Source Sans 3 Light" w:cstheme="minorHAnsi"/>
              </w:rPr>
            </w:pPr>
          </w:p>
        </w:tc>
      </w:tr>
      <w:tr w:rsidR="00DD61C9" w:rsidRPr="002E74C7" w14:paraId="53798002" w14:textId="77777777" w:rsidTr="007E7D2A">
        <w:tc>
          <w:tcPr>
            <w:tcW w:w="1668" w:type="dxa"/>
            <w:tcBorders>
              <w:top w:val="single" w:sz="4" w:space="0" w:color="auto"/>
              <w:bottom w:val="single" w:sz="4" w:space="0" w:color="auto"/>
            </w:tcBorders>
            <w:shd w:val="clear" w:color="auto" w:fill="F2F2F2" w:themeFill="background1" w:themeFillShade="F2"/>
            <w:vAlign w:val="center"/>
          </w:tcPr>
          <w:p w14:paraId="63E8F4EF"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REC reference</w:t>
            </w:r>
          </w:p>
        </w:tc>
        <w:tc>
          <w:tcPr>
            <w:tcW w:w="2955" w:type="dxa"/>
            <w:gridSpan w:val="2"/>
          </w:tcPr>
          <w:p w14:paraId="7B094E96" w14:textId="77777777" w:rsidR="00DD61C9" w:rsidRPr="002E74C7" w:rsidRDefault="00DD61C9" w:rsidP="007E7D2A">
            <w:pPr>
              <w:rPr>
                <w:rFonts w:ascii="Source Sans 3 Light" w:hAnsi="Source Sans 3 Light" w:cstheme="minorHAnsi"/>
              </w:rPr>
            </w:pPr>
          </w:p>
          <w:p w14:paraId="2F18C18F" w14:textId="77777777" w:rsidR="00DD61C9" w:rsidRPr="002E74C7" w:rsidRDefault="00DD61C9" w:rsidP="007E7D2A">
            <w:pPr>
              <w:rPr>
                <w:rFonts w:ascii="Source Sans 3 Light" w:hAnsi="Source Sans 3 Light" w:cstheme="minorHAnsi"/>
              </w:rPr>
            </w:pPr>
          </w:p>
        </w:tc>
        <w:tc>
          <w:tcPr>
            <w:tcW w:w="1581" w:type="dxa"/>
            <w:gridSpan w:val="2"/>
            <w:shd w:val="clear" w:color="auto" w:fill="F2F2F2" w:themeFill="background1" w:themeFillShade="F2"/>
            <w:vAlign w:val="center"/>
          </w:tcPr>
          <w:p w14:paraId="63C66888"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Lothian R&amp;D reference</w:t>
            </w:r>
          </w:p>
        </w:tc>
        <w:tc>
          <w:tcPr>
            <w:tcW w:w="3118" w:type="dxa"/>
          </w:tcPr>
          <w:p w14:paraId="4DA52496" w14:textId="77777777" w:rsidR="00DD61C9" w:rsidRPr="002E74C7" w:rsidRDefault="00DD61C9" w:rsidP="007E7D2A">
            <w:pPr>
              <w:rPr>
                <w:rFonts w:ascii="Source Sans 3 Light" w:hAnsi="Source Sans 3 Light" w:cstheme="minorHAnsi"/>
              </w:rPr>
            </w:pPr>
          </w:p>
        </w:tc>
      </w:tr>
      <w:tr w:rsidR="00DD61C9" w:rsidRPr="002E74C7" w14:paraId="18A6F806" w14:textId="77777777" w:rsidTr="007E7D2A">
        <w:tc>
          <w:tcPr>
            <w:tcW w:w="1668" w:type="dxa"/>
            <w:tcBorders>
              <w:top w:val="single" w:sz="4" w:space="0" w:color="auto"/>
              <w:bottom w:val="single" w:sz="4" w:space="0" w:color="auto"/>
            </w:tcBorders>
            <w:shd w:val="clear" w:color="auto" w:fill="F2F2F2" w:themeFill="background1" w:themeFillShade="F2"/>
            <w:vAlign w:val="center"/>
          </w:tcPr>
          <w:p w14:paraId="7730ADAE"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Edition of study SDV plan</w:t>
            </w:r>
          </w:p>
        </w:tc>
        <w:tc>
          <w:tcPr>
            <w:tcW w:w="2955" w:type="dxa"/>
            <w:gridSpan w:val="2"/>
          </w:tcPr>
          <w:p w14:paraId="2183EE10" w14:textId="77777777" w:rsidR="00DD61C9" w:rsidRPr="002E74C7" w:rsidRDefault="00DD61C9" w:rsidP="007E7D2A">
            <w:pPr>
              <w:rPr>
                <w:rFonts w:ascii="Source Sans 3 Light" w:hAnsi="Source Sans 3 Light" w:cstheme="minorHAnsi"/>
              </w:rPr>
            </w:pPr>
          </w:p>
        </w:tc>
        <w:tc>
          <w:tcPr>
            <w:tcW w:w="730" w:type="dxa"/>
            <w:shd w:val="clear" w:color="auto" w:fill="F2F2F2" w:themeFill="background1" w:themeFillShade="F2"/>
            <w:vAlign w:val="center"/>
          </w:tcPr>
          <w:p w14:paraId="5D50AD68"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Date</w:t>
            </w:r>
          </w:p>
        </w:tc>
        <w:tc>
          <w:tcPr>
            <w:tcW w:w="3969" w:type="dxa"/>
            <w:gridSpan w:val="2"/>
            <w:shd w:val="clear" w:color="auto" w:fill="auto"/>
          </w:tcPr>
          <w:p w14:paraId="7B196790" w14:textId="77777777" w:rsidR="00DD61C9" w:rsidRPr="002E74C7" w:rsidRDefault="00DD61C9" w:rsidP="007E7D2A">
            <w:pPr>
              <w:rPr>
                <w:rFonts w:ascii="Source Sans 3 Light" w:hAnsi="Source Sans 3 Light" w:cstheme="minorHAnsi"/>
              </w:rPr>
            </w:pPr>
          </w:p>
        </w:tc>
      </w:tr>
      <w:tr w:rsidR="00DD61C9" w:rsidRPr="002E74C7" w14:paraId="420226EF" w14:textId="77777777" w:rsidTr="007E7D2A">
        <w:tc>
          <w:tcPr>
            <w:tcW w:w="1668" w:type="dxa"/>
            <w:tcBorders>
              <w:top w:val="single" w:sz="4" w:space="0" w:color="auto"/>
              <w:bottom w:val="single" w:sz="4" w:space="0" w:color="auto"/>
            </w:tcBorders>
            <w:shd w:val="clear" w:color="auto" w:fill="F2F2F2" w:themeFill="background1" w:themeFillShade="F2"/>
            <w:vAlign w:val="center"/>
          </w:tcPr>
          <w:p w14:paraId="5885C9A2"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Edition of study monitoring plan</w:t>
            </w:r>
          </w:p>
        </w:tc>
        <w:tc>
          <w:tcPr>
            <w:tcW w:w="2955" w:type="dxa"/>
            <w:gridSpan w:val="2"/>
          </w:tcPr>
          <w:p w14:paraId="1F952252" w14:textId="77777777" w:rsidR="00DD61C9" w:rsidRPr="002E74C7" w:rsidRDefault="00DD61C9" w:rsidP="007E7D2A">
            <w:pPr>
              <w:rPr>
                <w:rFonts w:ascii="Source Sans 3 Light" w:hAnsi="Source Sans 3 Light" w:cstheme="minorHAnsi"/>
              </w:rPr>
            </w:pPr>
          </w:p>
        </w:tc>
        <w:tc>
          <w:tcPr>
            <w:tcW w:w="730" w:type="dxa"/>
            <w:shd w:val="clear" w:color="auto" w:fill="F2F2F2" w:themeFill="background1" w:themeFillShade="F2"/>
            <w:vAlign w:val="center"/>
          </w:tcPr>
          <w:p w14:paraId="37526ECB"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Date</w:t>
            </w:r>
          </w:p>
        </w:tc>
        <w:tc>
          <w:tcPr>
            <w:tcW w:w="3969" w:type="dxa"/>
            <w:gridSpan w:val="2"/>
            <w:shd w:val="clear" w:color="auto" w:fill="auto"/>
          </w:tcPr>
          <w:p w14:paraId="707134C4" w14:textId="77777777" w:rsidR="00DD61C9" w:rsidRPr="002E74C7" w:rsidRDefault="00DD61C9" w:rsidP="007E7D2A">
            <w:pPr>
              <w:rPr>
                <w:rFonts w:ascii="Source Sans 3 Light" w:hAnsi="Source Sans 3 Light" w:cstheme="minorHAnsi"/>
              </w:rPr>
            </w:pPr>
          </w:p>
        </w:tc>
      </w:tr>
      <w:tr w:rsidR="00DD61C9" w:rsidRPr="002E74C7" w14:paraId="5C992978" w14:textId="77777777" w:rsidTr="007E7D2A">
        <w:tc>
          <w:tcPr>
            <w:tcW w:w="1668" w:type="dxa"/>
            <w:tcBorders>
              <w:top w:val="single" w:sz="4" w:space="0" w:color="auto"/>
              <w:bottom w:val="single" w:sz="4" w:space="0" w:color="auto"/>
            </w:tcBorders>
            <w:shd w:val="clear" w:color="auto" w:fill="F2F2F2" w:themeFill="background1" w:themeFillShade="F2"/>
            <w:vAlign w:val="center"/>
          </w:tcPr>
          <w:p w14:paraId="679C6FAB"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Previous editions/dates of SDV plans</w:t>
            </w:r>
          </w:p>
        </w:tc>
        <w:tc>
          <w:tcPr>
            <w:tcW w:w="7654" w:type="dxa"/>
            <w:gridSpan w:val="5"/>
          </w:tcPr>
          <w:p w14:paraId="7774F2F2" w14:textId="77777777" w:rsidR="00DD61C9" w:rsidRPr="002E74C7" w:rsidRDefault="00DD61C9" w:rsidP="007E7D2A">
            <w:pPr>
              <w:rPr>
                <w:rFonts w:ascii="Source Sans 3 Light" w:hAnsi="Source Sans 3 Light" w:cstheme="minorHAnsi"/>
              </w:rPr>
            </w:pPr>
          </w:p>
        </w:tc>
      </w:tr>
      <w:tr w:rsidR="00DD61C9" w:rsidRPr="002E74C7" w14:paraId="5DB78F81" w14:textId="77777777" w:rsidTr="007E7D2A">
        <w:tc>
          <w:tcPr>
            <w:tcW w:w="3369" w:type="dxa"/>
            <w:gridSpan w:val="2"/>
            <w:tcBorders>
              <w:top w:val="single" w:sz="4" w:space="0" w:color="auto"/>
              <w:bottom w:val="single" w:sz="4" w:space="0" w:color="auto"/>
            </w:tcBorders>
            <w:shd w:val="clear" w:color="auto" w:fill="F2F2F2" w:themeFill="background1" w:themeFillShade="F2"/>
            <w:vAlign w:val="center"/>
          </w:tcPr>
          <w:p w14:paraId="7AD8CEA9"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If an update to existing SDV plan, please provide details</w:t>
            </w:r>
          </w:p>
        </w:tc>
        <w:tc>
          <w:tcPr>
            <w:tcW w:w="5953" w:type="dxa"/>
            <w:gridSpan w:val="4"/>
            <w:tcBorders>
              <w:top w:val="single" w:sz="4" w:space="0" w:color="auto"/>
              <w:bottom w:val="single" w:sz="4" w:space="0" w:color="auto"/>
            </w:tcBorders>
            <w:shd w:val="clear" w:color="auto" w:fill="auto"/>
            <w:vAlign w:val="center"/>
          </w:tcPr>
          <w:p w14:paraId="6A7D2313" w14:textId="77777777" w:rsidR="00DD61C9" w:rsidRPr="002E74C7" w:rsidRDefault="00DD61C9" w:rsidP="007E7D2A">
            <w:pPr>
              <w:rPr>
                <w:rFonts w:ascii="Source Sans 3 Light" w:hAnsi="Source Sans 3 Light" w:cstheme="minorHAnsi"/>
              </w:rPr>
            </w:pPr>
          </w:p>
        </w:tc>
      </w:tr>
    </w:tbl>
    <w:p w14:paraId="66092E83" w14:textId="77777777" w:rsidR="00DD61C9" w:rsidRPr="002E74C7" w:rsidRDefault="00DD61C9" w:rsidP="00DD61C9">
      <w:pPr>
        <w:rPr>
          <w:rFonts w:ascii="Source Sans 3 Light" w:hAnsi="Source Sans 3 Light" w:cstheme="minorHAnsi"/>
        </w:rPr>
      </w:pPr>
    </w:p>
    <w:tbl>
      <w:tblPr>
        <w:tblStyle w:val="TableGrid"/>
        <w:tblW w:w="9322" w:type="dxa"/>
        <w:tblInd w:w="-113" w:type="dxa"/>
        <w:tblLayout w:type="fixed"/>
        <w:tblLook w:val="04A0" w:firstRow="1" w:lastRow="0" w:firstColumn="1" w:lastColumn="0" w:noHBand="0" w:noVBand="1"/>
      </w:tblPr>
      <w:tblGrid>
        <w:gridCol w:w="3085"/>
        <w:gridCol w:w="6237"/>
      </w:tblGrid>
      <w:tr w:rsidR="00DD61C9" w:rsidRPr="002E74C7" w14:paraId="0336A282" w14:textId="77777777" w:rsidTr="00DD61C9">
        <w:tc>
          <w:tcPr>
            <w:tcW w:w="9322" w:type="dxa"/>
            <w:gridSpan w:val="2"/>
            <w:shd w:val="clear" w:color="auto" w:fill="00325F"/>
          </w:tcPr>
          <w:p w14:paraId="094A51F4" w14:textId="77777777" w:rsidR="00DD61C9" w:rsidRPr="002E74C7" w:rsidRDefault="00DD61C9" w:rsidP="007E7D2A">
            <w:pPr>
              <w:jc w:val="center"/>
              <w:rPr>
                <w:rFonts w:asciiTheme="majorHAnsi" w:hAnsiTheme="majorHAnsi" w:cstheme="majorHAnsi"/>
                <w:b/>
                <w:bCs/>
                <w:sz w:val="28"/>
                <w:szCs w:val="28"/>
              </w:rPr>
            </w:pPr>
            <w:r w:rsidRPr="002E74C7">
              <w:rPr>
                <w:rFonts w:asciiTheme="majorHAnsi" w:hAnsiTheme="majorHAnsi" w:cstheme="majorHAnsi"/>
                <w:b/>
                <w:bCs/>
                <w:sz w:val="28"/>
                <w:szCs w:val="28"/>
              </w:rPr>
              <w:t>Study Oversight Committees</w:t>
            </w:r>
          </w:p>
        </w:tc>
      </w:tr>
      <w:tr w:rsidR="00DD61C9" w:rsidRPr="002E74C7" w14:paraId="3AEC6589" w14:textId="77777777" w:rsidTr="007E7D2A">
        <w:tc>
          <w:tcPr>
            <w:tcW w:w="3085" w:type="dxa"/>
            <w:shd w:val="clear" w:color="auto" w:fill="F2F2F2" w:themeFill="background1" w:themeFillShade="F2"/>
            <w:vAlign w:val="center"/>
          </w:tcPr>
          <w:p w14:paraId="620516C9"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Committee</w:t>
            </w:r>
          </w:p>
        </w:tc>
        <w:tc>
          <w:tcPr>
            <w:tcW w:w="6237" w:type="dxa"/>
            <w:shd w:val="clear" w:color="auto" w:fill="F2F2F2" w:themeFill="background1" w:themeFillShade="F2"/>
          </w:tcPr>
          <w:p w14:paraId="78481AC0"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 xml:space="preserve">Planned meeting timeframe &amp; oversight </w:t>
            </w:r>
            <w:proofErr w:type="gramStart"/>
            <w:r w:rsidRPr="002E74C7">
              <w:rPr>
                <w:rFonts w:ascii="Source Sans 3 Light" w:hAnsi="Source Sans 3 Light" w:cstheme="minorHAnsi"/>
              </w:rPr>
              <w:t>activities</w:t>
            </w:r>
            <w:proofErr w:type="gramEnd"/>
          </w:p>
          <w:p w14:paraId="013720A7"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(Monitor to confirm oversight progressing according to study protocol/appropriate charters)</w:t>
            </w:r>
          </w:p>
        </w:tc>
      </w:tr>
      <w:tr w:rsidR="00DD61C9" w:rsidRPr="002E74C7" w14:paraId="22BE515C" w14:textId="77777777" w:rsidTr="007E7D2A">
        <w:tc>
          <w:tcPr>
            <w:tcW w:w="3085" w:type="dxa"/>
            <w:shd w:val="clear" w:color="auto" w:fill="auto"/>
            <w:vAlign w:val="center"/>
          </w:tcPr>
          <w:p w14:paraId="19FFFB76"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Data Monitoring Committee</w:t>
            </w:r>
          </w:p>
        </w:tc>
        <w:tc>
          <w:tcPr>
            <w:tcW w:w="6237" w:type="dxa"/>
            <w:shd w:val="clear" w:color="auto" w:fill="auto"/>
          </w:tcPr>
          <w:p w14:paraId="0C5E8FC6" w14:textId="77777777" w:rsidR="00DD61C9" w:rsidRPr="002E74C7" w:rsidRDefault="00DD61C9" w:rsidP="007E7D2A">
            <w:pPr>
              <w:rPr>
                <w:rFonts w:ascii="Source Sans 3 Light" w:hAnsi="Source Sans 3 Light" w:cstheme="minorHAnsi"/>
              </w:rPr>
            </w:pPr>
          </w:p>
        </w:tc>
      </w:tr>
      <w:tr w:rsidR="00DD61C9" w:rsidRPr="002E74C7" w14:paraId="51D1B4DE" w14:textId="77777777" w:rsidTr="007E7D2A">
        <w:tc>
          <w:tcPr>
            <w:tcW w:w="3085" w:type="dxa"/>
            <w:shd w:val="clear" w:color="auto" w:fill="auto"/>
            <w:vAlign w:val="center"/>
          </w:tcPr>
          <w:p w14:paraId="7A43F343"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Trial Steering Committee</w:t>
            </w:r>
          </w:p>
        </w:tc>
        <w:tc>
          <w:tcPr>
            <w:tcW w:w="6237" w:type="dxa"/>
            <w:shd w:val="clear" w:color="auto" w:fill="auto"/>
          </w:tcPr>
          <w:p w14:paraId="1BD83E10" w14:textId="77777777" w:rsidR="00DD61C9" w:rsidRPr="002E74C7" w:rsidRDefault="00DD61C9" w:rsidP="007E7D2A">
            <w:pPr>
              <w:rPr>
                <w:rFonts w:ascii="Source Sans 3 Light" w:hAnsi="Source Sans 3 Light" w:cstheme="minorHAnsi"/>
              </w:rPr>
            </w:pPr>
          </w:p>
        </w:tc>
      </w:tr>
      <w:tr w:rsidR="00DD61C9" w:rsidRPr="002E74C7" w14:paraId="2B8F6285" w14:textId="77777777" w:rsidTr="007E7D2A">
        <w:tc>
          <w:tcPr>
            <w:tcW w:w="3085" w:type="dxa"/>
            <w:shd w:val="clear" w:color="auto" w:fill="auto"/>
            <w:vAlign w:val="center"/>
          </w:tcPr>
          <w:p w14:paraId="7514864E"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Planned interim analysis</w:t>
            </w:r>
          </w:p>
        </w:tc>
        <w:tc>
          <w:tcPr>
            <w:tcW w:w="6237" w:type="dxa"/>
            <w:shd w:val="clear" w:color="auto" w:fill="auto"/>
          </w:tcPr>
          <w:p w14:paraId="2F71607D" w14:textId="77777777" w:rsidR="00DD61C9" w:rsidRPr="002E74C7" w:rsidRDefault="00DD61C9" w:rsidP="007E7D2A">
            <w:pPr>
              <w:rPr>
                <w:rFonts w:ascii="Source Sans 3 Light" w:hAnsi="Source Sans 3 Light" w:cstheme="minorHAnsi"/>
              </w:rPr>
            </w:pPr>
          </w:p>
        </w:tc>
      </w:tr>
      <w:tr w:rsidR="00DD61C9" w:rsidRPr="002E74C7" w14:paraId="2ECE3329" w14:textId="77777777" w:rsidTr="007E7D2A">
        <w:tc>
          <w:tcPr>
            <w:tcW w:w="3085" w:type="dxa"/>
            <w:shd w:val="clear" w:color="auto" w:fill="auto"/>
            <w:vAlign w:val="center"/>
          </w:tcPr>
          <w:p w14:paraId="36C34A41"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Trial Management Group</w:t>
            </w:r>
          </w:p>
        </w:tc>
        <w:tc>
          <w:tcPr>
            <w:tcW w:w="6237" w:type="dxa"/>
            <w:shd w:val="clear" w:color="auto" w:fill="auto"/>
          </w:tcPr>
          <w:p w14:paraId="7D047374" w14:textId="77777777" w:rsidR="00DD61C9" w:rsidRPr="002E74C7" w:rsidRDefault="00DD61C9" w:rsidP="007E7D2A">
            <w:pPr>
              <w:rPr>
                <w:rFonts w:ascii="Source Sans 3 Light" w:hAnsi="Source Sans 3 Light" w:cstheme="minorHAnsi"/>
              </w:rPr>
            </w:pPr>
          </w:p>
        </w:tc>
      </w:tr>
      <w:tr w:rsidR="00DD61C9" w:rsidRPr="002E74C7" w14:paraId="10A2A8AA" w14:textId="77777777" w:rsidTr="007E7D2A">
        <w:tc>
          <w:tcPr>
            <w:tcW w:w="3085" w:type="dxa"/>
            <w:tcBorders>
              <w:bottom w:val="single" w:sz="4" w:space="0" w:color="auto"/>
            </w:tcBorders>
            <w:shd w:val="clear" w:color="auto" w:fill="auto"/>
            <w:vAlign w:val="center"/>
          </w:tcPr>
          <w:p w14:paraId="378D75D9"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Other</w:t>
            </w:r>
          </w:p>
        </w:tc>
        <w:tc>
          <w:tcPr>
            <w:tcW w:w="6237" w:type="dxa"/>
            <w:tcBorders>
              <w:bottom w:val="single" w:sz="4" w:space="0" w:color="auto"/>
            </w:tcBorders>
            <w:shd w:val="clear" w:color="auto" w:fill="auto"/>
          </w:tcPr>
          <w:p w14:paraId="48EEEA63" w14:textId="77777777" w:rsidR="00DD61C9" w:rsidRPr="002E74C7" w:rsidRDefault="00DD61C9" w:rsidP="007E7D2A">
            <w:pPr>
              <w:rPr>
                <w:rFonts w:ascii="Source Sans 3 Light" w:hAnsi="Source Sans 3 Light" w:cstheme="minorHAnsi"/>
              </w:rPr>
            </w:pPr>
          </w:p>
        </w:tc>
      </w:tr>
    </w:tbl>
    <w:p w14:paraId="4B2D4D49" w14:textId="77777777" w:rsidR="00DD61C9" w:rsidRPr="002E74C7" w:rsidRDefault="00DD61C9" w:rsidP="00DD61C9">
      <w:pPr>
        <w:rPr>
          <w:rFonts w:ascii="Source Sans 3 Light" w:hAnsi="Source Sans 3 Light" w:cstheme="minorHAnsi"/>
        </w:rPr>
      </w:pPr>
    </w:p>
    <w:tbl>
      <w:tblPr>
        <w:tblStyle w:val="TableGrid"/>
        <w:tblW w:w="9322" w:type="dxa"/>
        <w:tblInd w:w="-113" w:type="dxa"/>
        <w:tblLook w:val="04A0" w:firstRow="1" w:lastRow="0" w:firstColumn="1" w:lastColumn="0" w:noHBand="0" w:noVBand="1"/>
      </w:tblPr>
      <w:tblGrid>
        <w:gridCol w:w="3107"/>
        <w:gridCol w:w="1553"/>
        <w:gridCol w:w="1554"/>
        <w:gridCol w:w="3108"/>
      </w:tblGrid>
      <w:tr w:rsidR="00DD61C9" w:rsidRPr="002E74C7" w14:paraId="66AF6BE2" w14:textId="77777777" w:rsidTr="00DD61C9">
        <w:tc>
          <w:tcPr>
            <w:tcW w:w="9322" w:type="dxa"/>
            <w:gridSpan w:val="4"/>
            <w:tcBorders>
              <w:bottom w:val="single" w:sz="4" w:space="0" w:color="auto"/>
            </w:tcBorders>
            <w:shd w:val="clear" w:color="auto" w:fill="00325F"/>
          </w:tcPr>
          <w:p w14:paraId="23FAC6F5" w14:textId="77777777" w:rsidR="00DD61C9" w:rsidRPr="002E74C7" w:rsidRDefault="00DD61C9" w:rsidP="007E7D2A">
            <w:pPr>
              <w:jc w:val="center"/>
              <w:rPr>
                <w:rFonts w:asciiTheme="majorHAnsi" w:hAnsiTheme="majorHAnsi" w:cstheme="majorHAnsi"/>
                <w:b/>
                <w:bCs/>
                <w:sz w:val="28"/>
                <w:szCs w:val="28"/>
              </w:rPr>
            </w:pPr>
            <w:r w:rsidRPr="002E74C7">
              <w:rPr>
                <w:rFonts w:asciiTheme="majorHAnsi" w:hAnsiTheme="majorHAnsi" w:cstheme="majorHAnsi"/>
                <w:b/>
                <w:bCs/>
                <w:sz w:val="28"/>
                <w:szCs w:val="28"/>
              </w:rPr>
              <w:t>Study Files</w:t>
            </w:r>
          </w:p>
        </w:tc>
      </w:tr>
      <w:tr w:rsidR="00DD61C9" w:rsidRPr="002E74C7" w14:paraId="50BAE3A5" w14:textId="77777777" w:rsidTr="007E7D2A">
        <w:tc>
          <w:tcPr>
            <w:tcW w:w="3107" w:type="dxa"/>
            <w:shd w:val="clear" w:color="auto" w:fill="F2F2F2" w:themeFill="background1" w:themeFillShade="F2"/>
            <w:vAlign w:val="center"/>
          </w:tcPr>
          <w:p w14:paraId="72CAB6DB"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 xml:space="preserve">Document Monitored    </w:t>
            </w:r>
            <w:proofErr w:type="gramStart"/>
            <w:r w:rsidRPr="002E74C7">
              <w:rPr>
                <w:rFonts w:ascii="Source Sans 3 Light" w:hAnsi="Source Sans 3 Light" w:cstheme="minorHAnsi"/>
              </w:rPr>
              <w:t xml:space="preserve">   (</w:t>
            </w:r>
            <w:proofErr w:type="gramEnd"/>
            <w:r w:rsidRPr="002E74C7">
              <w:rPr>
                <w:rFonts w:ascii="Source Sans 3 Light" w:hAnsi="Source Sans 3 Light" w:cstheme="minorHAnsi"/>
              </w:rPr>
              <w:sym w:font="Wingdings" w:char="F0FC"/>
            </w:r>
            <w:r w:rsidRPr="002E74C7">
              <w:rPr>
                <w:rFonts w:ascii="Source Sans 3 Light" w:hAnsi="Source Sans 3 Light" w:cstheme="minorHAnsi"/>
              </w:rPr>
              <w:t>)</w:t>
            </w:r>
          </w:p>
        </w:tc>
        <w:tc>
          <w:tcPr>
            <w:tcW w:w="1553" w:type="dxa"/>
            <w:shd w:val="clear" w:color="auto" w:fill="F2F2F2" w:themeFill="background1" w:themeFillShade="F2"/>
            <w:vAlign w:val="center"/>
          </w:tcPr>
          <w:p w14:paraId="65D5F621"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Yes</w:t>
            </w:r>
          </w:p>
        </w:tc>
        <w:tc>
          <w:tcPr>
            <w:tcW w:w="1554" w:type="dxa"/>
            <w:shd w:val="clear" w:color="auto" w:fill="F2F2F2" w:themeFill="background1" w:themeFillShade="F2"/>
            <w:vAlign w:val="center"/>
          </w:tcPr>
          <w:p w14:paraId="5C503285"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N/A</w:t>
            </w:r>
          </w:p>
        </w:tc>
        <w:tc>
          <w:tcPr>
            <w:tcW w:w="3108" w:type="dxa"/>
            <w:shd w:val="clear" w:color="auto" w:fill="F2F2F2" w:themeFill="background1" w:themeFillShade="F2"/>
            <w:vAlign w:val="center"/>
          </w:tcPr>
          <w:p w14:paraId="0BAEECB0"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Frequency/notes</w:t>
            </w:r>
          </w:p>
        </w:tc>
      </w:tr>
      <w:tr w:rsidR="00DD61C9" w:rsidRPr="002E74C7" w14:paraId="0A8662E1" w14:textId="77777777" w:rsidTr="007E7D2A">
        <w:tc>
          <w:tcPr>
            <w:tcW w:w="3107" w:type="dxa"/>
            <w:shd w:val="clear" w:color="auto" w:fill="auto"/>
            <w:vAlign w:val="center"/>
          </w:tcPr>
          <w:p w14:paraId="2CBC0443"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Trial Master File</w:t>
            </w:r>
          </w:p>
        </w:tc>
        <w:tc>
          <w:tcPr>
            <w:tcW w:w="1553" w:type="dxa"/>
            <w:shd w:val="clear" w:color="auto" w:fill="auto"/>
            <w:vAlign w:val="center"/>
          </w:tcPr>
          <w:p w14:paraId="43FC5794" w14:textId="77777777" w:rsidR="00DD61C9" w:rsidRPr="002E74C7" w:rsidRDefault="00DD61C9" w:rsidP="007E7D2A">
            <w:pPr>
              <w:jc w:val="center"/>
              <w:rPr>
                <w:rFonts w:ascii="Source Sans 3 Light" w:hAnsi="Source Sans 3 Light" w:cstheme="minorHAnsi"/>
              </w:rPr>
            </w:pPr>
          </w:p>
        </w:tc>
        <w:tc>
          <w:tcPr>
            <w:tcW w:w="1554" w:type="dxa"/>
            <w:shd w:val="clear" w:color="auto" w:fill="auto"/>
            <w:vAlign w:val="center"/>
          </w:tcPr>
          <w:p w14:paraId="42B8AF6B" w14:textId="77777777" w:rsidR="00DD61C9" w:rsidRPr="002E74C7" w:rsidRDefault="00DD61C9" w:rsidP="007E7D2A">
            <w:pPr>
              <w:jc w:val="center"/>
              <w:rPr>
                <w:rFonts w:ascii="Source Sans 3 Light" w:hAnsi="Source Sans 3 Light" w:cstheme="minorHAnsi"/>
              </w:rPr>
            </w:pPr>
          </w:p>
        </w:tc>
        <w:tc>
          <w:tcPr>
            <w:tcW w:w="3108" w:type="dxa"/>
            <w:shd w:val="clear" w:color="auto" w:fill="auto"/>
            <w:vAlign w:val="center"/>
          </w:tcPr>
          <w:p w14:paraId="422E6FDE"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e.g. Annually and at COV</w:t>
            </w:r>
          </w:p>
        </w:tc>
      </w:tr>
      <w:tr w:rsidR="00DD61C9" w:rsidRPr="002E74C7" w14:paraId="113EBAEC" w14:textId="77777777" w:rsidTr="007E7D2A">
        <w:tc>
          <w:tcPr>
            <w:tcW w:w="3107" w:type="dxa"/>
            <w:shd w:val="clear" w:color="auto" w:fill="auto"/>
            <w:vAlign w:val="center"/>
          </w:tcPr>
          <w:p w14:paraId="608C134D"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Investigator Site File</w:t>
            </w:r>
          </w:p>
        </w:tc>
        <w:tc>
          <w:tcPr>
            <w:tcW w:w="1553" w:type="dxa"/>
            <w:shd w:val="clear" w:color="auto" w:fill="auto"/>
            <w:vAlign w:val="center"/>
          </w:tcPr>
          <w:p w14:paraId="78CD4856" w14:textId="77777777" w:rsidR="00DD61C9" w:rsidRPr="002E74C7" w:rsidRDefault="00DD61C9" w:rsidP="007E7D2A">
            <w:pPr>
              <w:jc w:val="center"/>
              <w:rPr>
                <w:rFonts w:ascii="Source Sans 3 Light" w:hAnsi="Source Sans 3 Light" w:cstheme="minorHAnsi"/>
              </w:rPr>
            </w:pPr>
          </w:p>
        </w:tc>
        <w:tc>
          <w:tcPr>
            <w:tcW w:w="1554" w:type="dxa"/>
            <w:shd w:val="clear" w:color="auto" w:fill="auto"/>
            <w:vAlign w:val="center"/>
          </w:tcPr>
          <w:p w14:paraId="765D0380" w14:textId="77777777" w:rsidR="00DD61C9" w:rsidRPr="002E74C7" w:rsidRDefault="00DD61C9" w:rsidP="007E7D2A">
            <w:pPr>
              <w:jc w:val="center"/>
              <w:rPr>
                <w:rFonts w:ascii="Source Sans 3 Light" w:hAnsi="Source Sans 3 Light" w:cstheme="minorHAnsi"/>
              </w:rPr>
            </w:pPr>
          </w:p>
        </w:tc>
        <w:tc>
          <w:tcPr>
            <w:tcW w:w="3108" w:type="dxa"/>
            <w:shd w:val="clear" w:color="auto" w:fill="auto"/>
            <w:vAlign w:val="center"/>
          </w:tcPr>
          <w:p w14:paraId="695C33DE"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 xml:space="preserve">e.g. At onsite MV and COV </w:t>
            </w:r>
          </w:p>
        </w:tc>
      </w:tr>
      <w:tr w:rsidR="00DD61C9" w:rsidRPr="002E74C7" w14:paraId="7017B4F7" w14:textId="77777777" w:rsidTr="007E7D2A">
        <w:tc>
          <w:tcPr>
            <w:tcW w:w="3107" w:type="dxa"/>
            <w:shd w:val="clear" w:color="auto" w:fill="auto"/>
            <w:vAlign w:val="center"/>
          </w:tcPr>
          <w:p w14:paraId="2E959919"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Sponsor File</w:t>
            </w:r>
          </w:p>
        </w:tc>
        <w:tc>
          <w:tcPr>
            <w:tcW w:w="1553" w:type="dxa"/>
            <w:shd w:val="clear" w:color="auto" w:fill="auto"/>
            <w:vAlign w:val="center"/>
          </w:tcPr>
          <w:p w14:paraId="3C1F11C0" w14:textId="77777777" w:rsidR="00DD61C9" w:rsidRPr="002E74C7" w:rsidRDefault="00DD61C9" w:rsidP="007E7D2A">
            <w:pPr>
              <w:jc w:val="center"/>
              <w:rPr>
                <w:rFonts w:ascii="Source Sans 3 Light" w:eastAsia="MS Gothic" w:hAnsi="Source Sans 3 Light" w:cstheme="minorHAnsi"/>
                <w:bCs/>
              </w:rPr>
            </w:pPr>
          </w:p>
        </w:tc>
        <w:tc>
          <w:tcPr>
            <w:tcW w:w="1554" w:type="dxa"/>
            <w:shd w:val="clear" w:color="auto" w:fill="auto"/>
            <w:vAlign w:val="center"/>
          </w:tcPr>
          <w:p w14:paraId="0EF8B909" w14:textId="77777777" w:rsidR="00DD61C9" w:rsidRPr="002E74C7" w:rsidRDefault="00DD61C9" w:rsidP="007E7D2A">
            <w:pPr>
              <w:jc w:val="center"/>
              <w:rPr>
                <w:rFonts w:ascii="Source Sans 3 Light" w:eastAsia="MS Gothic" w:hAnsi="Source Sans 3 Light" w:cstheme="minorHAnsi"/>
                <w:bCs/>
              </w:rPr>
            </w:pPr>
          </w:p>
        </w:tc>
        <w:tc>
          <w:tcPr>
            <w:tcW w:w="3108" w:type="dxa"/>
            <w:shd w:val="clear" w:color="auto" w:fill="auto"/>
            <w:vAlign w:val="center"/>
          </w:tcPr>
          <w:p w14:paraId="76DF5047"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e.g. Annually</w:t>
            </w:r>
          </w:p>
        </w:tc>
      </w:tr>
    </w:tbl>
    <w:p w14:paraId="58866DA0" w14:textId="77777777" w:rsidR="00DD61C9" w:rsidRPr="002E74C7" w:rsidRDefault="00DD61C9" w:rsidP="00DD61C9">
      <w:pPr>
        <w:rPr>
          <w:rFonts w:ascii="Source Sans 3 Light" w:hAnsi="Source Sans 3 Light" w:cstheme="minorHAnsi"/>
        </w:rPr>
      </w:pPr>
    </w:p>
    <w:p w14:paraId="382883BE" w14:textId="77777777" w:rsidR="00DD61C9" w:rsidRPr="002E74C7" w:rsidRDefault="00DD61C9" w:rsidP="00DD61C9">
      <w:pPr>
        <w:rPr>
          <w:rFonts w:ascii="Source Sans 3 Light" w:eastAsia="MS Gothic" w:hAnsi="Source Sans 3 Light" w:cstheme="minorHAnsi"/>
          <w:bCs/>
          <w:color w:val="FF0000"/>
        </w:rPr>
      </w:pPr>
    </w:p>
    <w:tbl>
      <w:tblPr>
        <w:tblStyle w:val="TableGrid"/>
        <w:tblW w:w="9322" w:type="dxa"/>
        <w:tblInd w:w="-113" w:type="dxa"/>
        <w:tblLook w:val="04A0" w:firstRow="1" w:lastRow="0" w:firstColumn="1" w:lastColumn="0" w:noHBand="0" w:noVBand="1"/>
      </w:tblPr>
      <w:tblGrid>
        <w:gridCol w:w="9322"/>
      </w:tblGrid>
      <w:tr w:rsidR="00DD61C9" w:rsidRPr="002E74C7" w14:paraId="58EB3491" w14:textId="77777777" w:rsidTr="00DD61C9">
        <w:tc>
          <w:tcPr>
            <w:tcW w:w="9322" w:type="dxa"/>
            <w:shd w:val="clear" w:color="auto" w:fill="00325F"/>
          </w:tcPr>
          <w:p w14:paraId="0552EA17" w14:textId="4A7BC4C2" w:rsidR="00DD61C9" w:rsidRPr="002E74C7" w:rsidRDefault="00DD61C9" w:rsidP="00DD61C9">
            <w:pPr>
              <w:jc w:val="center"/>
              <w:rPr>
                <w:rFonts w:asciiTheme="majorHAnsi" w:eastAsia="MS Gothic" w:hAnsiTheme="majorHAnsi" w:cstheme="majorHAnsi"/>
                <w:b/>
                <w:sz w:val="28"/>
                <w:szCs w:val="28"/>
              </w:rPr>
            </w:pPr>
            <w:r w:rsidRPr="002E74C7">
              <w:rPr>
                <w:rFonts w:asciiTheme="majorHAnsi" w:eastAsia="MS Gothic" w:hAnsiTheme="majorHAnsi" w:cstheme="majorHAnsi"/>
                <w:b/>
                <w:sz w:val="28"/>
                <w:szCs w:val="28"/>
              </w:rPr>
              <w:t>Completion Guidelines</w:t>
            </w:r>
          </w:p>
        </w:tc>
      </w:tr>
      <w:tr w:rsidR="00DD61C9" w:rsidRPr="002E74C7" w14:paraId="0B740881" w14:textId="77777777" w:rsidTr="00DD61C9">
        <w:tc>
          <w:tcPr>
            <w:tcW w:w="9322" w:type="dxa"/>
          </w:tcPr>
          <w:p w14:paraId="524C9211" w14:textId="493E28A2" w:rsidR="00DD61C9" w:rsidRPr="002E74C7" w:rsidRDefault="00506658" w:rsidP="00506658">
            <w:pPr>
              <w:tabs>
                <w:tab w:val="left" w:pos="8040"/>
              </w:tabs>
              <w:rPr>
                <w:rFonts w:ascii="Source Sans 3 Light" w:hAnsi="Source Sans 3 Light" w:cstheme="minorHAnsi"/>
              </w:rPr>
            </w:pPr>
            <w:r>
              <w:rPr>
                <w:rFonts w:ascii="Source Sans 3 Light" w:hAnsi="Source Sans 3 Light" w:cstheme="minorHAnsi"/>
              </w:rPr>
              <w:tab/>
            </w:r>
          </w:p>
          <w:p w14:paraId="5E8C6586" w14:textId="77777777" w:rsidR="00DD61C9" w:rsidRPr="002E74C7" w:rsidRDefault="00DD61C9" w:rsidP="007E7D2A">
            <w:pPr>
              <w:rPr>
                <w:rFonts w:ascii="Source Sans 3 Light" w:eastAsia="MS Gothic" w:hAnsi="Source Sans 3 Light" w:cstheme="minorHAnsi"/>
                <w:bCs/>
              </w:rPr>
            </w:pPr>
            <w:r w:rsidRPr="002E74C7">
              <w:rPr>
                <w:rFonts w:ascii="Source Sans 3 Light" w:hAnsi="Source Sans 3 Light" w:cstheme="minorHAnsi"/>
              </w:rPr>
              <w:lastRenderedPageBreak/>
              <w:t xml:space="preserve">For all topics and outcomes: </w:t>
            </w:r>
            <w:r w:rsidRPr="002E74C7">
              <w:rPr>
                <w:rFonts w:ascii="Source Sans 3 Light" w:eastAsia="MS Gothic" w:hAnsi="Source Sans 3 Light" w:cstheme="minorHAnsi"/>
                <w:bCs/>
              </w:rPr>
              <w:t>Please specify the percentage of participants to be monitored remotely or on site and whether this percentage figure is across all study sites or per site.</w:t>
            </w:r>
          </w:p>
          <w:p w14:paraId="4B1FAD3B" w14:textId="77777777" w:rsidR="00DD61C9" w:rsidRPr="002E74C7" w:rsidRDefault="00DD61C9" w:rsidP="007E7D2A">
            <w:pPr>
              <w:rPr>
                <w:rFonts w:ascii="Source Sans 3 Light" w:eastAsia="MS Gothic" w:hAnsi="Source Sans 3 Light" w:cstheme="minorHAnsi"/>
                <w:bCs/>
              </w:rPr>
            </w:pPr>
          </w:p>
          <w:p w14:paraId="19458B53" w14:textId="77777777" w:rsidR="00DD61C9" w:rsidRPr="002E74C7" w:rsidRDefault="00DD61C9" w:rsidP="007E7D2A">
            <w:pPr>
              <w:rPr>
                <w:rFonts w:ascii="Source Sans 3 Light" w:eastAsia="MS Gothic" w:hAnsi="Source Sans 3 Light" w:cstheme="minorHAnsi"/>
                <w:bCs/>
                <w:u w:val="single"/>
              </w:rPr>
            </w:pPr>
            <w:r w:rsidRPr="002E74C7">
              <w:rPr>
                <w:rFonts w:ascii="Source Sans 3 Light" w:eastAsia="MS Gothic" w:hAnsi="Source Sans 3 Light" w:cstheme="minorHAnsi"/>
                <w:bCs/>
              </w:rPr>
              <w:t>E.g. Remote monitoring:</w:t>
            </w:r>
            <w:r w:rsidRPr="002E74C7">
              <w:rPr>
                <w:rFonts w:ascii="Source Sans 3 Light" w:hAnsi="Source Sans 3 Light" w:cstheme="minorHAnsi"/>
              </w:rPr>
              <w:t xml:space="preserve"> For 20% of participants recruited across study </w:t>
            </w:r>
            <w:proofErr w:type="gramStart"/>
            <w:r w:rsidRPr="002E74C7">
              <w:rPr>
                <w:rFonts w:ascii="Source Sans 3 Light" w:hAnsi="Source Sans 3 Light" w:cstheme="minorHAnsi"/>
              </w:rPr>
              <w:t>sites</w:t>
            </w:r>
            <w:proofErr w:type="gramEnd"/>
          </w:p>
          <w:p w14:paraId="1BFEAF4B" w14:textId="77777777" w:rsidR="00DD61C9" w:rsidRPr="002E74C7" w:rsidRDefault="00DD61C9" w:rsidP="007E7D2A">
            <w:pPr>
              <w:rPr>
                <w:rFonts w:ascii="Source Sans 3 Light" w:hAnsi="Source Sans 3 Light" w:cstheme="minorHAnsi"/>
              </w:rPr>
            </w:pPr>
            <w:r w:rsidRPr="002E74C7">
              <w:rPr>
                <w:rFonts w:ascii="Source Sans 3 Light" w:eastAsia="MS Gothic" w:hAnsi="Source Sans 3 Light" w:cstheme="minorHAnsi"/>
                <w:bCs/>
              </w:rPr>
              <w:t xml:space="preserve">        Onsite monitoring: </w:t>
            </w:r>
            <w:r w:rsidRPr="002E74C7">
              <w:rPr>
                <w:rFonts w:ascii="Source Sans 3 Light" w:hAnsi="Source Sans 3 Light" w:cstheme="minorHAnsi"/>
              </w:rPr>
              <w:t xml:space="preserve">For 15% of participants recruited at </w:t>
            </w:r>
            <w:proofErr w:type="gramStart"/>
            <w:r w:rsidRPr="002E74C7">
              <w:rPr>
                <w:rFonts w:ascii="Source Sans 3 Light" w:hAnsi="Source Sans 3 Light" w:cstheme="minorHAnsi"/>
              </w:rPr>
              <w:t>site</w:t>
            </w:r>
            <w:proofErr w:type="gramEnd"/>
          </w:p>
          <w:p w14:paraId="1497964F" w14:textId="77777777" w:rsidR="00DD61C9" w:rsidRPr="002E74C7" w:rsidRDefault="00DD61C9" w:rsidP="007E7D2A">
            <w:pPr>
              <w:rPr>
                <w:rFonts w:ascii="Source Sans 3 Light" w:hAnsi="Source Sans 3 Light" w:cstheme="minorHAnsi"/>
              </w:rPr>
            </w:pPr>
          </w:p>
          <w:p w14:paraId="166E01CF"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 xml:space="preserve">For each ‘Detail activities to be performed’ section please select the wording on the level of monitoring as directed by the monitoring plan/ACCORD Combined Risk Assessment and amended it according to the study protocol requirements.  The final wording should reflect the monitoring tasks which will be carried out </w:t>
            </w:r>
            <w:proofErr w:type="gramStart"/>
            <w:r w:rsidRPr="002E74C7">
              <w:rPr>
                <w:rFonts w:ascii="Source Sans 3 Light" w:hAnsi="Source Sans 3 Light" w:cstheme="minorHAnsi"/>
              </w:rPr>
              <w:t>during the course of</w:t>
            </w:r>
            <w:proofErr w:type="gramEnd"/>
            <w:r w:rsidRPr="002E74C7">
              <w:rPr>
                <w:rFonts w:ascii="Source Sans 3 Light" w:hAnsi="Source Sans 3 Light" w:cstheme="minorHAnsi"/>
              </w:rPr>
              <w:t xml:space="preserve"> the study.  These tasks will differ depending on the study design, risk adaption and electronic systems in place.  Please ensure tasks listed are feasible.</w:t>
            </w:r>
          </w:p>
          <w:p w14:paraId="15482304" w14:textId="77777777" w:rsidR="00DD61C9" w:rsidRPr="002E74C7" w:rsidRDefault="00DD61C9" w:rsidP="007E7D2A">
            <w:pPr>
              <w:rPr>
                <w:rFonts w:ascii="Source Sans 3 Light" w:eastAsia="MS Gothic" w:hAnsi="Source Sans 3 Light" w:cstheme="minorHAnsi"/>
                <w:bCs/>
              </w:rPr>
            </w:pPr>
          </w:p>
        </w:tc>
      </w:tr>
    </w:tbl>
    <w:p w14:paraId="7D76EB3E" w14:textId="77777777" w:rsidR="00DD61C9" w:rsidRPr="002E74C7" w:rsidRDefault="00DD61C9" w:rsidP="00DD61C9">
      <w:pPr>
        <w:rPr>
          <w:rFonts w:ascii="Source Sans 3 Light" w:hAnsi="Source Sans 3 Light" w:cstheme="minorHAnsi"/>
        </w:rPr>
      </w:pPr>
    </w:p>
    <w:p w14:paraId="562B9412" w14:textId="77777777" w:rsidR="00DD61C9" w:rsidRPr="002E74C7" w:rsidRDefault="00DD61C9" w:rsidP="00DD61C9">
      <w:pPr>
        <w:rPr>
          <w:rFonts w:ascii="Source Sans 3 Light" w:hAnsi="Source Sans 3 Light" w:cstheme="minorHAnsi"/>
        </w:rPr>
      </w:pPr>
    </w:p>
    <w:tbl>
      <w:tblPr>
        <w:tblStyle w:val="TableGrid"/>
        <w:tblW w:w="9322" w:type="dxa"/>
        <w:tblInd w:w="-113" w:type="dxa"/>
        <w:tblLook w:val="04A0" w:firstRow="1" w:lastRow="0" w:firstColumn="1" w:lastColumn="0" w:noHBand="0" w:noVBand="1"/>
      </w:tblPr>
      <w:tblGrid>
        <w:gridCol w:w="6207"/>
        <w:gridCol w:w="1553"/>
        <w:gridCol w:w="1562"/>
      </w:tblGrid>
      <w:tr w:rsidR="00DD61C9" w:rsidRPr="002E74C7" w14:paraId="00B95742" w14:textId="77777777" w:rsidTr="00DD61C9">
        <w:tc>
          <w:tcPr>
            <w:tcW w:w="9322" w:type="dxa"/>
            <w:gridSpan w:val="3"/>
            <w:tcBorders>
              <w:bottom w:val="single" w:sz="4" w:space="0" w:color="auto"/>
            </w:tcBorders>
            <w:shd w:val="clear" w:color="auto" w:fill="00325F"/>
          </w:tcPr>
          <w:p w14:paraId="60DC5BC4" w14:textId="77777777" w:rsidR="00DD61C9" w:rsidRPr="002E74C7" w:rsidRDefault="00DD61C9" w:rsidP="007E7D2A">
            <w:pPr>
              <w:jc w:val="center"/>
              <w:rPr>
                <w:rFonts w:asciiTheme="majorHAnsi" w:hAnsiTheme="majorHAnsi" w:cstheme="majorHAnsi"/>
                <w:b/>
                <w:bCs/>
                <w:sz w:val="28"/>
                <w:szCs w:val="28"/>
              </w:rPr>
            </w:pPr>
            <w:r w:rsidRPr="002E74C7">
              <w:rPr>
                <w:rFonts w:asciiTheme="majorHAnsi" w:hAnsiTheme="majorHAnsi" w:cstheme="majorHAnsi"/>
                <w:b/>
                <w:bCs/>
                <w:sz w:val="28"/>
                <w:szCs w:val="28"/>
              </w:rPr>
              <w:t>IMP/Agent</w:t>
            </w:r>
          </w:p>
        </w:tc>
      </w:tr>
      <w:tr w:rsidR="00DD61C9" w:rsidRPr="002E74C7" w14:paraId="15B720CD" w14:textId="77777777" w:rsidTr="007E7D2A">
        <w:tc>
          <w:tcPr>
            <w:tcW w:w="6207" w:type="dxa"/>
            <w:shd w:val="clear" w:color="auto" w:fill="D5DCE4" w:themeFill="text2" w:themeFillTint="33"/>
            <w:vAlign w:val="center"/>
          </w:tcPr>
          <w:p w14:paraId="6155256A"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 xml:space="preserve">Dose Assessment                                                    </w:t>
            </w:r>
            <w:proofErr w:type="gramStart"/>
            <w:r w:rsidRPr="002E74C7">
              <w:rPr>
                <w:rFonts w:ascii="Source Sans 3 Light" w:hAnsi="Source Sans 3 Light" w:cstheme="minorHAnsi"/>
              </w:rPr>
              <w:t xml:space="preserve">   (</w:t>
            </w:r>
            <w:proofErr w:type="gramEnd"/>
            <w:r w:rsidRPr="002E74C7">
              <w:rPr>
                <w:rFonts w:ascii="Source Sans 3 Light" w:hAnsi="Source Sans 3 Light" w:cstheme="minorHAnsi"/>
              </w:rPr>
              <w:sym w:font="Wingdings" w:char="F0FC"/>
            </w:r>
            <w:r w:rsidRPr="002E74C7">
              <w:rPr>
                <w:rFonts w:ascii="Source Sans 3 Light" w:hAnsi="Source Sans 3 Light" w:cstheme="minorHAnsi"/>
              </w:rPr>
              <w:t>)</w:t>
            </w:r>
          </w:p>
        </w:tc>
        <w:tc>
          <w:tcPr>
            <w:tcW w:w="1553" w:type="dxa"/>
            <w:shd w:val="clear" w:color="auto" w:fill="D5DCE4" w:themeFill="text2" w:themeFillTint="33"/>
            <w:vAlign w:val="center"/>
          </w:tcPr>
          <w:p w14:paraId="1A893452"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On site</w:t>
            </w:r>
          </w:p>
        </w:tc>
        <w:tc>
          <w:tcPr>
            <w:tcW w:w="1562" w:type="dxa"/>
            <w:shd w:val="clear" w:color="auto" w:fill="D5DCE4" w:themeFill="text2" w:themeFillTint="33"/>
            <w:vAlign w:val="center"/>
          </w:tcPr>
          <w:p w14:paraId="1CA8E071"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Remote</w:t>
            </w:r>
          </w:p>
        </w:tc>
      </w:tr>
      <w:tr w:rsidR="00DD61C9" w:rsidRPr="002E74C7" w14:paraId="2EF590FD" w14:textId="77777777" w:rsidTr="007E7D2A">
        <w:tc>
          <w:tcPr>
            <w:tcW w:w="6207" w:type="dxa"/>
            <w:shd w:val="clear" w:color="auto" w:fill="auto"/>
            <w:vAlign w:val="center"/>
          </w:tcPr>
          <w:p w14:paraId="2D721278"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Completion of monitoring activities</w:t>
            </w:r>
          </w:p>
        </w:tc>
        <w:tc>
          <w:tcPr>
            <w:tcW w:w="1553" w:type="dxa"/>
            <w:shd w:val="clear" w:color="auto" w:fill="auto"/>
            <w:vAlign w:val="center"/>
          </w:tcPr>
          <w:p w14:paraId="0C3B4FB4" w14:textId="77777777" w:rsidR="00DD61C9" w:rsidRPr="002E74C7" w:rsidRDefault="00DD61C9" w:rsidP="007E7D2A">
            <w:pPr>
              <w:jc w:val="center"/>
              <w:rPr>
                <w:rFonts w:ascii="Source Sans 3 Light" w:hAnsi="Source Sans 3 Light" w:cstheme="minorHAnsi"/>
              </w:rPr>
            </w:pPr>
          </w:p>
        </w:tc>
        <w:tc>
          <w:tcPr>
            <w:tcW w:w="1562" w:type="dxa"/>
            <w:shd w:val="clear" w:color="auto" w:fill="auto"/>
            <w:vAlign w:val="center"/>
          </w:tcPr>
          <w:p w14:paraId="5A6D5227" w14:textId="77777777" w:rsidR="00DD61C9" w:rsidRPr="002E74C7" w:rsidRDefault="00DD61C9" w:rsidP="007E7D2A">
            <w:pPr>
              <w:jc w:val="center"/>
              <w:rPr>
                <w:rFonts w:ascii="Source Sans 3 Light" w:hAnsi="Source Sans 3 Light" w:cstheme="minorHAnsi"/>
              </w:rPr>
            </w:pPr>
          </w:p>
        </w:tc>
      </w:tr>
      <w:tr w:rsidR="00DD61C9" w:rsidRPr="002E74C7" w14:paraId="1DA235D5" w14:textId="77777777" w:rsidTr="007E7D2A">
        <w:tc>
          <w:tcPr>
            <w:tcW w:w="9322" w:type="dxa"/>
            <w:gridSpan w:val="3"/>
            <w:shd w:val="clear" w:color="auto" w:fill="F2F2F2" w:themeFill="background1" w:themeFillShade="F2"/>
            <w:vAlign w:val="center"/>
          </w:tcPr>
          <w:p w14:paraId="1DC80631" w14:textId="77777777" w:rsidR="00DD61C9" w:rsidRPr="002E74C7" w:rsidRDefault="00DD61C9" w:rsidP="007E7D2A">
            <w:pPr>
              <w:rPr>
                <w:rFonts w:ascii="Source Sans 3 Light" w:eastAsia="MS Gothic" w:hAnsi="Source Sans 3 Light" w:cstheme="minorHAnsi"/>
                <w:bCs/>
              </w:rPr>
            </w:pPr>
            <w:r w:rsidRPr="002E74C7">
              <w:rPr>
                <w:rFonts w:ascii="Source Sans 3 Light" w:eastAsia="MS Gothic" w:hAnsi="Source Sans 3 Light" w:cstheme="minorHAnsi"/>
                <w:bCs/>
              </w:rPr>
              <w:t>Detail activities to be performed (delete/modify as required)</w:t>
            </w:r>
          </w:p>
        </w:tc>
      </w:tr>
      <w:tr w:rsidR="00DD61C9" w:rsidRPr="002E74C7" w14:paraId="5BC8AA48" w14:textId="77777777" w:rsidTr="007E7D2A">
        <w:tc>
          <w:tcPr>
            <w:tcW w:w="9322" w:type="dxa"/>
            <w:gridSpan w:val="3"/>
            <w:shd w:val="clear" w:color="auto" w:fill="FFFFFF" w:themeFill="background1"/>
            <w:vAlign w:val="center"/>
          </w:tcPr>
          <w:p w14:paraId="72F7F069" w14:textId="77777777" w:rsidR="00DD61C9" w:rsidRPr="002E74C7" w:rsidRDefault="00DD61C9" w:rsidP="007E7D2A">
            <w:pPr>
              <w:rPr>
                <w:rFonts w:ascii="Source Sans 3 Light" w:eastAsia="MS Gothic" w:hAnsi="Source Sans 3 Light" w:cstheme="minorHAnsi"/>
                <w:b/>
                <w:bCs/>
                <w:color w:val="FF0000"/>
              </w:rPr>
            </w:pPr>
          </w:p>
          <w:p w14:paraId="2CCEE9A7" w14:textId="77777777" w:rsidR="00DD61C9" w:rsidRPr="002E74C7" w:rsidRDefault="00DD61C9" w:rsidP="007E7D2A">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Reduced level of monitoring</w:t>
            </w:r>
          </w:p>
          <w:p w14:paraId="18E668BD" w14:textId="77777777" w:rsidR="00DD61C9" w:rsidRPr="002E74C7" w:rsidRDefault="00DD61C9" w:rsidP="007E7D2A">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 xml:space="preserve"> Remote:</w:t>
            </w:r>
          </w:p>
          <w:p w14:paraId="5A4CCF8F"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 xml:space="preserve">Study dose may be assessed via eCRFs by clinical monitors. </w:t>
            </w:r>
          </w:p>
          <w:p w14:paraId="4FC383EE" w14:textId="77777777" w:rsidR="00DD61C9" w:rsidRPr="002E74C7" w:rsidRDefault="00DD61C9" w:rsidP="00DD61C9">
            <w:pPr>
              <w:pStyle w:val="ListParagraph"/>
              <w:numPr>
                <w:ilvl w:val="0"/>
                <w:numId w:val="5"/>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Sample will be extended to 100% of participants at any site where errors are identified.</w:t>
            </w:r>
          </w:p>
          <w:p w14:paraId="1AA91948" w14:textId="77777777" w:rsidR="00DD61C9" w:rsidRPr="002E74C7" w:rsidRDefault="00DD61C9" w:rsidP="00DD61C9">
            <w:pPr>
              <w:pStyle w:val="ListParagraph"/>
              <w:numPr>
                <w:ilvl w:val="0"/>
                <w:numId w:val="5"/>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 xml:space="preserve">If a dosing/dose escalation error is identified in more than 15% of participants at a specific site an onsite visit will be triggered. </w:t>
            </w:r>
          </w:p>
          <w:p w14:paraId="643B8E22" w14:textId="77777777" w:rsidR="00DD61C9" w:rsidRPr="002E74C7" w:rsidRDefault="00DD61C9" w:rsidP="007E7D2A">
            <w:pPr>
              <w:rPr>
                <w:rFonts w:ascii="Source Sans 3 Light" w:eastAsia="MS Gothic" w:hAnsi="Source Sans 3 Light" w:cstheme="minorHAnsi"/>
                <w:bCs/>
              </w:rPr>
            </w:pPr>
          </w:p>
        </w:tc>
      </w:tr>
      <w:tr w:rsidR="00DD61C9" w:rsidRPr="002E74C7" w14:paraId="0FA7BC2D" w14:textId="77777777" w:rsidTr="007E7D2A">
        <w:tc>
          <w:tcPr>
            <w:tcW w:w="9322" w:type="dxa"/>
            <w:gridSpan w:val="3"/>
            <w:shd w:val="clear" w:color="auto" w:fill="FFFFFF" w:themeFill="background1"/>
            <w:vAlign w:val="center"/>
          </w:tcPr>
          <w:p w14:paraId="3C3976A1" w14:textId="77777777" w:rsidR="00DD61C9" w:rsidRPr="002E74C7" w:rsidRDefault="00DD61C9" w:rsidP="007E7D2A">
            <w:pPr>
              <w:rPr>
                <w:rFonts w:ascii="Source Sans 3 Light" w:eastAsia="MS Gothic" w:hAnsi="Source Sans 3 Light" w:cstheme="minorHAnsi"/>
                <w:b/>
                <w:bCs/>
                <w:color w:val="FF0000"/>
              </w:rPr>
            </w:pPr>
          </w:p>
          <w:p w14:paraId="0388DC9A"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Regular level of monitoring</w:t>
            </w:r>
          </w:p>
          <w:p w14:paraId="3483B8D1"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Remote:</w:t>
            </w:r>
          </w:p>
          <w:p w14:paraId="3C55FE98"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 xml:space="preserve">Study dose may be assessed via eCRFs by clinical monitors. </w:t>
            </w:r>
          </w:p>
          <w:p w14:paraId="4A14F0CC" w14:textId="77777777" w:rsidR="00DD61C9" w:rsidRPr="002E74C7" w:rsidRDefault="00DD61C9" w:rsidP="00DD61C9">
            <w:pPr>
              <w:pStyle w:val="ListParagraph"/>
              <w:numPr>
                <w:ilvl w:val="0"/>
                <w:numId w:val="5"/>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Sample will be extended to 100% of participants at any site where errors are identified.</w:t>
            </w:r>
          </w:p>
          <w:p w14:paraId="2066AB50" w14:textId="77777777" w:rsidR="00DD61C9" w:rsidRPr="002E74C7" w:rsidRDefault="00DD61C9" w:rsidP="00DD61C9">
            <w:pPr>
              <w:pStyle w:val="ListParagraph"/>
              <w:numPr>
                <w:ilvl w:val="0"/>
                <w:numId w:val="5"/>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 xml:space="preserve">If a dosing/dose escalation error is identified in more than 15% of participants at a specific site an onsite visit will be triggered. </w:t>
            </w:r>
          </w:p>
          <w:p w14:paraId="1DC6D071" w14:textId="77777777" w:rsidR="00DD61C9" w:rsidRPr="002E74C7" w:rsidRDefault="00DD61C9" w:rsidP="007E7D2A">
            <w:pPr>
              <w:pStyle w:val="ListParagraph"/>
              <w:rPr>
                <w:rFonts w:ascii="Source Sans 3 Light" w:eastAsia="MS Gothic" w:hAnsi="Source Sans 3 Light" w:cstheme="minorHAnsi"/>
                <w:bCs/>
                <w:color w:val="0070C0"/>
                <w:sz w:val="24"/>
              </w:rPr>
            </w:pPr>
          </w:p>
          <w:p w14:paraId="6F373140"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Onsite:</w:t>
            </w:r>
          </w:p>
          <w:p w14:paraId="336958EA"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Onsite monitoring for selected participants</w:t>
            </w:r>
          </w:p>
          <w:p w14:paraId="6B84DBCD"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Batch numbers traced from medical notes to pharmacy.</w:t>
            </w:r>
          </w:p>
          <w:p w14:paraId="62F13CA9"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lastRenderedPageBreak/>
              <w:t>Study dose compared with medical notes and any randomisation documentation.</w:t>
            </w:r>
          </w:p>
          <w:p w14:paraId="5BB0FC87"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Confirmation 100% of the dose was correct.</w:t>
            </w:r>
          </w:p>
          <w:p w14:paraId="2FD4BEC8" w14:textId="77777777" w:rsidR="00DD61C9" w:rsidRPr="002E74C7" w:rsidRDefault="00DD61C9" w:rsidP="007E7D2A">
            <w:pPr>
              <w:rPr>
                <w:rFonts w:ascii="Source Sans 3 Light" w:eastAsia="MS Gothic" w:hAnsi="Source Sans 3 Light" w:cstheme="minorHAnsi"/>
                <w:bCs/>
              </w:rPr>
            </w:pPr>
          </w:p>
        </w:tc>
      </w:tr>
      <w:tr w:rsidR="00DD61C9" w:rsidRPr="002E74C7" w14:paraId="1AA12B99" w14:textId="77777777" w:rsidTr="007E7D2A">
        <w:tc>
          <w:tcPr>
            <w:tcW w:w="9322" w:type="dxa"/>
            <w:gridSpan w:val="3"/>
            <w:shd w:val="clear" w:color="auto" w:fill="auto"/>
            <w:vAlign w:val="center"/>
          </w:tcPr>
          <w:p w14:paraId="30EAC2B2" w14:textId="77777777" w:rsidR="00DD61C9" w:rsidRPr="002E74C7" w:rsidRDefault="00DD61C9" w:rsidP="007E7D2A">
            <w:pPr>
              <w:rPr>
                <w:rFonts w:ascii="Source Sans 3 Light" w:eastAsia="MS Gothic" w:hAnsi="Source Sans 3 Light" w:cstheme="minorHAnsi"/>
                <w:bCs/>
                <w:color w:val="FF0000"/>
              </w:rPr>
            </w:pPr>
          </w:p>
          <w:p w14:paraId="393BF0EB"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Increased level of monitoring</w:t>
            </w:r>
          </w:p>
          <w:p w14:paraId="4B96416F"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Remote:</w:t>
            </w:r>
          </w:p>
          <w:p w14:paraId="5E5925E6"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 xml:space="preserve">Study dose may be assessed via eCRFs by clinical monitors. </w:t>
            </w:r>
          </w:p>
          <w:p w14:paraId="1D0FDBF2" w14:textId="77777777" w:rsidR="00DD61C9" w:rsidRPr="002E74C7" w:rsidRDefault="00DD61C9" w:rsidP="00DD61C9">
            <w:pPr>
              <w:pStyle w:val="ListParagraph"/>
              <w:numPr>
                <w:ilvl w:val="0"/>
                <w:numId w:val="5"/>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Sample will be extended to 100% of participants at any site where errors are identified.</w:t>
            </w:r>
          </w:p>
          <w:p w14:paraId="0475A244" w14:textId="77777777" w:rsidR="00DD61C9" w:rsidRPr="002E74C7" w:rsidRDefault="00DD61C9" w:rsidP="00DD61C9">
            <w:pPr>
              <w:pStyle w:val="ListParagraph"/>
              <w:numPr>
                <w:ilvl w:val="0"/>
                <w:numId w:val="5"/>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 xml:space="preserve">If a dosing/dose escalation error is identified in more than 15% of participants at a specific site an onsite visit will be triggered. </w:t>
            </w:r>
          </w:p>
          <w:p w14:paraId="2FDECBE4" w14:textId="77777777" w:rsidR="00DD61C9" w:rsidRPr="002E74C7" w:rsidRDefault="00DD61C9" w:rsidP="007E7D2A">
            <w:pPr>
              <w:pStyle w:val="ListParagraph"/>
              <w:rPr>
                <w:rFonts w:ascii="Source Sans 3 Light" w:eastAsia="MS Gothic" w:hAnsi="Source Sans 3 Light" w:cstheme="minorHAnsi"/>
                <w:bCs/>
                <w:color w:val="FF0000"/>
                <w:sz w:val="24"/>
              </w:rPr>
            </w:pPr>
          </w:p>
          <w:p w14:paraId="1140C4B8"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Onsite:</w:t>
            </w:r>
          </w:p>
          <w:p w14:paraId="7CC786FB"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Onsite monitoring for selected participants</w:t>
            </w:r>
          </w:p>
          <w:p w14:paraId="0D92379C"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Batch numbers traced from medical notes to pharmacy.</w:t>
            </w:r>
          </w:p>
          <w:p w14:paraId="3D6C08DB"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Study dose compared with medical notes and any randomisation documentation.</w:t>
            </w:r>
          </w:p>
          <w:p w14:paraId="749C8156"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Confirmation 100% of the dose was correct.</w:t>
            </w:r>
          </w:p>
          <w:p w14:paraId="331AC0E5"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Verification that participants received dosing instructions (if applicable)</w:t>
            </w:r>
          </w:p>
          <w:p w14:paraId="2466E663" w14:textId="77777777" w:rsidR="00DD61C9" w:rsidRPr="002E74C7" w:rsidRDefault="00DD61C9" w:rsidP="007E7D2A">
            <w:pPr>
              <w:rPr>
                <w:rFonts w:ascii="Source Sans 3 Light" w:eastAsia="MS Gothic" w:hAnsi="Source Sans 3 Light" w:cstheme="minorHAnsi"/>
                <w:bCs/>
              </w:rPr>
            </w:pPr>
          </w:p>
        </w:tc>
      </w:tr>
      <w:tr w:rsidR="00DD61C9" w:rsidRPr="002E74C7" w14:paraId="63E93736" w14:textId="77777777" w:rsidTr="007E7D2A">
        <w:tc>
          <w:tcPr>
            <w:tcW w:w="6207" w:type="dxa"/>
            <w:shd w:val="clear" w:color="auto" w:fill="D5DCE4" w:themeFill="text2" w:themeFillTint="33"/>
            <w:vAlign w:val="center"/>
          </w:tcPr>
          <w:p w14:paraId="341258EF" w14:textId="77777777" w:rsidR="00DD61C9" w:rsidRPr="002E74C7" w:rsidRDefault="00DD61C9" w:rsidP="007E7D2A">
            <w:pPr>
              <w:rPr>
                <w:rFonts w:ascii="Source Sans 3 Light" w:eastAsia="MS Gothic" w:hAnsi="Source Sans 3 Light" w:cstheme="minorHAnsi"/>
                <w:bCs/>
              </w:rPr>
            </w:pPr>
            <w:r w:rsidRPr="002E74C7">
              <w:rPr>
                <w:rFonts w:ascii="Source Sans 3 Light" w:hAnsi="Source Sans 3 Light" w:cstheme="minorHAnsi"/>
              </w:rPr>
              <w:t xml:space="preserve">AE Assessment                                                        </w:t>
            </w:r>
            <w:proofErr w:type="gramStart"/>
            <w:r w:rsidRPr="002E74C7">
              <w:rPr>
                <w:rFonts w:ascii="Source Sans 3 Light" w:hAnsi="Source Sans 3 Light" w:cstheme="minorHAnsi"/>
              </w:rPr>
              <w:t xml:space="preserve">   (</w:t>
            </w:r>
            <w:proofErr w:type="gramEnd"/>
            <w:r w:rsidRPr="002E74C7">
              <w:rPr>
                <w:rFonts w:ascii="Source Sans 3 Light" w:hAnsi="Source Sans 3 Light" w:cstheme="minorHAnsi"/>
              </w:rPr>
              <w:sym w:font="Wingdings" w:char="F0FC"/>
            </w:r>
            <w:r w:rsidRPr="002E74C7">
              <w:rPr>
                <w:rFonts w:ascii="Source Sans 3 Light" w:hAnsi="Source Sans 3 Light" w:cstheme="minorHAnsi"/>
              </w:rPr>
              <w:t>)</w:t>
            </w:r>
          </w:p>
        </w:tc>
        <w:tc>
          <w:tcPr>
            <w:tcW w:w="1553" w:type="dxa"/>
            <w:shd w:val="clear" w:color="auto" w:fill="D5DCE4" w:themeFill="text2" w:themeFillTint="33"/>
            <w:vAlign w:val="center"/>
          </w:tcPr>
          <w:p w14:paraId="3EEAA62F"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On site</w:t>
            </w:r>
          </w:p>
        </w:tc>
        <w:tc>
          <w:tcPr>
            <w:tcW w:w="1562" w:type="dxa"/>
            <w:shd w:val="clear" w:color="auto" w:fill="D5DCE4" w:themeFill="text2" w:themeFillTint="33"/>
            <w:vAlign w:val="center"/>
          </w:tcPr>
          <w:p w14:paraId="4AF63F5A"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Remote</w:t>
            </w:r>
          </w:p>
        </w:tc>
      </w:tr>
      <w:tr w:rsidR="00DD61C9" w:rsidRPr="002E74C7" w14:paraId="0808521C" w14:textId="77777777" w:rsidTr="007E7D2A">
        <w:tc>
          <w:tcPr>
            <w:tcW w:w="6207" w:type="dxa"/>
            <w:shd w:val="clear" w:color="auto" w:fill="auto"/>
            <w:vAlign w:val="center"/>
          </w:tcPr>
          <w:p w14:paraId="04F7F274"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Completion of monitoring activities</w:t>
            </w:r>
          </w:p>
        </w:tc>
        <w:tc>
          <w:tcPr>
            <w:tcW w:w="1553" w:type="dxa"/>
            <w:shd w:val="clear" w:color="auto" w:fill="auto"/>
            <w:vAlign w:val="center"/>
          </w:tcPr>
          <w:p w14:paraId="371D0BD5" w14:textId="77777777" w:rsidR="00DD61C9" w:rsidRPr="002E74C7" w:rsidRDefault="00DD61C9" w:rsidP="007E7D2A">
            <w:pPr>
              <w:jc w:val="center"/>
              <w:rPr>
                <w:rFonts w:ascii="Source Sans 3 Light" w:hAnsi="Source Sans 3 Light" w:cstheme="minorHAnsi"/>
              </w:rPr>
            </w:pPr>
          </w:p>
        </w:tc>
        <w:tc>
          <w:tcPr>
            <w:tcW w:w="1562" w:type="dxa"/>
            <w:shd w:val="clear" w:color="auto" w:fill="auto"/>
            <w:vAlign w:val="center"/>
          </w:tcPr>
          <w:p w14:paraId="705BACFD" w14:textId="77777777" w:rsidR="00DD61C9" w:rsidRPr="002E74C7" w:rsidRDefault="00DD61C9" w:rsidP="007E7D2A">
            <w:pPr>
              <w:jc w:val="center"/>
              <w:rPr>
                <w:rFonts w:ascii="Source Sans 3 Light" w:hAnsi="Source Sans 3 Light" w:cstheme="minorHAnsi"/>
              </w:rPr>
            </w:pPr>
          </w:p>
        </w:tc>
      </w:tr>
      <w:tr w:rsidR="00DD61C9" w:rsidRPr="002E74C7" w14:paraId="1502B1D7" w14:textId="77777777" w:rsidTr="007E7D2A">
        <w:tc>
          <w:tcPr>
            <w:tcW w:w="9322" w:type="dxa"/>
            <w:gridSpan w:val="3"/>
            <w:shd w:val="clear" w:color="auto" w:fill="F2F2F2" w:themeFill="background1" w:themeFillShade="F2"/>
            <w:vAlign w:val="center"/>
          </w:tcPr>
          <w:p w14:paraId="4242BABD" w14:textId="77777777" w:rsidR="00DD61C9" w:rsidRPr="002E74C7" w:rsidRDefault="00DD61C9" w:rsidP="007E7D2A">
            <w:pPr>
              <w:rPr>
                <w:rFonts w:ascii="Source Sans 3 Light" w:eastAsia="MS Gothic" w:hAnsi="Source Sans 3 Light" w:cstheme="minorHAnsi"/>
                <w:bCs/>
              </w:rPr>
            </w:pPr>
            <w:r w:rsidRPr="002E74C7">
              <w:rPr>
                <w:rFonts w:ascii="Source Sans 3 Light" w:eastAsia="MS Gothic" w:hAnsi="Source Sans 3 Light" w:cstheme="minorHAnsi"/>
                <w:bCs/>
              </w:rPr>
              <w:t>Detail activities to be performed (delete/modify as required)</w:t>
            </w:r>
          </w:p>
        </w:tc>
      </w:tr>
      <w:tr w:rsidR="00DD61C9" w:rsidRPr="002E74C7" w14:paraId="74F75CD4" w14:textId="77777777" w:rsidTr="007E7D2A">
        <w:tc>
          <w:tcPr>
            <w:tcW w:w="9322" w:type="dxa"/>
            <w:gridSpan w:val="3"/>
            <w:shd w:val="clear" w:color="auto" w:fill="auto"/>
            <w:vAlign w:val="center"/>
          </w:tcPr>
          <w:p w14:paraId="236D3C08" w14:textId="77777777" w:rsidR="00DD61C9" w:rsidRPr="002E74C7" w:rsidRDefault="00DD61C9" w:rsidP="007E7D2A">
            <w:pPr>
              <w:rPr>
                <w:rFonts w:ascii="Source Sans 3 Light" w:eastAsia="MS Gothic" w:hAnsi="Source Sans 3 Light" w:cstheme="minorHAnsi"/>
                <w:b/>
                <w:bCs/>
                <w:color w:val="00B050"/>
              </w:rPr>
            </w:pPr>
          </w:p>
          <w:p w14:paraId="30A4B7DA" w14:textId="77777777" w:rsidR="00DD61C9" w:rsidRPr="002E74C7" w:rsidRDefault="00DD61C9" w:rsidP="007E7D2A">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Reduced level of monitoring</w:t>
            </w:r>
          </w:p>
          <w:p w14:paraId="3A2E01D5" w14:textId="77777777" w:rsidR="00DD61C9" w:rsidRPr="002E74C7" w:rsidRDefault="00DD61C9" w:rsidP="007E7D2A">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 xml:space="preserve"> Remote:</w:t>
            </w:r>
          </w:p>
          <w:p w14:paraId="120927D7"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DSURs will describe safety information to maintain oversight. DMC may review safety information.</w:t>
            </w:r>
          </w:p>
          <w:p w14:paraId="044A2652" w14:textId="77777777" w:rsidR="00DD61C9" w:rsidRPr="002E74C7" w:rsidRDefault="00DD61C9" w:rsidP="00DD61C9">
            <w:pPr>
              <w:pStyle w:val="ListParagraph"/>
              <w:numPr>
                <w:ilvl w:val="0"/>
                <w:numId w:val="4"/>
              </w:numPr>
              <w:contextualSpacing/>
              <w:rPr>
                <w:rFonts w:ascii="Source Sans 3 Light" w:hAnsi="Source Sans 3 Light" w:cstheme="minorHAnsi"/>
                <w:color w:val="00B050"/>
                <w:sz w:val="24"/>
              </w:rPr>
            </w:pPr>
            <w:r w:rsidRPr="002E74C7">
              <w:rPr>
                <w:rFonts w:ascii="Source Sans 3 Light" w:hAnsi="Source Sans 3 Light" w:cstheme="minorHAnsi"/>
                <w:color w:val="00B050"/>
                <w:sz w:val="24"/>
              </w:rPr>
              <w:t>Clinical Trial Monitor will review documents showing oversight of safety events by DMC/TSC to ensure that the proposed schedule is adhered to. (if applicable)</w:t>
            </w:r>
          </w:p>
          <w:p w14:paraId="2BACC8A5"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Remote review of adverse event reporting rates will be conducted annually by review of reported events on the eCRF.</w:t>
            </w:r>
          </w:p>
          <w:p w14:paraId="1E9A25E7" w14:textId="77777777" w:rsidR="00DD61C9" w:rsidRPr="002E74C7" w:rsidRDefault="00DD61C9" w:rsidP="00DD61C9">
            <w:pPr>
              <w:pStyle w:val="ListParagraph"/>
              <w:numPr>
                <w:ilvl w:val="0"/>
                <w:numId w:val="4"/>
              </w:numPr>
              <w:contextualSpacing/>
              <w:rPr>
                <w:rFonts w:ascii="Source Sans 3 Light" w:hAnsi="Source Sans 3 Light" w:cstheme="minorHAnsi"/>
                <w:color w:val="00B050"/>
                <w:sz w:val="24"/>
              </w:rPr>
            </w:pPr>
            <w:r w:rsidRPr="002E74C7">
              <w:rPr>
                <w:rFonts w:ascii="Source Sans 3 Light" w:eastAsia="MS Gothic" w:hAnsi="Source Sans 3 Light" w:cstheme="minorHAnsi"/>
                <w:bCs/>
                <w:color w:val="00B050"/>
                <w:sz w:val="24"/>
              </w:rPr>
              <w:t xml:space="preserve">If issues are identified with AE reporting during routine data checks these will be escalated to the lead monitor and/or senior clinical trials monitor.  An onsite visit will be triggered in the event significant under/incorrect reporting of AEs is identified.  </w:t>
            </w:r>
          </w:p>
          <w:p w14:paraId="1AACDF18" w14:textId="77777777" w:rsidR="00DD61C9" w:rsidRPr="002E74C7" w:rsidRDefault="00DD61C9" w:rsidP="007E7D2A">
            <w:pPr>
              <w:pStyle w:val="ListParagraph"/>
              <w:rPr>
                <w:rFonts w:ascii="Source Sans 3 Light" w:hAnsi="Source Sans 3 Light" w:cstheme="minorHAnsi"/>
                <w:color w:val="00B050"/>
                <w:sz w:val="24"/>
              </w:rPr>
            </w:pPr>
          </w:p>
        </w:tc>
      </w:tr>
      <w:tr w:rsidR="00DD61C9" w:rsidRPr="002E74C7" w14:paraId="17659DF1" w14:textId="77777777" w:rsidTr="007E7D2A">
        <w:tc>
          <w:tcPr>
            <w:tcW w:w="9322" w:type="dxa"/>
            <w:gridSpan w:val="3"/>
            <w:shd w:val="clear" w:color="auto" w:fill="auto"/>
            <w:vAlign w:val="center"/>
          </w:tcPr>
          <w:p w14:paraId="50B12B4C" w14:textId="77777777" w:rsidR="00DD61C9" w:rsidRPr="002E74C7" w:rsidRDefault="00DD61C9" w:rsidP="007E7D2A">
            <w:pPr>
              <w:rPr>
                <w:rFonts w:ascii="Source Sans 3 Light" w:eastAsia="MS Gothic" w:hAnsi="Source Sans 3 Light" w:cstheme="minorHAnsi"/>
                <w:bCs/>
                <w:color w:val="FF0000"/>
              </w:rPr>
            </w:pPr>
          </w:p>
          <w:p w14:paraId="37D6ED3C"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Regular level of monitoring</w:t>
            </w:r>
          </w:p>
          <w:p w14:paraId="4B57DC7B"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Remote:</w:t>
            </w:r>
          </w:p>
          <w:p w14:paraId="04B231AE"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lastRenderedPageBreak/>
              <w:t>DSURs will describe safety information to maintain oversight. DMC may review safety information.</w:t>
            </w:r>
          </w:p>
          <w:p w14:paraId="43288F44" w14:textId="77777777" w:rsidR="00DD61C9" w:rsidRPr="002E74C7" w:rsidRDefault="00DD61C9" w:rsidP="00DD61C9">
            <w:pPr>
              <w:pStyle w:val="ListParagraph"/>
              <w:numPr>
                <w:ilvl w:val="0"/>
                <w:numId w:val="4"/>
              </w:numPr>
              <w:contextualSpacing/>
              <w:rPr>
                <w:rFonts w:ascii="Source Sans 3 Light" w:hAnsi="Source Sans 3 Light" w:cstheme="minorHAnsi"/>
                <w:color w:val="0070C0"/>
                <w:sz w:val="24"/>
              </w:rPr>
            </w:pPr>
            <w:r w:rsidRPr="002E74C7">
              <w:rPr>
                <w:rFonts w:ascii="Source Sans 3 Light" w:hAnsi="Source Sans 3 Light" w:cstheme="minorHAnsi"/>
                <w:color w:val="0070C0"/>
                <w:sz w:val="24"/>
              </w:rPr>
              <w:t>Clinical Trial Monitor will review documents showing oversight of safety events by DMC/TSC to ensure that the proposed schedule is adhered to. (if applicable)</w:t>
            </w:r>
          </w:p>
          <w:p w14:paraId="060D003E"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Remote review of adverse event reporting rates will be conducted annually by review of reported events on the eCRF.</w:t>
            </w:r>
          </w:p>
          <w:p w14:paraId="3BCF0A83" w14:textId="77777777" w:rsidR="00DD61C9" w:rsidRPr="002E74C7" w:rsidRDefault="00DD61C9" w:rsidP="00DD61C9">
            <w:pPr>
              <w:pStyle w:val="ListParagraph"/>
              <w:numPr>
                <w:ilvl w:val="0"/>
                <w:numId w:val="4"/>
              </w:numPr>
              <w:contextualSpacing/>
              <w:rPr>
                <w:rFonts w:ascii="Source Sans 3 Light" w:hAnsi="Source Sans 3 Light" w:cstheme="minorHAnsi"/>
                <w:color w:val="0070C0"/>
                <w:sz w:val="24"/>
              </w:rPr>
            </w:pPr>
            <w:r w:rsidRPr="002E74C7">
              <w:rPr>
                <w:rFonts w:ascii="Source Sans 3 Light" w:eastAsia="MS Gothic" w:hAnsi="Source Sans 3 Light" w:cstheme="minorHAnsi"/>
                <w:bCs/>
                <w:color w:val="0070C0"/>
                <w:sz w:val="24"/>
              </w:rPr>
              <w:t xml:space="preserve">If issues are identified with AE reporting during routine data checks these will be escalated to the lead monitor and/or senior clinical trials monitor.  An onsite visit will be triggered in the event significant under/incorrect reporting of AEs is identified. </w:t>
            </w:r>
          </w:p>
          <w:p w14:paraId="10D32214" w14:textId="77777777" w:rsidR="00DD61C9" w:rsidRPr="002E74C7" w:rsidRDefault="00DD61C9" w:rsidP="007E7D2A">
            <w:pPr>
              <w:pStyle w:val="ListParagraph"/>
              <w:rPr>
                <w:rFonts w:ascii="Source Sans 3 Light" w:hAnsi="Source Sans 3 Light" w:cstheme="minorHAnsi"/>
                <w:color w:val="0070C0"/>
                <w:sz w:val="24"/>
              </w:rPr>
            </w:pPr>
          </w:p>
          <w:p w14:paraId="0ECF0E9E" w14:textId="77777777" w:rsidR="00DD61C9" w:rsidRPr="002E74C7" w:rsidRDefault="00DD61C9" w:rsidP="007E7D2A">
            <w:pPr>
              <w:rPr>
                <w:rFonts w:ascii="Source Sans 3 Light" w:hAnsi="Source Sans 3 Light" w:cstheme="minorHAnsi"/>
                <w:b/>
                <w:color w:val="0070C0"/>
              </w:rPr>
            </w:pPr>
            <w:r w:rsidRPr="002E74C7">
              <w:rPr>
                <w:rFonts w:ascii="Source Sans 3 Light" w:hAnsi="Source Sans 3 Light" w:cstheme="minorHAnsi"/>
                <w:b/>
                <w:color w:val="0070C0"/>
              </w:rPr>
              <w:t>Onsite:</w:t>
            </w:r>
          </w:p>
          <w:p w14:paraId="38708377"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Onsite monitoring for selected participants</w:t>
            </w:r>
          </w:p>
          <w:p w14:paraId="4F702B52"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 xml:space="preserve">Monitors will review medical records or any other applicable records for AEs and ensure that they are </w:t>
            </w:r>
            <w:r w:rsidRPr="002E74C7">
              <w:rPr>
                <w:rFonts w:ascii="Source Sans 3 Light" w:hAnsi="Source Sans 3 Light" w:cstheme="minorHAnsi"/>
                <w:color w:val="0070C0"/>
                <w:sz w:val="24"/>
              </w:rPr>
              <w:t xml:space="preserve">recorded, correctly </w:t>
            </w:r>
            <w:proofErr w:type="gramStart"/>
            <w:r w:rsidRPr="002E74C7">
              <w:rPr>
                <w:rFonts w:ascii="Source Sans 3 Light" w:hAnsi="Source Sans 3 Light" w:cstheme="minorHAnsi"/>
                <w:color w:val="0070C0"/>
                <w:sz w:val="24"/>
              </w:rPr>
              <w:t>assessed</w:t>
            </w:r>
            <w:proofErr w:type="gramEnd"/>
            <w:r w:rsidRPr="002E74C7">
              <w:rPr>
                <w:rFonts w:ascii="Source Sans 3 Light" w:hAnsi="Source Sans 3 Light" w:cstheme="minorHAnsi"/>
                <w:color w:val="0070C0"/>
                <w:sz w:val="24"/>
              </w:rPr>
              <w:t xml:space="preserve"> and followed up correctly as per protocol.</w:t>
            </w:r>
          </w:p>
          <w:p w14:paraId="1D3AC062"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SDV will be performed for all serious events/reactions at site.</w:t>
            </w:r>
          </w:p>
          <w:p w14:paraId="71F3300A" w14:textId="77777777" w:rsidR="00DD61C9" w:rsidRPr="002E74C7" w:rsidRDefault="00DD61C9" w:rsidP="007E7D2A">
            <w:pPr>
              <w:pStyle w:val="ListParagraph"/>
              <w:ind w:left="1440"/>
              <w:rPr>
                <w:rFonts w:ascii="Source Sans 3 Light" w:eastAsia="MS Gothic" w:hAnsi="Source Sans 3 Light" w:cstheme="minorHAnsi"/>
                <w:bCs/>
                <w:color w:val="0070C0"/>
                <w:sz w:val="24"/>
              </w:rPr>
            </w:pPr>
          </w:p>
          <w:p w14:paraId="1986D191" w14:textId="77777777" w:rsidR="00DD61C9" w:rsidRPr="002E74C7" w:rsidRDefault="00DD61C9" w:rsidP="007E7D2A">
            <w:pPr>
              <w:rPr>
                <w:rFonts w:ascii="Source Sans 3 Light" w:hAnsi="Source Sans 3 Light" w:cstheme="minorHAnsi"/>
                <w:color w:val="0070C0"/>
              </w:rPr>
            </w:pPr>
            <w:r w:rsidRPr="002E74C7">
              <w:rPr>
                <w:rFonts w:ascii="Source Sans 3 Light" w:hAnsi="Source Sans 3 Light" w:cstheme="minorHAnsi"/>
                <w:color w:val="0070C0"/>
              </w:rPr>
              <w:t>This sample size will be increased if errors are observed.</w:t>
            </w:r>
          </w:p>
          <w:p w14:paraId="64226ABC" w14:textId="77777777" w:rsidR="00DD61C9" w:rsidRPr="002E74C7" w:rsidRDefault="00DD61C9" w:rsidP="007E7D2A">
            <w:pPr>
              <w:rPr>
                <w:rFonts w:ascii="Source Sans 3 Light" w:eastAsia="MS Gothic" w:hAnsi="Source Sans 3 Light" w:cstheme="minorHAnsi"/>
                <w:bCs/>
                <w:color w:val="FF0000"/>
              </w:rPr>
            </w:pPr>
          </w:p>
        </w:tc>
      </w:tr>
      <w:tr w:rsidR="00DD61C9" w:rsidRPr="002E74C7" w14:paraId="6AA0DC69" w14:textId="77777777" w:rsidTr="007E7D2A">
        <w:tc>
          <w:tcPr>
            <w:tcW w:w="9322" w:type="dxa"/>
            <w:gridSpan w:val="3"/>
            <w:shd w:val="clear" w:color="auto" w:fill="auto"/>
            <w:vAlign w:val="center"/>
          </w:tcPr>
          <w:p w14:paraId="3068F2C1" w14:textId="77777777" w:rsidR="00DD61C9" w:rsidRPr="002E74C7" w:rsidRDefault="00DD61C9" w:rsidP="007E7D2A">
            <w:pPr>
              <w:rPr>
                <w:rFonts w:ascii="Source Sans 3 Light" w:eastAsia="MS Gothic" w:hAnsi="Source Sans 3 Light" w:cstheme="minorHAnsi"/>
                <w:bCs/>
                <w:color w:val="FF0000"/>
              </w:rPr>
            </w:pPr>
          </w:p>
          <w:p w14:paraId="4535A58A"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Increased level of monitoring</w:t>
            </w:r>
          </w:p>
          <w:p w14:paraId="361C674A"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Remote:</w:t>
            </w:r>
          </w:p>
          <w:p w14:paraId="7AB358A6"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DSURs will describe safety information to maintain oversight. DMC may review safety information.</w:t>
            </w:r>
          </w:p>
          <w:p w14:paraId="4D5CBF2E" w14:textId="77777777" w:rsidR="00DD61C9" w:rsidRPr="002E74C7" w:rsidRDefault="00DD61C9" w:rsidP="00DD61C9">
            <w:pPr>
              <w:pStyle w:val="ListParagraph"/>
              <w:numPr>
                <w:ilvl w:val="0"/>
                <w:numId w:val="4"/>
              </w:numPr>
              <w:contextualSpacing/>
              <w:rPr>
                <w:rFonts w:ascii="Source Sans 3 Light" w:hAnsi="Source Sans 3 Light" w:cstheme="minorHAnsi"/>
                <w:color w:val="FF0000"/>
                <w:sz w:val="24"/>
              </w:rPr>
            </w:pPr>
            <w:r w:rsidRPr="002E74C7">
              <w:rPr>
                <w:rFonts w:ascii="Source Sans 3 Light" w:hAnsi="Source Sans 3 Light" w:cstheme="minorHAnsi"/>
                <w:color w:val="FF0000"/>
                <w:sz w:val="24"/>
              </w:rPr>
              <w:t>Clinical Trial Monitor will review documents showing oversight of safety events by DMC/TSC to ensure that the proposed schedule is adhered to. (if applicable)</w:t>
            </w:r>
          </w:p>
          <w:p w14:paraId="7A1F30AF"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Remote review of adverse event reporting rates will be conducted annually by review of reported events on the eCRF.</w:t>
            </w:r>
          </w:p>
          <w:p w14:paraId="199B95C6" w14:textId="77777777" w:rsidR="00DD61C9" w:rsidRPr="002E74C7" w:rsidRDefault="00DD61C9" w:rsidP="00DD61C9">
            <w:pPr>
              <w:pStyle w:val="ListParagraph"/>
              <w:numPr>
                <w:ilvl w:val="0"/>
                <w:numId w:val="4"/>
              </w:numPr>
              <w:contextualSpacing/>
              <w:rPr>
                <w:rFonts w:ascii="Source Sans 3 Light" w:hAnsi="Source Sans 3 Light" w:cstheme="minorHAnsi"/>
                <w:color w:val="FF0000"/>
                <w:sz w:val="24"/>
              </w:rPr>
            </w:pPr>
            <w:r w:rsidRPr="002E74C7">
              <w:rPr>
                <w:rFonts w:ascii="Source Sans 3 Light" w:eastAsia="MS Gothic" w:hAnsi="Source Sans 3 Light" w:cstheme="minorHAnsi"/>
                <w:bCs/>
                <w:color w:val="FF0000"/>
                <w:sz w:val="24"/>
              </w:rPr>
              <w:t>If issues are identified with AE reporting during routine data checks these will be escalated to the lead monitor and/or senior clinical trials monitor.  An onsite visit will be triggered in the event significant under/incorrect reporting of AEs is identified.</w:t>
            </w:r>
          </w:p>
          <w:p w14:paraId="00CD8B80" w14:textId="77777777" w:rsidR="00DD61C9" w:rsidRPr="002E74C7" w:rsidRDefault="00DD61C9" w:rsidP="007E7D2A">
            <w:pPr>
              <w:rPr>
                <w:rFonts w:ascii="Source Sans 3 Light" w:eastAsia="MS Gothic" w:hAnsi="Source Sans 3 Light" w:cstheme="minorHAnsi"/>
                <w:bCs/>
                <w:color w:val="FF0000"/>
              </w:rPr>
            </w:pPr>
          </w:p>
          <w:p w14:paraId="686D5450" w14:textId="77777777" w:rsidR="00DD61C9" w:rsidRPr="002E74C7" w:rsidRDefault="00DD61C9" w:rsidP="007E7D2A">
            <w:pPr>
              <w:rPr>
                <w:rFonts w:ascii="Source Sans 3 Light" w:hAnsi="Source Sans 3 Light" w:cstheme="minorHAnsi"/>
                <w:b/>
                <w:color w:val="FF0000"/>
              </w:rPr>
            </w:pPr>
            <w:r w:rsidRPr="002E74C7">
              <w:rPr>
                <w:rFonts w:ascii="Source Sans 3 Light" w:eastAsia="MS Gothic" w:hAnsi="Source Sans 3 Light" w:cstheme="minorHAnsi"/>
                <w:b/>
                <w:bCs/>
                <w:color w:val="FF0000"/>
              </w:rPr>
              <w:t xml:space="preserve">Onsite  </w:t>
            </w:r>
          </w:p>
          <w:p w14:paraId="45485E59"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Onsite monitoring for selected participants</w:t>
            </w:r>
          </w:p>
          <w:p w14:paraId="0458671C"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 xml:space="preserve">Monitors will review medical records or any other applicable records for AEs and ensure that they are </w:t>
            </w:r>
            <w:r w:rsidRPr="002E74C7">
              <w:rPr>
                <w:rFonts w:ascii="Source Sans 3 Light" w:hAnsi="Source Sans 3 Light" w:cstheme="minorHAnsi"/>
                <w:color w:val="FF0000"/>
                <w:sz w:val="24"/>
              </w:rPr>
              <w:t xml:space="preserve">recorded, correctly </w:t>
            </w:r>
            <w:proofErr w:type="gramStart"/>
            <w:r w:rsidRPr="002E74C7">
              <w:rPr>
                <w:rFonts w:ascii="Source Sans 3 Light" w:hAnsi="Source Sans 3 Light" w:cstheme="minorHAnsi"/>
                <w:color w:val="FF0000"/>
                <w:sz w:val="24"/>
              </w:rPr>
              <w:t>assessed</w:t>
            </w:r>
            <w:proofErr w:type="gramEnd"/>
            <w:r w:rsidRPr="002E74C7">
              <w:rPr>
                <w:rFonts w:ascii="Source Sans 3 Light" w:hAnsi="Source Sans 3 Light" w:cstheme="minorHAnsi"/>
                <w:color w:val="FF0000"/>
                <w:sz w:val="24"/>
              </w:rPr>
              <w:t xml:space="preserve"> and followed up correctly as per protocol.</w:t>
            </w:r>
          </w:p>
          <w:p w14:paraId="4E784A6E"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SDV will be performed for all serious events/reactions at site.</w:t>
            </w:r>
          </w:p>
          <w:p w14:paraId="77CC2CB5"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All AEs will be reviewed.</w:t>
            </w:r>
          </w:p>
          <w:p w14:paraId="6EDC1848" w14:textId="77777777" w:rsidR="00DD61C9" w:rsidRPr="002E74C7" w:rsidRDefault="00DD61C9" w:rsidP="007E7D2A">
            <w:pPr>
              <w:rPr>
                <w:rFonts w:ascii="Source Sans 3 Light" w:hAnsi="Source Sans 3 Light" w:cstheme="minorHAnsi"/>
                <w:color w:val="FF0000"/>
              </w:rPr>
            </w:pPr>
            <w:r w:rsidRPr="002E74C7">
              <w:rPr>
                <w:rFonts w:ascii="Source Sans 3 Light" w:hAnsi="Source Sans 3 Light" w:cstheme="minorHAnsi"/>
                <w:color w:val="FF0000"/>
              </w:rPr>
              <w:t>This sample size will be increased if errors are observed.</w:t>
            </w:r>
          </w:p>
          <w:p w14:paraId="0C9C7E2B" w14:textId="77777777" w:rsidR="00DD61C9" w:rsidRPr="002E74C7" w:rsidRDefault="00DD61C9" w:rsidP="007E7D2A">
            <w:pPr>
              <w:rPr>
                <w:rFonts w:ascii="Source Sans 3 Light" w:eastAsia="MS Gothic" w:hAnsi="Source Sans 3 Light" w:cstheme="minorHAnsi"/>
                <w:bCs/>
                <w:color w:val="FF0000"/>
              </w:rPr>
            </w:pPr>
          </w:p>
        </w:tc>
      </w:tr>
      <w:tr w:rsidR="00DD61C9" w:rsidRPr="002E74C7" w14:paraId="20C668C9" w14:textId="77777777" w:rsidTr="007E7D2A">
        <w:tc>
          <w:tcPr>
            <w:tcW w:w="6207" w:type="dxa"/>
            <w:shd w:val="clear" w:color="auto" w:fill="D5DCE4" w:themeFill="text2" w:themeFillTint="33"/>
            <w:vAlign w:val="center"/>
          </w:tcPr>
          <w:p w14:paraId="3834891A" w14:textId="77777777" w:rsidR="00DD61C9" w:rsidRPr="002E74C7" w:rsidRDefault="00DD61C9" w:rsidP="007E7D2A">
            <w:pPr>
              <w:rPr>
                <w:rFonts w:ascii="Source Sans 3 Light" w:eastAsia="MS Gothic" w:hAnsi="Source Sans 3 Light" w:cstheme="minorHAnsi"/>
                <w:bCs/>
              </w:rPr>
            </w:pPr>
            <w:r w:rsidRPr="002E74C7">
              <w:rPr>
                <w:rFonts w:ascii="Source Sans 3 Light" w:hAnsi="Source Sans 3 Light" w:cstheme="minorHAnsi"/>
              </w:rPr>
              <w:lastRenderedPageBreak/>
              <w:t xml:space="preserve">IMP Accountability                                                    </w:t>
            </w:r>
            <w:proofErr w:type="gramStart"/>
            <w:r w:rsidRPr="002E74C7">
              <w:rPr>
                <w:rFonts w:ascii="Source Sans 3 Light" w:hAnsi="Source Sans 3 Light" w:cstheme="minorHAnsi"/>
              </w:rPr>
              <w:t xml:space="preserve">   (</w:t>
            </w:r>
            <w:proofErr w:type="gramEnd"/>
            <w:r w:rsidRPr="002E74C7">
              <w:rPr>
                <w:rFonts w:ascii="Source Sans 3 Light" w:hAnsi="Source Sans 3 Light" w:cstheme="minorHAnsi"/>
              </w:rPr>
              <w:sym w:font="Wingdings" w:char="F0FC"/>
            </w:r>
            <w:r w:rsidRPr="002E74C7">
              <w:rPr>
                <w:rFonts w:ascii="Source Sans 3 Light" w:hAnsi="Source Sans 3 Light" w:cstheme="minorHAnsi"/>
              </w:rPr>
              <w:t>)</w:t>
            </w:r>
          </w:p>
        </w:tc>
        <w:tc>
          <w:tcPr>
            <w:tcW w:w="1553" w:type="dxa"/>
            <w:shd w:val="clear" w:color="auto" w:fill="D5DCE4" w:themeFill="text2" w:themeFillTint="33"/>
            <w:vAlign w:val="center"/>
          </w:tcPr>
          <w:p w14:paraId="527C85EF"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On site</w:t>
            </w:r>
          </w:p>
        </w:tc>
        <w:tc>
          <w:tcPr>
            <w:tcW w:w="1562" w:type="dxa"/>
            <w:shd w:val="clear" w:color="auto" w:fill="D5DCE4" w:themeFill="text2" w:themeFillTint="33"/>
            <w:vAlign w:val="center"/>
          </w:tcPr>
          <w:p w14:paraId="0E2AF359"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Remote</w:t>
            </w:r>
          </w:p>
        </w:tc>
      </w:tr>
      <w:tr w:rsidR="00DD61C9" w:rsidRPr="002E74C7" w14:paraId="5F2FA6A4" w14:textId="77777777" w:rsidTr="007E7D2A">
        <w:tc>
          <w:tcPr>
            <w:tcW w:w="6207" w:type="dxa"/>
            <w:shd w:val="clear" w:color="auto" w:fill="auto"/>
            <w:vAlign w:val="center"/>
          </w:tcPr>
          <w:p w14:paraId="76AEBD7C"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Completion of monitoring activities</w:t>
            </w:r>
          </w:p>
        </w:tc>
        <w:tc>
          <w:tcPr>
            <w:tcW w:w="1553" w:type="dxa"/>
            <w:shd w:val="clear" w:color="auto" w:fill="auto"/>
            <w:vAlign w:val="center"/>
          </w:tcPr>
          <w:p w14:paraId="28A82F6A" w14:textId="77777777" w:rsidR="00DD61C9" w:rsidRPr="002E74C7" w:rsidRDefault="00DD61C9" w:rsidP="007E7D2A">
            <w:pPr>
              <w:jc w:val="center"/>
              <w:rPr>
                <w:rFonts w:ascii="Source Sans 3 Light" w:hAnsi="Source Sans 3 Light" w:cstheme="minorHAnsi"/>
              </w:rPr>
            </w:pPr>
          </w:p>
        </w:tc>
        <w:tc>
          <w:tcPr>
            <w:tcW w:w="1562" w:type="dxa"/>
            <w:shd w:val="clear" w:color="auto" w:fill="auto"/>
            <w:vAlign w:val="center"/>
          </w:tcPr>
          <w:p w14:paraId="572FC89A" w14:textId="77777777" w:rsidR="00DD61C9" w:rsidRPr="002E74C7" w:rsidRDefault="00DD61C9" w:rsidP="007E7D2A">
            <w:pPr>
              <w:jc w:val="center"/>
              <w:rPr>
                <w:rFonts w:ascii="Source Sans 3 Light" w:hAnsi="Source Sans 3 Light" w:cstheme="minorHAnsi"/>
              </w:rPr>
            </w:pPr>
          </w:p>
        </w:tc>
      </w:tr>
      <w:tr w:rsidR="00DD61C9" w:rsidRPr="002E74C7" w14:paraId="4DA09E17" w14:textId="77777777" w:rsidTr="007E7D2A">
        <w:tc>
          <w:tcPr>
            <w:tcW w:w="9322" w:type="dxa"/>
            <w:gridSpan w:val="3"/>
            <w:shd w:val="clear" w:color="auto" w:fill="F2F2F2" w:themeFill="background1" w:themeFillShade="F2"/>
            <w:vAlign w:val="center"/>
          </w:tcPr>
          <w:p w14:paraId="4218D498" w14:textId="77777777" w:rsidR="00DD61C9" w:rsidRPr="002E74C7" w:rsidRDefault="00DD61C9" w:rsidP="007E7D2A">
            <w:pPr>
              <w:rPr>
                <w:rFonts w:ascii="Source Sans 3 Light" w:eastAsia="MS Gothic" w:hAnsi="Source Sans 3 Light" w:cstheme="minorHAnsi"/>
                <w:bCs/>
              </w:rPr>
            </w:pPr>
            <w:r w:rsidRPr="002E74C7">
              <w:rPr>
                <w:rFonts w:ascii="Source Sans 3 Light" w:eastAsia="MS Gothic" w:hAnsi="Source Sans 3 Light" w:cstheme="minorHAnsi"/>
                <w:bCs/>
              </w:rPr>
              <w:t>Detail activities to be performed (delete/modify as required)</w:t>
            </w:r>
          </w:p>
        </w:tc>
      </w:tr>
      <w:tr w:rsidR="00DD61C9" w:rsidRPr="002E74C7" w14:paraId="24CEBFA9" w14:textId="77777777" w:rsidTr="007E7D2A">
        <w:tc>
          <w:tcPr>
            <w:tcW w:w="9322" w:type="dxa"/>
            <w:gridSpan w:val="3"/>
            <w:shd w:val="clear" w:color="auto" w:fill="auto"/>
            <w:vAlign w:val="center"/>
          </w:tcPr>
          <w:p w14:paraId="25DDAE26" w14:textId="77777777" w:rsidR="00DD61C9" w:rsidRPr="002E74C7" w:rsidRDefault="00DD61C9" w:rsidP="007E7D2A">
            <w:pPr>
              <w:rPr>
                <w:rFonts w:ascii="Source Sans 3 Light" w:eastAsia="MS Gothic" w:hAnsi="Source Sans 3 Light" w:cstheme="minorHAnsi"/>
                <w:bCs/>
                <w:color w:val="00B050"/>
              </w:rPr>
            </w:pPr>
          </w:p>
          <w:p w14:paraId="446EC0D2" w14:textId="77777777" w:rsidR="00DD61C9" w:rsidRPr="002E74C7" w:rsidRDefault="00DD61C9" w:rsidP="007E7D2A">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Reduced level of monitoring</w:t>
            </w:r>
          </w:p>
          <w:p w14:paraId="67E80A09" w14:textId="77777777" w:rsidR="00DD61C9" w:rsidRPr="002E74C7" w:rsidRDefault="00DD61C9" w:rsidP="007E7D2A">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Remote:</w:t>
            </w:r>
          </w:p>
          <w:p w14:paraId="4BD5DBA0"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IMP accountability may be conducted by delegated study team members and pharmacy and reported to monitors.</w:t>
            </w:r>
          </w:p>
          <w:p w14:paraId="66577997"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Batch numbers and expiry dates may be checked by delegated study team members and reported to monitors.</w:t>
            </w:r>
          </w:p>
          <w:p w14:paraId="44E08859"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B050"/>
                <w:sz w:val="24"/>
              </w:rPr>
            </w:pPr>
            <w:r w:rsidRPr="002E74C7">
              <w:rPr>
                <w:rFonts w:ascii="Source Sans 3 Light" w:hAnsi="Source Sans 3 Light" w:cstheme="minorHAnsi"/>
                <w:color w:val="00B050"/>
                <w:sz w:val="24"/>
              </w:rPr>
              <w:t xml:space="preserve">Clinical Trial Monitor may remotely monitor the entry of tablet count </w:t>
            </w:r>
            <w:r w:rsidRPr="002E74C7">
              <w:rPr>
                <w:rFonts w:ascii="Source Sans 3 Light" w:eastAsia="MS Gothic" w:hAnsi="Source Sans 3 Light" w:cstheme="minorHAnsi"/>
                <w:bCs/>
                <w:color w:val="00B050"/>
                <w:sz w:val="24"/>
              </w:rPr>
              <w:t>by delegated study team members and pharmacy</w:t>
            </w:r>
            <w:r w:rsidRPr="002E74C7">
              <w:rPr>
                <w:rFonts w:ascii="Source Sans 3 Light" w:hAnsi="Source Sans 3 Light" w:cstheme="minorHAnsi"/>
                <w:color w:val="00B050"/>
                <w:sz w:val="24"/>
              </w:rPr>
              <w:t xml:space="preserve"> through the eCRF.</w:t>
            </w:r>
          </w:p>
          <w:p w14:paraId="74DB86C9" w14:textId="77777777" w:rsidR="00DD61C9" w:rsidRPr="002E74C7" w:rsidRDefault="00DD61C9" w:rsidP="007E7D2A">
            <w:pPr>
              <w:rPr>
                <w:rFonts w:ascii="Source Sans 3 Light" w:eastAsia="MS Gothic" w:hAnsi="Source Sans 3 Light" w:cstheme="minorHAnsi"/>
                <w:bCs/>
                <w:color w:val="FF0000"/>
              </w:rPr>
            </w:pPr>
          </w:p>
        </w:tc>
      </w:tr>
      <w:tr w:rsidR="00DD61C9" w:rsidRPr="002E74C7" w14:paraId="49643717" w14:textId="77777777" w:rsidTr="007E7D2A">
        <w:tc>
          <w:tcPr>
            <w:tcW w:w="9322" w:type="dxa"/>
            <w:gridSpan w:val="3"/>
            <w:shd w:val="clear" w:color="auto" w:fill="auto"/>
            <w:vAlign w:val="center"/>
          </w:tcPr>
          <w:p w14:paraId="2A9B8CF0" w14:textId="77777777" w:rsidR="00DD61C9" w:rsidRPr="002E74C7" w:rsidRDefault="00DD61C9" w:rsidP="007E7D2A">
            <w:pPr>
              <w:rPr>
                <w:rFonts w:ascii="Source Sans 3 Light" w:eastAsia="MS Gothic" w:hAnsi="Source Sans 3 Light" w:cstheme="minorHAnsi"/>
                <w:bCs/>
                <w:color w:val="0070C0"/>
              </w:rPr>
            </w:pPr>
          </w:p>
          <w:p w14:paraId="2C7AA529"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Regular level of monitoring</w:t>
            </w:r>
          </w:p>
          <w:p w14:paraId="781EE4CA"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Remote:</w:t>
            </w:r>
          </w:p>
          <w:p w14:paraId="543C23D9" w14:textId="77777777" w:rsidR="00DD61C9" w:rsidRPr="002E74C7" w:rsidRDefault="00DD61C9" w:rsidP="007E7D2A">
            <w:pPr>
              <w:rPr>
                <w:rFonts w:ascii="Source Sans 3 Light" w:eastAsia="MS Gothic" w:hAnsi="Source Sans 3 Light" w:cstheme="minorHAnsi"/>
                <w:bCs/>
                <w:color w:val="0070C0"/>
              </w:rPr>
            </w:pPr>
          </w:p>
          <w:p w14:paraId="22382F73"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IMP accountability may be conducted by delegated study team members and pharmacy and reported to monitors.</w:t>
            </w:r>
          </w:p>
          <w:p w14:paraId="60810CAB"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Batch numbers and expiry dates may be checked by delegated study team members and reported to monitors.</w:t>
            </w:r>
          </w:p>
          <w:p w14:paraId="51CFD74F"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hAnsi="Source Sans 3 Light" w:cstheme="minorHAnsi"/>
                <w:color w:val="0070C0"/>
                <w:sz w:val="24"/>
              </w:rPr>
              <w:t xml:space="preserve">Clinical Trial Monitor may remotely monitor the entry of tablet count </w:t>
            </w:r>
            <w:r w:rsidRPr="002E74C7">
              <w:rPr>
                <w:rFonts w:ascii="Source Sans 3 Light" w:eastAsia="MS Gothic" w:hAnsi="Source Sans 3 Light" w:cstheme="minorHAnsi"/>
                <w:bCs/>
                <w:color w:val="0070C0"/>
                <w:sz w:val="24"/>
              </w:rPr>
              <w:t>by delegated study team members and pharmacy</w:t>
            </w:r>
            <w:r w:rsidRPr="002E74C7">
              <w:rPr>
                <w:rFonts w:ascii="Source Sans 3 Light" w:hAnsi="Source Sans 3 Light" w:cstheme="minorHAnsi"/>
                <w:color w:val="0070C0"/>
                <w:sz w:val="24"/>
              </w:rPr>
              <w:t xml:space="preserve"> through the eCRF.</w:t>
            </w:r>
          </w:p>
          <w:p w14:paraId="2D83CDB6" w14:textId="77777777" w:rsidR="00DD61C9" w:rsidRPr="002E74C7" w:rsidRDefault="00DD61C9" w:rsidP="007E7D2A">
            <w:pPr>
              <w:rPr>
                <w:rFonts w:ascii="Source Sans 3 Light" w:eastAsia="MS Gothic" w:hAnsi="Source Sans 3 Light" w:cstheme="minorHAnsi"/>
                <w:bCs/>
                <w:color w:val="0070C0"/>
              </w:rPr>
            </w:pPr>
          </w:p>
          <w:p w14:paraId="34779B0E"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Onsite:</w:t>
            </w:r>
          </w:p>
          <w:p w14:paraId="6B843D0D"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Onsite monitoring</w:t>
            </w:r>
          </w:p>
          <w:p w14:paraId="4B271B2D"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During routine onsite monitoring, a visit to pharmacy may be conducted to carry out an accountability check of the IMP.</w:t>
            </w:r>
          </w:p>
          <w:p w14:paraId="364A6623"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Batch numbers and expiry dates of any IMP will also be checked for a sample of participants.</w:t>
            </w:r>
          </w:p>
          <w:p w14:paraId="5F3D2FEB" w14:textId="77777777" w:rsidR="00DD61C9" w:rsidRPr="002E74C7" w:rsidRDefault="00DD61C9" w:rsidP="007E7D2A">
            <w:pPr>
              <w:pStyle w:val="ListParagraph"/>
              <w:ind w:left="1440"/>
              <w:rPr>
                <w:rFonts w:ascii="Source Sans 3 Light" w:eastAsia="MS Gothic" w:hAnsi="Source Sans 3 Light" w:cstheme="minorHAnsi"/>
                <w:bCs/>
                <w:color w:val="FF0000"/>
                <w:sz w:val="24"/>
              </w:rPr>
            </w:pPr>
          </w:p>
        </w:tc>
      </w:tr>
      <w:tr w:rsidR="00DD61C9" w:rsidRPr="002E74C7" w14:paraId="5EF822AB" w14:textId="77777777" w:rsidTr="007E7D2A">
        <w:tc>
          <w:tcPr>
            <w:tcW w:w="9322" w:type="dxa"/>
            <w:gridSpan w:val="3"/>
            <w:shd w:val="clear" w:color="auto" w:fill="auto"/>
            <w:vAlign w:val="center"/>
          </w:tcPr>
          <w:p w14:paraId="24A25CB3" w14:textId="77777777" w:rsidR="00DD61C9" w:rsidRPr="002E74C7" w:rsidRDefault="00DD61C9" w:rsidP="007E7D2A">
            <w:pPr>
              <w:rPr>
                <w:rFonts w:ascii="Source Sans 3 Light" w:eastAsia="MS Gothic" w:hAnsi="Source Sans 3 Light" w:cstheme="minorHAnsi"/>
                <w:bCs/>
                <w:color w:val="FF0000"/>
              </w:rPr>
            </w:pPr>
          </w:p>
          <w:p w14:paraId="03CB15B9"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Increased level of monitoring</w:t>
            </w:r>
          </w:p>
          <w:p w14:paraId="210D13C1"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Remote:</w:t>
            </w:r>
          </w:p>
          <w:p w14:paraId="0DBB99C6"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IMP accountability may be conducted by delegated study team members and pharmacy and reported to monitors.</w:t>
            </w:r>
          </w:p>
          <w:p w14:paraId="7106FF6B"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Batch numbers and expiry dates may be checked by delegated study team members and reported to monitors.</w:t>
            </w:r>
          </w:p>
          <w:p w14:paraId="34819871"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hAnsi="Source Sans 3 Light" w:cstheme="minorHAnsi"/>
                <w:color w:val="FF0000"/>
                <w:sz w:val="24"/>
              </w:rPr>
              <w:lastRenderedPageBreak/>
              <w:t xml:space="preserve">Clinical Trial Monitor may remotely monitor the entry of tablet count </w:t>
            </w:r>
            <w:r w:rsidRPr="002E74C7">
              <w:rPr>
                <w:rFonts w:ascii="Source Sans 3 Light" w:eastAsia="MS Gothic" w:hAnsi="Source Sans 3 Light" w:cstheme="minorHAnsi"/>
                <w:bCs/>
                <w:color w:val="FF0000"/>
                <w:sz w:val="24"/>
              </w:rPr>
              <w:t>by delegated study team members and pharmacy</w:t>
            </w:r>
            <w:r w:rsidRPr="002E74C7">
              <w:rPr>
                <w:rFonts w:ascii="Source Sans 3 Light" w:hAnsi="Source Sans 3 Light" w:cstheme="minorHAnsi"/>
                <w:color w:val="FF0000"/>
                <w:sz w:val="24"/>
              </w:rPr>
              <w:t xml:space="preserve"> through the eCRF.</w:t>
            </w:r>
          </w:p>
          <w:p w14:paraId="6AC20888" w14:textId="77777777" w:rsidR="00DD61C9" w:rsidRPr="002E74C7" w:rsidRDefault="00DD61C9" w:rsidP="007E7D2A">
            <w:pPr>
              <w:rPr>
                <w:rFonts w:ascii="Source Sans 3 Light" w:eastAsia="MS Gothic" w:hAnsi="Source Sans 3 Light" w:cstheme="minorHAnsi"/>
                <w:bCs/>
                <w:color w:val="FF0000"/>
              </w:rPr>
            </w:pPr>
          </w:p>
          <w:p w14:paraId="30CE2F4F"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Onsite:</w:t>
            </w:r>
          </w:p>
          <w:p w14:paraId="70F9C4BC"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Onsite monitoring</w:t>
            </w:r>
          </w:p>
          <w:p w14:paraId="38FD54BC"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During routine onsite monitoring, a visit to pharmacy may be conducted to carry out an accountability check of the IMP.</w:t>
            </w:r>
          </w:p>
          <w:p w14:paraId="69A894A0"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Record of receipt, dispensation, return and destruction will be reviewed.</w:t>
            </w:r>
          </w:p>
          <w:p w14:paraId="035AA049" w14:textId="77777777" w:rsidR="00DD61C9" w:rsidRPr="002E74C7" w:rsidRDefault="00DD61C9" w:rsidP="007E7D2A">
            <w:pPr>
              <w:pStyle w:val="ListParagraph"/>
              <w:ind w:left="1440"/>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Batch numbers and expiry dates of any IMP will also be checked for a sample of participants.</w:t>
            </w:r>
          </w:p>
          <w:p w14:paraId="46C3C20C" w14:textId="77777777" w:rsidR="00DD61C9" w:rsidRPr="002E74C7" w:rsidRDefault="00DD61C9" w:rsidP="007E7D2A">
            <w:pPr>
              <w:pStyle w:val="ListParagraph"/>
              <w:ind w:left="1440"/>
              <w:rPr>
                <w:rFonts w:ascii="Source Sans 3 Light" w:eastAsia="MS Gothic" w:hAnsi="Source Sans 3 Light" w:cstheme="minorHAnsi"/>
                <w:bCs/>
                <w:color w:val="FF0000"/>
                <w:sz w:val="24"/>
              </w:rPr>
            </w:pPr>
          </w:p>
        </w:tc>
      </w:tr>
      <w:tr w:rsidR="00DD61C9" w:rsidRPr="002E74C7" w14:paraId="528C224F" w14:textId="77777777" w:rsidTr="007E7D2A">
        <w:tc>
          <w:tcPr>
            <w:tcW w:w="9322" w:type="dxa"/>
            <w:gridSpan w:val="3"/>
            <w:shd w:val="clear" w:color="auto" w:fill="F2F2F2" w:themeFill="background1" w:themeFillShade="F2"/>
            <w:vAlign w:val="center"/>
          </w:tcPr>
          <w:p w14:paraId="7056F1EE"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lastRenderedPageBreak/>
              <w:t>Detail activities to be performed in pharmacy and at ward level</w:t>
            </w:r>
          </w:p>
        </w:tc>
      </w:tr>
      <w:tr w:rsidR="00DD61C9" w:rsidRPr="002E74C7" w14:paraId="081CABEB" w14:textId="77777777" w:rsidTr="007E7D2A">
        <w:tc>
          <w:tcPr>
            <w:tcW w:w="9322" w:type="dxa"/>
            <w:gridSpan w:val="3"/>
            <w:shd w:val="clear" w:color="auto" w:fill="auto"/>
            <w:vAlign w:val="center"/>
          </w:tcPr>
          <w:p w14:paraId="650D0B6F" w14:textId="77777777" w:rsidR="00DD61C9" w:rsidRPr="002E74C7" w:rsidRDefault="00DD61C9" w:rsidP="007E7D2A">
            <w:pPr>
              <w:rPr>
                <w:rFonts w:ascii="Source Sans 3 Light" w:hAnsi="Source Sans 3 Light" w:cstheme="minorHAnsi"/>
              </w:rPr>
            </w:pPr>
          </w:p>
          <w:p w14:paraId="407CA041" w14:textId="77777777" w:rsidR="00DD61C9" w:rsidRPr="002E74C7" w:rsidRDefault="00DD61C9" w:rsidP="007E7D2A">
            <w:pPr>
              <w:rPr>
                <w:rFonts w:ascii="Source Sans 3 Light" w:hAnsi="Source Sans 3 Light" w:cstheme="minorHAnsi"/>
              </w:rPr>
            </w:pPr>
          </w:p>
        </w:tc>
      </w:tr>
      <w:tr w:rsidR="00DD61C9" w:rsidRPr="002E74C7" w14:paraId="59543193" w14:textId="77777777" w:rsidTr="007E7D2A">
        <w:tc>
          <w:tcPr>
            <w:tcW w:w="6207" w:type="dxa"/>
            <w:shd w:val="clear" w:color="auto" w:fill="D5DCE4" w:themeFill="text2" w:themeFillTint="33"/>
            <w:vAlign w:val="center"/>
          </w:tcPr>
          <w:p w14:paraId="4EFC02BA" w14:textId="77777777" w:rsidR="00DD61C9" w:rsidRPr="002E74C7" w:rsidRDefault="00DD61C9" w:rsidP="007E7D2A">
            <w:pPr>
              <w:rPr>
                <w:rFonts w:ascii="Source Sans 3 Light" w:eastAsia="MS Gothic" w:hAnsi="Source Sans 3 Light" w:cstheme="minorHAnsi"/>
                <w:bCs/>
              </w:rPr>
            </w:pPr>
            <w:r w:rsidRPr="002E74C7">
              <w:rPr>
                <w:rFonts w:ascii="Source Sans 3 Light" w:hAnsi="Source Sans 3 Light" w:cstheme="minorHAnsi"/>
              </w:rPr>
              <w:t xml:space="preserve">IMP Storage                                                           </w:t>
            </w:r>
            <w:proofErr w:type="gramStart"/>
            <w:r w:rsidRPr="002E74C7">
              <w:rPr>
                <w:rFonts w:ascii="Source Sans 3 Light" w:hAnsi="Source Sans 3 Light" w:cstheme="minorHAnsi"/>
              </w:rPr>
              <w:t xml:space="preserve">   (</w:t>
            </w:r>
            <w:proofErr w:type="gramEnd"/>
            <w:r w:rsidRPr="002E74C7">
              <w:rPr>
                <w:rFonts w:ascii="Source Sans 3 Light" w:hAnsi="Source Sans 3 Light" w:cstheme="minorHAnsi"/>
              </w:rPr>
              <w:sym w:font="Wingdings" w:char="F0FC"/>
            </w:r>
            <w:r w:rsidRPr="002E74C7">
              <w:rPr>
                <w:rFonts w:ascii="Source Sans 3 Light" w:hAnsi="Source Sans 3 Light" w:cstheme="minorHAnsi"/>
              </w:rPr>
              <w:t>)</w:t>
            </w:r>
          </w:p>
        </w:tc>
        <w:tc>
          <w:tcPr>
            <w:tcW w:w="1553" w:type="dxa"/>
            <w:shd w:val="clear" w:color="auto" w:fill="D5DCE4" w:themeFill="text2" w:themeFillTint="33"/>
            <w:vAlign w:val="center"/>
          </w:tcPr>
          <w:p w14:paraId="350187CA"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On site</w:t>
            </w:r>
          </w:p>
        </w:tc>
        <w:tc>
          <w:tcPr>
            <w:tcW w:w="1562" w:type="dxa"/>
            <w:shd w:val="clear" w:color="auto" w:fill="D5DCE4" w:themeFill="text2" w:themeFillTint="33"/>
            <w:vAlign w:val="center"/>
          </w:tcPr>
          <w:p w14:paraId="16C331A4"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Remote</w:t>
            </w:r>
          </w:p>
        </w:tc>
      </w:tr>
      <w:tr w:rsidR="00DD61C9" w:rsidRPr="002E74C7" w14:paraId="6E55C783" w14:textId="77777777" w:rsidTr="007E7D2A">
        <w:tc>
          <w:tcPr>
            <w:tcW w:w="6207" w:type="dxa"/>
            <w:shd w:val="clear" w:color="auto" w:fill="auto"/>
            <w:vAlign w:val="center"/>
          </w:tcPr>
          <w:p w14:paraId="0DFEBBCF"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Completion of monitoring activities</w:t>
            </w:r>
          </w:p>
        </w:tc>
        <w:tc>
          <w:tcPr>
            <w:tcW w:w="1553" w:type="dxa"/>
            <w:shd w:val="clear" w:color="auto" w:fill="auto"/>
            <w:vAlign w:val="center"/>
          </w:tcPr>
          <w:p w14:paraId="00779ACB" w14:textId="77777777" w:rsidR="00DD61C9" w:rsidRPr="002E74C7" w:rsidRDefault="00DD61C9" w:rsidP="007E7D2A">
            <w:pPr>
              <w:jc w:val="center"/>
              <w:rPr>
                <w:rFonts w:ascii="Source Sans 3 Light" w:hAnsi="Source Sans 3 Light" w:cstheme="minorHAnsi"/>
              </w:rPr>
            </w:pPr>
          </w:p>
        </w:tc>
        <w:tc>
          <w:tcPr>
            <w:tcW w:w="1562" w:type="dxa"/>
            <w:shd w:val="clear" w:color="auto" w:fill="auto"/>
            <w:vAlign w:val="center"/>
          </w:tcPr>
          <w:p w14:paraId="0779FFC4" w14:textId="77777777" w:rsidR="00DD61C9" w:rsidRPr="002E74C7" w:rsidRDefault="00DD61C9" w:rsidP="007E7D2A">
            <w:pPr>
              <w:jc w:val="center"/>
              <w:rPr>
                <w:rFonts w:ascii="Source Sans 3 Light" w:hAnsi="Source Sans 3 Light" w:cstheme="minorHAnsi"/>
              </w:rPr>
            </w:pPr>
          </w:p>
        </w:tc>
      </w:tr>
      <w:tr w:rsidR="00DD61C9" w:rsidRPr="002E74C7" w14:paraId="384356A8" w14:textId="77777777" w:rsidTr="007E7D2A">
        <w:tc>
          <w:tcPr>
            <w:tcW w:w="9322" w:type="dxa"/>
            <w:gridSpan w:val="3"/>
            <w:shd w:val="clear" w:color="auto" w:fill="F2F2F2" w:themeFill="background1" w:themeFillShade="F2"/>
            <w:vAlign w:val="center"/>
          </w:tcPr>
          <w:p w14:paraId="6BD3D29A" w14:textId="77777777" w:rsidR="00DD61C9" w:rsidRPr="002E74C7" w:rsidRDefault="00DD61C9" w:rsidP="007E7D2A">
            <w:pPr>
              <w:rPr>
                <w:rFonts w:ascii="Source Sans 3 Light" w:eastAsia="MS Gothic" w:hAnsi="Source Sans 3 Light" w:cstheme="minorHAnsi"/>
                <w:bCs/>
              </w:rPr>
            </w:pPr>
            <w:r w:rsidRPr="002E74C7">
              <w:rPr>
                <w:rFonts w:ascii="Source Sans 3 Light" w:eastAsia="MS Gothic" w:hAnsi="Source Sans 3 Light" w:cstheme="minorHAnsi"/>
                <w:bCs/>
              </w:rPr>
              <w:t>Detail activities to be performed (delete/modify as required)</w:t>
            </w:r>
          </w:p>
        </w:tc>
      </w:tr>
      <w:tr w:rsidR="00DD61C9" w:rsidRPr="002E74C7" w14:paraId="4CEF4D7E" w14:textId="77777777" w:rsidTr="007E7D2A">
        <w:tc>
          <w:tcPr>
            <w:tcW w:w="9322" w:type="dxa"/>
            <w:gridSpan w:val="3"/>
            <w:shd w:val="clear" w:color="auto" w:fill="auto"/>
            <w:vAlign w:val="center"/>
          </w:tcPr>
          <w:p w14:paraId="0A60367D" w14:textId="77777777" w:rsidR="00DD61C9" w:rsidRPr="002E74C7" w:rsidRDefault="00DD61C9" w:rsidP="007E7D2A">
            <w:pPr>
              <w:rPr>
                <w:rFonts w:ascii="Source Sans 3 Light" w:eastAsia="MS Gothic" w:hAnsi="Source Sans 3 Light" w:cstheme="minorHAnsi"/>
                <w:b/>
                <w:bCs/>
                <w:color w:val="00B050"/>
              </w:rPr>
            </w:pPr>
          </w:p>
          <w:p w14:paraId="28170984" w14:textId="77777777" w:rsidR="00DD61C9" w:rsidRPr="002E74C7" w:rsidRDefault="00DD61C9" w:rsidP="007E7D2A">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Reduced level of monitoring</w:t>
            </w:r>
          </w:p>
          <w:p w14:paraId="16D4D7F6" w14:textId="77777777" w:rsidR="00DD61C9" w:rsidRPr="002E74C7" w:rsidRDefault="00DD61C9" w:rsidP="007E7D2A">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Remote</w:t>
            </w:r>
          </w:p>
          <w:p w14:paraId="7E6DA505"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Checking temperature logs may be performed by delegated study team members and reported to clinical monitors.</w:t>
            </w:r>
          </w:p>
          <w:p w14:paraId="4F60BAE9" w14:textId="77777777" w:rsidR="00DD61C9" w:rsidRPr="002E74C7" w:rsidRDefault="00DD61C9" w:rsidP="007E7D2A">
            <w:pPr>
              <w:rPr>
                <w:rFonts w:ascii="Source Sans 3 Light" w:eastAsia="MS Gothic" w:hAnsi="Source Sans 3 Light" w:cstheme="minorHAnsi"/>
                <w:bCs/>
                <w:color w:val="FF0000"/>
              </w:rPr>
            </w:pPr>
          </w:p>
        </w:tc>
      </w:tr>
      <w:tr w:rsidR="00DD61C9" w:rsidRPr="002E74C7" w14:paraId="37769EE8" w14:textId="77777777" w:rsidTr="007E7D2A">
        <w:tc>
          <w:tcPr>
            <w:tcW w:w="9322" w:type="dxa"/>
            <w:gridSpan w:val="3"/>
            <w:shd w:val="clear" w:color="auto" w:fill="auto"/>
            <w:vAlign w:val="center"/>
          </w:tcPr>
          <w:p w14:paraId="137CB43E" w14:textId="77777777" w:rsidR="00DD61C9" w:rsidRPr="002E74C7" w:rsidRDefault="00DD61C9" w:rsidP="007E7D2A">
            <w:pPr>
              <w:rPr>
                <w:rFonts w:ascii="Source Sans 3 Light" w:eastAsia="MS Gothic" w:hAnsi="Source Sans 3 Light" w:cstheme="minorHAnsi"/>
                <w:b/>
                <w:bCs/>
                <w:color w:val="0070C0"/>
              </w:rPr>
            </w:pPr>
          </w:p>
          <w:p w14:paraId="321B5D5B"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Regular level of monitoring</w:t>
            </w:r>
          </w:p>
          <w:p w14:paraId="5ED933B0"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Remote:</w:t>
            </w:r>
          </w:p>
          <w:p w14:paraId="4DA0D9A7"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Checking temperature logs may be performed by delegated study team members and reported to clinical monitors.</w:t>
            </w:r>
          </w:p>
          <w:p w14:paraId="2ECAB908" w14:textId="77777777" w:rsidR="00DD61C9" w:rsidRPr="002E74C7" w:rsidRDefault="00DD61C9" w:rsidP="007E7D2A">
            <w:pPr>
              <w:rPr>
                <w:rFonts w:ascii="Source Sans 3 Light" w:eastAsia="MS Gothic" w:hAnsi="Source Sans 3 Light" w:cstheme="minorHAnsi"/>
                <w:bCs/>
                <w:color w:val="0070C0"/>
              </w:rPr>
            </w:pPr>
          </w:p>
          <w:p w14:paraId="322927D2"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Onsite:</w:t>
            </w:r>
          </w:p>
          <w:p w14:paraId="6FE97ACD"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Onsite monitoring</w:t>
            </w:r>
          </w:p>
          <w:p w14:paraId="6B1910AB"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Temperature logs will be reviewed at routine monitoring visits to pharmacy.</w:t>
            </w:r>
          </w:p>
          <w:p w14:paraId="3BA15640" w14:textId="77777777" w:rsidR="00DD61C9" w:rsidRPr="002E74C7" w:rsidRDefault="00DD61C9" w:rsidP="007E7D2A">
            <w:pPr>
              <w:rPr>
                <w:rFonts w:ascii="Source Sans 3 Light" w:eastAsia="MS Gothic" w:hAnsi="Source Sans 3 Light" w:cstheme="minorHAnsi"/>
                <w:bCs/>
                <w:color w:val="FF0000"/>
              </w:rPr>
            </w:pPr>
          </w:p>
        </w:tc>
      </w:tr>
      <w:tr w:rsidR="00DD61C9" w:rsidRPr="002E74C7" w14:paraId="17DBB6D1" w14:textId="77777777" w:rsidTr="007E7D2A">
        <w:tc>
          <w:tcPr>
            <w:tcW w:w="9322" w:type="dxa"/>
            <w:gridSpan w:val="3"/>
            <w:shd w:val="clear" w:color="auto" w:fill="auto"/>
            <w:vAlign w:val="center"/>
          </w:tcPr>
          <w:p w14:paraId="5CBAF2F6" w14:textId="77777777" w:rsidR="00DD61C9" w:rsidRPr="002E74C7" w:rsidRDefault="00DD61C9" w:rsidP="007E7D2A">
            <w:pPr>
              <w:rPr>
                <w:rFonts w:ascii="Source Sans 3 Light" w:eastAsia="MS Gothic" w:hAnsi="Source Sans 3 Light" w:cstheme="minorHAnsi"/>
                <w:b/>
                <w:bCs/>
                <w:color w:val="FF0000"/>
              </w:rPr>
            </w:pPr>
          </w:p>
          <w:p w14:paraId="0B07A88E"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Increased level of monitoring</w:t>
            </w:r>
          </w:p>
          <w:p w14:paraId="3FD9F341"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Remote:</w:t>
            </w:r>
          </w:p>
          <w:p w14:paraId="2755C9C6"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Checking temperature logs may be performed by delegated study team members and reported to clinical monitors.</w:t>
            </w:r>
          </w:p>
          <w:p w14:paraId="212A7D82" w14:textId="77777777" w:rsidR="00DD61C9" w:rsidRPr="002E74C7" w:rsidRDefault="00DD61C9" w:rsidP="007E7D2A">
            <w:pPr>
              <w:rPr>
                <w:rFonts w:ascii="Source Sans 3 Light" w:eastAsia="MS Gothic" w:hAnsi="Source Sans 3 Light" w:cstheme="minorHAnsi"/>
                <w:bCs/>
                <w:color w:val="FF0000"/>
              </w:rPr>
            </w:pPr>
          </w:p>
          <w:p w14:paraId="761DB020"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lastRenderedPageBreak/>
              <w:t>Onsite:</w:t>
            </w:r>
          </w:p>
          <w:p w14:paraId="6BFABBE6"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Onsite monitoring</w:t>
            </w:r>
          </w:p>
          <w:p w14:paraId="0D076590"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Temperature logs will be reviewed at routine monitoring visits to pharmacy.</w:t>
            </w:r>
          </w:p>
          <w:p w14:paraId="6FCFF44A" w14:textId="77777777" w:rsidR="00DD61C9" w:rsidRPr="002E74C7" w:rsidRDefault="00DD61C9" w:rsidP="007E7D2A">
            <w:pPr>
              <w:pStyle w:val="ListParagraph"/>
              <w:ind w:left="1440"/>
              <w:rPr>
                <w:rFonts w:ascii="Source Sans 3 Light" w:eastAsia="MS Gothic" w:hAnsi="Source Sans 3 Light" w:cstheme="minorHAnsi"/>
                <w:bCs/>
                <w:color w:val="FF0000"/>
                <w:sz w:val="24"/>
              </w:rPr>
            </w:pPr>
          </w:p>
        </w:tc>
      </w:tr>
    </w:tbl>
    <w:p w14:paraId="6301342F" w14:textId="77777777" w:rsidR="00DD61C9" w:rsidRPr="002E74C7" w:rsidRDefault="00DD61C9" w:rsidP="00DD61C9">
      <w:pPr>
        <w:rPr>
          <w:rFonts w:ascii="Source Sans 3 Light" w:hAnsi="Source Sans 3 Light" w:cstheme="minorHAnsi"/>
        </w:rPr>
      </w:pPr>
    </w:p>
    <w:p w14:paraId="522C3234" w14:textId="77777777" w:rsidR="00B824CE" w:rsidRPr="002E74C7" w:rsidRDefault="00B824CE" w:rsidP="00DD61C9">
      <w:pPr>
        <w:rPr>
          <w:rFonts w:ascii="Source Sans 3 Light" w:hAnsi="Source Sans 3 Light" w:cstheme="minorHAnsi"/>
        </w:rPr>
      </w:pPr>
    </w:p>
    <w:tbl>
      <w:tblPr>
        <w:tblStyle w:val="TableGrid"/>
        <w:tblW w:w="9322" w:type="dxa"/>
        <w:tblInd w:w="-113" w:type="dxa"/>
        <w:tblLook w:val="04A0" w:firstRow="1" w:lastRow="0" w:firstColumn="1" w:lastColumn="0" w:noHBand="0" w:noVBand="1"/>
      </w:tblPr>
      <w:tblGrid>
        <w:gridCol w:w="6208"/>
        <w:gridCol w:w="1553"/>
        <w:gridCol w:w="1561"/>
      </w:tblGrid>
      <w:tr w:rsidR="00DD61C9" w:rsidRPr="002E74C7" w14:paraId="53520B41" w14:textId="77777777" w:rsidTr="00DD61C9">
        <w:tc>
          <w:tcPr>
            <w:tcW w:w="9322" w:type="dxa"/>
            <w:gridSpan w:val="3"/>
            <w:tcBorders>
              <w:bottom w:val="single" w:sz="4" w:space="0" w:color="auto"/>
            </w:tcBorders>
            <w:shd w:val="clear" w:color="auto" w:fill="00325F"/>
          </w:tcPr>
          <w:p w14:paraId="403BDB1F" w14:textId="77777777" w:rsidR="00DD61C9" w:rsidRPr="002E74C7" w:rsidRDefault="00DD61C9" w:rsidP="007E7D2A">
            <w:pPr>
              <w:jc w:val="center"/>
              <w:rPr>
                <w:rFonts w:asciiTheme="majorHAnsi" w:hAnsiTheme="majorHAnsi" w:cstheme="majorHAnsi"/>
                <w:b/>
                <w:bCs/>
                <w:sz w:val="28"/>
                <w:szCs w:val="28"/>
              </w:rPr>
            </w:pPr>
            <w:r w:rsidRPr="002E74C7">
              <w:rPr>
                <w:rFonts w:asciiTheme="majorHAnsi" w:hAnsiTheme="majorHAnsi" w:cstheme="majorHAnsi"/>
                <w:b/>
                <w:bCs/>
                <w:sz w:val="28"/>
                <w:szCs w:val="28"/>
              </w:rPr>
              <w:t>Study Participants</w:t>
            </w:r>
          </w:p>
        </w:tc>
      </w:tr>
      <w:tr w:rsidR="00DD61C9" w:rsidRPr="002E74C7" w14:paraId="6E5E500D" w14:textId="77777777" w:rsidTr="007E7D2A">
        <w:tc>
          <w:tcPr>
            <w:tcW w:w="6208" w:type="dxa"/>
            <w:shd w:val="clear" w:color="auto" w:fill="D5DCE4" w:themeFill="text2" w:themeFillTint="33"/>
            <w:vAlign w:val="center"/>
          </w:tcPr>
          <w:p w14:paraId="0D869209"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 xml:space="preserve">Participant Eligibility                                                 </w:t>
            </w:r>
            <w:proofErr w:type="gramStart"/>
            <w:r w:rsidRPr="002E74C7">
              <w:rPr>
                <w:rFonts w:ascii="Source Sans 3 Light" w:hAnsi="Source Sans 3 Light" w:cstheme="minorHAnsi"/>
              </w:rPr>
              <w:t xml:space="preserve">   (</w:t>
            </w:r>
            <w:proofErr w:type="gramEnd"/>
            <w:r w:rsidRPr="002E74C7">
              <w:rPr>
                <w:rFonts w:ascii="Source Sans 3 Light" w:hAnsi="Source Sans 3 Light" w:cstheme="minorHAnsi"/>
              </w:rPr>
              <w:sym w:font="Wingdings" w:char="F0FC"/>
            </w:r>
            <w:r w:rsidRPr="002E74C7">
              <w:rPr>
                <w:rFonts w:ascii="Source Sans 3 Light" w:hAnsi="Source Sans 3 Light" w:cstheme="minorHAnsi"/>
              </w:rPr>
              <w:t>)</w:t>
            </w:r>
          </w:p>
        </w:tc>
        <w:tc>
          <w:tcPr>
            <w:tcW w:w="1553" w:type="dxa"/>
            <w:shd w:val="clear" w:color="auto" w:fill="D5DCE4" w:themeFill="text2" w:themeFillTint="33"/>
            <w:vAlign w:val="center"/>
          </w:tcPr>
          <w:p w14:paraId="7E9D1970"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On site</w:t>
            </w:r>
          </w:p>
        </w:tc>
        <w:tc>
          <w:tcPr>
            <w:tcW w:w="1561" w:type="dxa"/>
            <w:shd w:val="clear" w:color="auto" w:fill="D5DCE4" w:themeFill="text2" w:themeFillTint="33"/>
            <w:vAlign w:val="center"/>
          </w:tcPr>
          <w:p w14:paraId="6BE5EA67"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Remote</w:t>
            </w:r>
          </w:p>
        </w:tc>
      </w:tr>
      <w:tr w:rsidR="00DD61C9" w:rsidRPr="002E74C7" w14:paraId="7E9FDF49" w14:textId="77777777" w:rsidTr="007E7D2A">
        <w:tc>
          <w:tcPr>
            <w:tcW w:w="6208" w:type="dxa"/>
            <w:shd w:val="clear" w:color="auto" w:fill="auto"/>
            <w:vAlign w:val="center"/>
          </w:tcPr>
          <w:p w14:paraId="3331EC73"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Completion of monitoring activities</w:t>
            </w:r>
          </w:p>
        </w:tc>
        <w:tc>
          <w:tcPr>
            <w:tcW w:w="1553" w:type="dxa"/>
            <w:shd w:val="clear" w:color="auto" w:fill="auto"/>
            <w:vAlign w:val="center"/>
          </w:tcPr>
          <w:p w14:paraId="1D48B6A5" w14:textId="77777777" w:rsidR="00DD61C9" w:rsidRPr="002E74C7" w:rsidRDefault="00DD61C9" w:rsidP="007E7D2A">
            <w:pPr>
              <w:jc w:val="center"/>
              <w:rPr>
                <w:rFonts w:ascii="Source Sans 3 Light" w:hAnsi="Source Sans 3 Light" w:cstheme="minorHAnsi"/>
              </w:rPr>
            </w:pPr>
          </w:p>
        </w:tc>
        <w:tc>
          <w:tcPr>
            <w:tcW w:w="1561" w:type="dxa"/>
            <w:shd w:val="clear" w:color="auto" w:fill="auto"/>
            <w:vAlign w:val="center"/>
          </w:tcPr>
          <w:p w14:paraId="09939AA2" w14:textId="77777777" w:rsidR="00DD61C9" w:rsidRPr="002E74C7" w:rsidRDefault="00DD61C9" w:rsidP="007E7D2A">
            <w:pPr>
              <w:jc w:val="center"/>
              <w:rPr>
                <w:rFonts w:ascii="Source Sans 3 Light" w:hAnsi="Source Sans 3 Light" w:cstheme="minorHAnsi"/>
              </w:rPr>
            </w:pPr>
          </w:p>
        </w:tc>
      </w:tr>
      <w:tr w:rsidR="00DD61C9" w:rsidRPr="002E74C7" w14:paraId="55AF25DA" w14:textId="77777777" w:rsidTr="007E7D2A">
        <w:tc>
          <w:tcPr>
            <w:tcW w:w="9322" w:type="dxa"/>
            <w:gridSpan w:val="3"/>
            <w:shd w:val="clear" w:color="auto" w:fill="F2F2F2" w:themeFill="background1" w:themeFillShade="F2"/>
            <w:vAlign w:val="center"/>
          </w:tcPr>
          <w:p w14:paraId="5645FAB0" w14:textId="77777777" w:rsidR="00DD61C9" w:rsidRPr="002E74C7" w:rsidRDefault="00DD61C9" w:rsidP="007E7D2A">
            <w:pPr>
              <w:rPr>
                <w:rFonts w:ascii="Source Sans 3 Light" w:eastAsia="MS Gothic" w:hAnsi="Source Sans 3 Light" w:cstheme="minorHAnsi"/>
                <w:bCs/>
              </w:rPr>
            </w:pPr>
            <w:r w:rsidRPr="002E74C7">
              <w:rPr>
                <w:rFonts w:ascii="Source Sans 3 Light" w:eastAsia="MS Gothic" w:hAnsi="Source Sans 3 Light" w:cstheme="minorHAnsi"/>
                <w:bCs/>
              </w:rPr>
              <w:t>Detail activities to be performed (delete/modify as required)</w:t>
            </w:r>
          </w:p>
        </w:tc>
      </w:tr>
      <w:tr w:rsidR="00DD61C9" w:rsidRPr="002E74C7" w14:paraId="52887638" w14:textId="77777777" w:rsidTr="007E7D2A">
        <w:tc>
          <w:tcPr>
            <w:tcW w:w="9322" w:type="dxa"/>
            <w:gridSpan w:val="3"/>
            <w:shd w:val="clear" w:color="auto" w:fill="auto"/>
            <w:vAlign w:val="center"/>
          </w:tcPr>
          <w:p w14:paraId="3B4BF5F6" w14:textId="77777777" w:rsidR="00DD61C9" w:rsidRPr="002E74C7" w:rsidRDefault="00DD61C9" w:rsidP="007E7D2A">
            <w:pPr>
              <w:rPr>
                <w:rFonts w:ascii="Source Sans 3 Light" w:eastAsia="MS Gothic" w:hAnsi="Source Sans 3 Light" w:cstheme="minorHAnsi"/>
                <w:b/>
                <w:bCs/>
                <w:color w:val="00B050"/>
              </w:rPr>
            </w:pPr>
          </w:p>
          <w:p w14:paraId="6C27A911" w14:textId="77777777" w:rsidR="00DD61C9" w:rsidRPr="002E74C7" w:rsidRDefault="00DD61C9" w:rsidP="007E7D2A">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Reduced level of monitoring</w:t>
            </w:r>
          </w:p>
          <w:p w14:paraId="488DF50D" w14:textId="77777777" w:rsidR="00DD61C9" w:rsidRPr="002E74C7" w:rsidRDefault="00DD61C9" w:rsidP="007E7D2A">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Remote:</w:t>
            </w:r>
          </w:p>
          <w:p w14:paraId="08FEC194"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Eligibility can be confirmed remotely via eligibility checklists by a trial manager or clinical monitor. It will be ensured that the checklist has been completed and eligibility signed off by delegated medic.</w:t>
            </w:r>
          </w:p>
          <w:p w14:paraId="3054F3AE"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Eligibility will be checked at telephone monitoring call for sites that require support based on site staff research experience.</w:t>
            </w:r>
          </w:p>
          <w:p w14:paraId="4615146E"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If issues are identified with eligibility during the telephone monitoring call, these will be escalated to the lead monitor and/or senior clinical trials monitor.</w:t>
            </w:r>
          </w:p>
          <w:p w14:paraId="31BD9EF9" w14:textId="77777777" w:rsidR="00DD61C9" w:rsidRPr="002E74C7" w:rsidRDefault="00DD61C9" w:rsidP="007E7D2A">
            <w:pPr>
              <w:rPr>
                <w:rFonts w:ascii="Source Sans 3 Light" w:eastAsia="MS Gothic" w:hAnsi="Source Sans 3 Light" w:cstheme="minorHAnsi"/>
                <w:bCs/>
                <w:color w:val="FF0000"/>
              </w:rPr>
            </w:pPr>
            <w:r w:rsidRPr="002E74C7">
              <w:rPr>
                <w:rFonts w:ascii="Source Sans 3 Light" w:eastAsia="MS Gothic" w:hAnsi="Source Sans 3 Light" w:cstheme="minorHAnsi"/>
                <w:bCs/>
                <w:color w:val="FF0000"/>
              </w:rPr>
              <w:t xml:space="preserve"> </w:t>
            </w:r>
          </w:p>
        </w:tc>
      </w:tr>
      <w:tr w:rsidR="00DD61C9" w:rsidRPr="002E74C7" w14:paraId="182FE7BE" w14:textId="77777777" w:rsidTr="007E7D2A">
        <w:tc>
          <w:tcPr>
            <w:tcW w:w="9322" w:type="dxa"/>
            <w:gridSpan w:val="3"/>
            <w:shd w:val="clear" w:color="auto" w:fill="auto"/>
            <w:vAlign w:val="center"/>
          </w:tcPr>
          <w:p w14:paraId="582C3249" w14:textId="77777777" w:rsidR="00DD61C9" w:rsidRPr="002E74C7" w:rsidRDefault="00DD61C9" w:rsidP="007E7D2A">
            <w:pPr>
              <w:rPr>
                <w:rFonts w:ascii="Source Sans 3 Light" w:eastAsia="MS Gothic" w:hAnsi="Source Sans 3 Light" w:cstheme="minorHAnsi"/>
                <w:b/>
                <w:bCs/>
                <w:color w:val="0070C0"/>
              </w:rPr>
            </w:pPr>
          </w:p>
          <w:p w14:paraId="32920299"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Regular level of monitoring</w:t>
            </w:r>
          </w:p>
          <w:p w14:paraId="267A6686"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Remote:</w:t>
            </w:r>
          </w:p>
          <w:p w14:paraId="40BBEC56"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Eligibility can be confirmed remotely via eligibility checklists by a trial manager or clinical monitor. It will be ensured that the checklist has been completed and eligibility signed off by delegated medic.</w:t>
            </w:r>
          </w:p>
          <w:p w14:paraId="046667ED"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Eligibility will be checked at telephone monitoring call for sites that require support based on site staff research experience.</w:t>
            </w:r>
          </w:p>
          <w:p w14:paraId="67ADA9EA"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If issues are identified with eligibility during the telephone monitoring call, these will be escalated to the lead monitor and/or senior clinical trials monitor.</w:t>
            </w:r>
          </w:p>
          <w:p w14:paraId="0C5C6667" w14:textId="77777777" w:rsidR="00DD61C9" w:rsidRPr="002E74C7" w:rsidRDefault="00DD61C9" w:rsidP="007E7D2A">
            <w:pPr>
              <w:rPr>
                <w:rFonts w:ascii="Source Sans 3 Light" w:eastAsia="MS Gothic" w:hAnsi="Source Sans 3 Light" w:cstheme="minorHAnsi"/>
                <w:bCs/>
                <w:color w:val="0070C0"/>
              </w:rPr>
            </w:pPr>
          </w:p>
          <w:p w14:paraId="4FD14293"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Onsite:</w:t>
            </w:r>
          </w:p>
          <w:p w14:paraId="29F3F458"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Onsite monitoring for selected participants</w:t>
            </w:r>
          </w:p>
          <w:p w14:paraId="0EF19FE0"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 xml:space="preserve">Monitors will SDV 100% of eligibility criteria where possible </w:t>
            </w:r>
          </w:p>
          <w:p w14:paraId="668F07EC" w14:textId="77777777" w:rsidR="00DD61C9" w:rsidRPr="002E74C7" w:rsidRDefault="00DD61C9" w:rsidP="007E7D2A">
            <w:pPr>
              <w:pStyle w:val="ListParagraph"/>
              <w:ind w:left="1440"/>
              <w:rPr>
                <w:rFonts w:ascii="Source Sans 3 Light" w:eastAsia="MS Gothic" w:hAnsi="Source Sans 3 Light" w:cstheme="minorHAnsi"/>
                <w:bCs/>
                <w:color w:val="FF0000"/>
                <w:sz w:val="24"/>
              </w:rPr>
            </w:pPr>
          </w:p>
        </w:tc>
      </w:tr>
      <w:tr w:rsidR="00DD61C9" w:rsidRPr="002E74C7" w14:paraId="79A146EE" w14:textId="77777777" w:rsidTr="007E7D2A">
        <w:tc>
          <w:tcPr>
            <w:tcW w:w="9322" w:type="dxa"/>
            <w:gridSpan w:val="3"/>
            <w:shd w:val="clear" w:color="auto" w:fill="auto"/>
            <w:vAlign w:val="center"/>
          </w:tcPr>
          <w:p w14:paraId="00DA12EF" w14:textId="77777777" w:rsidR="00DD61C9" w:rsidRPr="002E74C7" w:rsidRDefault="00DD61C9" w:rsidP="007E7D2A">
            <w:pPr>
              <w:rPr>
                <w:rFonts w:ascii="Source Sans 3 Light" w:eastAsia="MS Gothic" w:hAnsi="Source Sans 3 Light" w:cstheme="minorHAnsi"/>
                <w:b/>
                <w:bCs/>
                <w:color w:val="FF0000"/>
              </w:rPr>
            </w:pPr>
          </w:p>
          <w:p w14:paraId="4915030F"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Increased level of monitoring</w:t>
            </w:r>
          </w:p>
          <w:p w14:paraId="4623450B"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Remote:</w:t>
            </w:r>
          </w:p>
          <w:p w14:paraId="521CA032"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lastRenderedPageBreak/>
              <w:t>Eligibility can be confirmed remotely via eligibility checklists by a trial manager or clinical monitor. It will be ensured that the checklist has been completed and eligibility signed off by delegated medic.</w:t>
            </w:r>
          </w:p>
          <w:p w14:paraId="2F3A78E7"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Eligibility will be checked at telephone monitoring call for sites that require support based on site staff research experience.</w:t>
            </w:r>
          </w:p>
          <w:p w14:paraId="713D0E7B"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If issues are identified with eligibility during the telephone monitoring call, these will be escalated to the lead monitor and/or senior clinical trials monitor.</w:t>
            </w:r>
          </w:p>
          <w:p w14:paraId="4E617959" w14:textId="77777777" w:rsidR="00DD61C9" w:rsidRPr="002E74C7" w:rsidRDefault="00DD61C9" w:rsidP="007E7D2A">
            <w:pPr>
              <w:rPr>
                <w:rFonts w:ascii="Source Sans 3 Light" w:eastAsia="MS Gothic" w:hAnsi="Source Sans 3 Light" w:cstheme="minorHAnsi"/>
                <w:bCs/>
                <w:color w:val="FF0000"/>
              </w:rPr>
            </w:pPr>
          </w:p>
          <w:p w14:paraId="0C791E22"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Onsite:</w:t>
            </w:r>
          </w:p>
          <w:p w14:paraId="1D85A6D1"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Onsite monitoring for selected participants</w:t>
            </w:r>
          </w:p>
          <w:p w14:paraId="2B5D56B3" w14:textId="77777777" w:rsidR="00DD61C9" w:rsidRPr="002E74C7" w:rsidRDefault="00DD61C9" w:rsidP="007E7D2A">
            <w:pPr>
              <w:pStyle w:val="ListParagraph"/>
              <w:ind w:left="1440"/>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Monitors will SDV 100% of eligibility criteria where possible</w:t>
            </w:r>
          </w:p>
          <w:p w14:paraId="36D3E266" w14:textId="77777777" w:rsidR="00DD61C9" w:rsidRPr="002E74C7" w:rsidRDefault="00DD61C9" w:rsidP="007E7D2A">
            <w:pPr>
              <w:pStyle w:val="ListParagraph"/>
              <w:ind w:left="1440"/>
              <w:rPr>
                <w:rFonts w:ascii="Source Sans 3 Light" w:eastAsia="MS Gothic" w:hAnsi="Source Sans 3 Light" w:cstheme="minorHAnsi"/>
                <w:bCs/>
                <w:color w:val="FF0000"/>
                <w:sz w:val="24"/>
              </w:rPr>
            </w:pPr>
          </w:p>
        </w:tc>
      </w:tr>
      <w:tr w:rsidR="00DD61C9" w:rsidRPr="002E74C7" w14:paraId="4BC7E41A" w14:textId="77777777" w:rsidTr="007E7D2A">
        <w:tc>
          <w:tcPr>
            <w:tcW w:w="6208" w:type="dxa"/>
            <w:shd w:val="clear" w:color="auto" w:fill="D5DCE4" w:themeFill="text2" w:themeFillTint="33"/>
            <w:vAlign w:val="center"/>
          </w:tcPr>
          <w:p w14:paraId="3B2B1D89" w14:textId="77777777" w:rsidR="00DD61C9" w:rsidRPr="002E74C7" w:rsidRDefault="00DD61C9" w:rsidP="007E7D2A">
            <w:pPr>
              <w:rPr>
                <w:rFonts w:ascii="Source Sans 3 Light" w:eastAsia="MS Gothic" w:hAnsi="Source Sans 3 Light" w:cstheme="minorHAnsi"/>
                <w:bCs/>
              </w:rPr>
            </w:pPr>
            <w:r w:rsidRPr="002E74C7">
              <w:rPr>
                <w:rFonts w:ascii="Source Sans 3 Light" w:hAnsi="Source Sans 3 Light" w:cstheme="minorHAnsi"/>
              </w:rPr>
              <w:lastRenderedPageBreak/>
              <w:t xml:space="preserve">Participant Calendar                                                 </w:t>
            </w:r>
            <w:proofErr w:type="gramStart"/>
            <w:r w:rsidRPr="002E74C7">
              <w:rPr>
                <w:rFonts w:ascii="Source Sans 3 Light" w:hAnsi="Source Sans 3 Light" w:cstheme="minorHAnsi"/>
              </w:rPr>
              <w:t xml:space="preserve">   (</w:t>
            </w:r>
            <w:proofErr w:type="gramEnd"/>
            <w:r w:rsidRPr="002E74C7">
              <w:rPr>
                <w:rFonts w:ascii="Source Sans 3 Light" w:hAnsi="Source Sans 3 Light" w:cstheme="minorHAnsi"/>
              </w:rPr>
              <w:sym w:font="Wingdings" w:char="F0FC"/>
            </w:r>
            <w:r w:rsidRPr="002E74C7">
              <w:rPr>
                <w:rFonts w:ascii="Source Sans 3 Light" w:hAnsi="Source Sans 3 Light" w:cstheme="minorHAnsi"/>
              </w:rPr>
              <w:t>)</w:t>
            </w:r>
          </w:p>
        </w:tc>
        <w:tc>
          <w:tcPr>
            <w:tcW w:w="1553" w:type="dxa"/>
            <w:shd w:val="clear" w:color="auto" w:fill="D5DCE4" w:themeFill="text2" w:themeFillTint="33"/>
            <w:vAlign w:val="center"/>
          </w:tcPr>
          <w:p w14:paraId="0018DB07"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On site</w:t>
            </w:r>
          </w:p>
        </w:tc>
        <w:tc>
          <w:tcPr>
            <w:tcW w:w="1561" w:type="dxa"/>
            <w:shd w:val="clear" w:color="auto" w:fill="D5DCE4" w:themeFill="text2" w:themeFillTint="33"/>
            <w:vAlign w:val="center"/>
          </w:tcPr>
          <w:p w14:paraId="54974F3E"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Remote</w:t>
            </w:r>
          </w:p>
        </w:tc>
      </w:tr>
      <w:tr w:rsidR="00DD61C9" w:rsidRPr="002E74C7" w14:paraId="77519641" w14:textId="77777777" w:rsidTr="007E7D2A">
        <w:tc>
          <w:tcPr>
            <w:tcW w:w="6208" w:type="dxa"/>
            <w:shd w:val="clear" w:color="auto" w:fill="auto"/>
            <w:vAlign w:val="center"/>
          </w:tcPr>
          <w:p w14:paraId="4E86941C"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Completion of monitoring activities</w:t>
            </w:r>
          </w:p>
        </w:tc>
        <w:tc>
          <w:tcPr>
            <w:tcW w:w="1553" w:type="dxa"/>
            <w:shd w:val="clear" w:color="auto" w:fill="auto"/>
            <w:vAlign w:val="center"/>
          </w:tcPr>
          <w:p w14:paraId="1BECC7C5" w14:textId="77777777" w:rsidR="00DD61C9" w:rsidRPr="002E74C7" w:rsidRDefault="00DD61C9" w:rsidP="007E7D2A">
            <w:pPr>
              <w:jc w:val="center"/>
              <w:rPr>
                <w:rFonts w:ascii="Source Sans 3 Light" w:hAnsi="Source Sans 3 Light" w:cstheme="minorHAnsi"/>
              </w:rPr>
            </w:pPr>
          </w:p>
        </w:tc>
        <w:tc>
          <w:tcPr>
            <w:tcW w:w="1561" w:type="dxa"/>
            <w:shd w:val="clear" w:color="auto" w:fill="auto"/>
            <w:vAlign w:val="center"/>
          </w:tcPr>
          <w:p w14:paraId="65B8A2FC" w14:textId="77777777" w:rsidR="00DD61C9" w:rsidRPr="002E74C7" w:rsidRDefault="00DD61C9" w:rsidP="007E7D2A">
            <w:pPr>
              <w:jc w:val="center"/>
              <w:rPr>
                <w:rFonts w:ascii="Source Sans 3 Light" w:hAnsi="Source Sans 3 Light" w:cstheme="minorHAnsi"/>
              </w:rPr>
            </w:pPr>
          </w:p>
        </w:tc>
      </w:tr>
      <w:tr w:rsidR="00DD61C9" w:rsidRPr="002E74C7" w14:paraId="251ECBB6" w14:textId="77777777" w:rsidTr="007E7D2A">
        <w:tc>
          <w:tcPr>
            <w:tcW w:w="9322" w:type="dxa"/>
            <w:gridSpan w:val="3"/>
            <w:shd w:val="clear" w:color="auto" w:fill="F2F2F2" w:themeFill="background1" w:themeFillShade="F2"/>
            <w:vAlign w:val="center"/>
          </w:tcPr>
          <w:p w14:paraId="0FFE2D5C" w14:textId="77777777" w:rsidR="00DD61C9" w:rsidRPr="002E74C7" w:rsidRDefault="00DD61C9" w:rsidP="007E7D2A">
            <w:pPr>
              <w:rPr>
                <w:rFonts w:ascii="Source Sans 3 Light" w:eastAsia="MS Gothic" w:hAnsi="Source Sans 3 Light" w:cstheme="minorHAnsi"/>
                <w:bCs/>
              </w:rPr>
            </w:pPr>
            <w:r w:rsidRPr="002E74C7">
              <w:rPr>
                <w:rFonts w:ascii="Source Sans 3 Light" w:eastAsia="MS Gothic" w:hAnsi="Source Sans 3 Light" w:cstheme="minorHAnsi"/>
                <w:bCs/>
              </w:rPr>
              <w:t>Detail activities to be performed (delete/modify as required)</w:t>
            </w:r>
          </w:p>
        </w:tc>
      </w:tr>
      <w:tr w:rsidR="00DD61C9" w:rsidRPr="002E74C7" w14:paraId="13D195C6" w14:textId="77777777" w:rsidTr="007E7D2A">
        <w:tc>
          <w:tcPr>
            <w:tcW w:w="9322" w:type="dxa"/>
            <w:gridSpan w:val="3"/>
            <w:shd w:val="clear" w:color="auto" w:fill="auto"/>
            <w:vAlign w:val="center"/>
          </w:tcPr>
          <w:p w14:paraId="2979BBD1" w14:textId="77777777" w:rsidR="00DD61C9" w:rsidRPr="002E74C7" w:rsidRDefault="00DD61C9" w:rsidP="007E7D2A">
            <w:pPr>
              <w:rPr>
                <w:rFonts w:ascii="Source Sans 3 Light" w:eastAsia="MS Gothic" w:hAnsi="Source Sans 3 Light" w:cstheme="minorHAnsi"/>
                <w:b/>
                <w:bCs/>
                <w:color w:val="00B050"/>
              </w:rPr>
            </w:pPr>
          </w:p>
          <w:p w14:paraId="3E270B54" w14:textId="77777777" w:rsidR="00DD61C9" w:rsidRPr="002E74C7" w:rsidRDefault="00DD61C9" w:rsidP="007E7D2A">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Reduced level of monitoring</w:t>
            </w:r>
          </w:p>
          <w:p w14:paraId="7AEA7D83" w14:textId="77777777" w:rsidR="00DD61C9" w:rsidRPr="002E74C7" w:rsidRDefault="00DD61C9" w:rsidP="007E7D2A">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Remote:</w:t>
            </w:r>
          </w:p>
          <w:p w14:paraId="10DE0F4B"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 xml:space="preserve">Participant attendance may be checked remotely via eCRF by a trial manager or clinical monitor. If issues are identified with participant visits, these will be escalated to the lead monitor and/or senior clinical trials monitor.  </w:t>
            </w:r>
          </w:p>
          <w:p w14:paraId="31FD57BC" w14:textId="77777777" w:rsidR="00DD61C9" w:rsidRPr="002E74C7" w:rsidRDefault="00DD61C9" w:rsidP="007E7D2A">
            <w:pPr>
              <w:pStyle w:val="ListParagraph"/>
              <w:rPr>
                <w:rFonts w:ascii="Source Sans 3 Light" w:eastAsia="MS Gothic" w:hAnsi="Source Sans 3 Light" w:cstheme="minorHAnsi"/>
                <w:bCs/>
                <w:color w:val="00B050"/>
                <w:sz w:val="24"/>
              </w:rPr>
            </w:pPr>
          </w:p>
          <w:p w14:paraId="5F1B9692"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 xml:space="preserve">Study teams can send deviation logs directly to ACCORD QA to capture when participants have not attended visits. These logs will be reviewed by ACCORD QA on a quarterly basis.  </w:t>
            </w:r>
          </w:p>
          <w:p w14:paraId="406C3F9F" w14:textId="77777777" w:rsidR="00DD61C9" w:rsidRPr="002E74C7" w:rsidRDefault="00DD61C9" w:rsidP="007E7D2A">
            <w:pPr>
              <w:rPr>
                <w:rFonts w:ascii="Source Sans 3 Light" w:eastAsia="MS Gothic" w:hAnsi="Source Sans 3 Light" w:cstheme="minorHAnsi"/>
                <w:bCs/>
                <w:color w:val="FF0000"/>
              </w:rPr>
            </w:pPr>
          </w:p>
        </w:tc>
      </w:tr>
      <w:tr w:rsidR="00DD61C9" w:rsidRPr="002E74C7" w14:paraId="34C6E0D3" w14:textId="77777777" w:rsidTr="007E7D2A">
        <w:tc>
          <w:tcPr>
            <w:tcW w:w="9322" w:type="dxa"/>
            <w:gridSpan w:val="3"/>
            <w:shd w:val="clear" w:color="auto" w:fill="auto"/>
            <w:vAlign w:val="center"/>
          </w:tcPr>
          <w:p w14:paraId="6A6B8CB1" w14:textId="77777777" w:rsidR="00DD61C9" w:rsidRPr="002E74C7" w:rsidRDefault="00DD61C9" w:rsidP="007E7D2A">
            <w:pPr>
              <w:rPr>
                <w:rFonts w:ascii="Source Sans 3 Light" w:eastAsia="MS Gothic" w:hAnsi="Source Sans 3 Light" w:cstheme="minorHAnsi"/>
                <w:b/>
                <w:bCs/>
                <w:color w:val="0070C0"/>
              </w:rPr>
            </w:pPr>
          </w:p>
          <w:p w14:paraId="3B01523F"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Regular level of monitoring</w:t>
            </w:r>
          </w:p>
          <w:p w14:paraId="3CBCFC99"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Remote:</w:t>
            </w:r>
          </w:p>
          <w:p w14:paraId="39335EE3"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 xml:space="preserve">Participant attendance may be checked remotely via eCRF by a trial manager or clinical monitor. If issues are identified with participant visits, these will be escalated to the lead monitor and/or senior clinical trials monitor.  </w:t>
            </w:r>
          </w:p>
          <w:p w14:paraId="02CBF420"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 xml:space="preserve">Study teams can send deviation logs directly to ACCORD QA to capture when participants have not attended visits. These logs will be reviewed by ACCORD QA on a quarterly basis. </w:t>
            </w:r>
          </w:p>
          <w:p w14:paraId="656111F1" w14:textId="77777777" w:rsidR="00DD61C9" w:rsidRPr="002E74C7" w:rsidRDefault="00DD61C9" w:rsidP="007E7D2A">
            <w:pPr>
              <w:rPr>
                <w:rFonts w:ascii="Source Sans 3 Light" w:eastAsia="MS Gothic" w:hAnsi="Source Sans 3 Light" w:cstheme="minorHAnsi"/>
                <w:bCs/>
                <w:color w:val="0070C0"/>
              </w:rPr>
            </w:pPr>
          </w:p>
          <w:p w14:paraId="57FA2BBC"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 xml:space="preserve">Onsite: </w:t>
            </w:r>
          </w:p>
          <w:p w14:paraId="336CAC55"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Onsite monitoring for selected participants</w:t>
            </w:r>
          </w:p>
          <w:p w14:paraId="6B1BF4F8"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Monitors will check 100% of attendance data where possible or unless otherwise stated in the monitoring plan.</w:t>
            </w:r>
          </w:p>
          <w:p w14:paraId="2A91C1DC" w14:textId="77777777" w:rsidR="00DD61C9" w:rsidRPr="002E74C7" w:rsidRDefault="00DD61C9" w:rsidP="007E7D2A">
            <w:pPr>
              <w:pStyle w:val="ListParagraph"/>
              <w:ind w:left="1440"/>
              <w:rPr>
                <w:rFonts w:ascii="Source Sans 3 Light" w:eastAsia="MS Gothic" w:hAnsi="Source Sans 3 Light" w:cstheme="minorHAnsi"/>
                <w:bCs/>
                <w:color w:val="FF0000"/>
                <w:sz w:val="24"/>
              </w:rPr>
            </w:pPr>
          </w:p>
        </w:tc>
      </w:tr>
      <w:tr w:rsidR="00DD61C9" w:rsidRPr="002E74C7" w14:paraId="4A19BB11" w14:textId="77777777" w:rsidTr="007E7D2A">
        <w:tc>
          <w:tcPr>
            <w:tcW w:w="9322" w:type="dxa"/>
            <w:gridSpan w:val="3"/>
            <w:shd w:val="clear" w:color="auto" w:fill="auto"/>
            <w:vAlign w:val="center"/>
          </w:tcPr>
          <w:p w14:paraId="4CABD891" w14:textId="77777777" w:rsidR="00DD61C9" w:rsidRPr="002E74C7" w:rsidRDefault="00DD61C9" w:rsidP="007E7D2A">
            <w:pPr>
              <w:rPr>
                <w:rFonts w:ascii="Source Sans 3 Light" w:eastAsia="MS Gothic" w:hAnsi="Source Sans 3 Light" w:cstheme="minorHAnsi"/>
                <w:b/>
                <w:bCs/>
                <w:color w:val="FF0000"/>
              </w:rPr>
            </w:pPr>
          </w:p>
          <w:p w14:paraId="77A00B50"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Increased level of monitoring</w:t>
            </w:r>
          </w:p>
          <w:p w14:paraId="51DEF7B2"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Remote:</w:t>
            </w:r>
          </w:p>
          <w:p w14:paraId="71D13669"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 xml:space="preserve">Participant attendance may be checked remotely via eCRF by a trial manager or clinical monitor. If issues are identified with participant visits, these will be escalated to the lead monitor and/or senior clinical trials monitor.  </w:t>
            </w:r>
          </w:p>
          <w:p w14:paraId="022156AE"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 xml:space="preserve">Study teams can send deviation logs directly to ACCORD QA to capture when participants have not attended visits. These logs will be reviewed by ACCORD QA on a quarterly basis.  </w:t>
            </w:r>
          </w:p>
          <w:p w14:paraId="5407007D"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Deviation logs will be forwarded to monitors at a greater frequency.</w:t>
            </w:r>
          </w:p>
          <w:p w14:paraId="2BAAACDB" w14:textId="77777777" w:rsidR="00DD61C9" w:rsidRPr="002E74C7" w:rsidRDefault="00DD61C9" w:rsidP="007E7D2A">
            <w:pPr>
              <w:rPr>
                <w:rFonts w:ascii="Source Sans 3 Light" w:eastAsia="MS Gothic" w:hAnsi="Source Sans 3 Light" w:cstheme="minorHAnsi"/>
                <w:bCs/>
                <w:color w:val="FF0000"/>
              </w:rPr>
            </w:pPr>
          </w:p>
          <w:p w14:paraId="4DB61830"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Onsite:</w:t>
            </w:r>
          </w:p>
          <w:p w14:paraId="5DCABFFA"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Onsite monitoring for selected participants</w:t>
            </w:r>
          </w:p>
          <w:p w14:paraId="4633D228" w14:textId="77777777" w:rsidR="00DD61C9" w:rsidRPr="002E74C7" w:rsidRDefault="00DD61C9" w:rsidP="007E7D2A">
            <w:pPr>
              <w:pStyle w:val="ListParagraph"/>
              <w:ind w:left="1440"/>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Monitors will check 100% of attendance data unless otherwise stated in the monitoring plan.</w:t>
            </w:r>
          </w:p>
          <w:p w14:paraId="4D12176E" w14:textId="77777777" w:rsidR="00DD61C9" w:rsidRPr="002E74C7" w:rsidRDefault="00DD61C9" w:rsidP="007E7D2A">
            <w:pPr>
              <w:pStyle w:val="ListParagraph"/>
              <w:ind w:left="1440"/>
              <w:rPr>
                <w:rFonts w:ascii="Source Sans 3 Light" w:eastAsia="MS Gothic" w:hAnsi="Source Sans 3 Light" w:cstheme="minorHAnsi"/>
                <w:bCs/>
                <w:color w:val="FF0000"/>
                <w:sz w:val="24"/>
              </w:rPr>
            </w:pPr>
          </w:p>
        </w:tc>
      </w:tr>
      <w:tr w:rsidR="00DD61C9" w:rsidRPr="002E74C7" w14:paraId="39A3629D" w14:textId="77777777" w:rsidTr="007E7D2A">
        <w:tc>
          <w:tcPr>
            <w:tcW w:w="6208" w:type="dxa"/>
            <w:shd w:val="clear" w:color="auto" w:fill="D5DCE4" w:themeFill="text2" w:themeFillTint="33"/>
            <w:vAlign w:val="center"/>
          </w:tcPr>
          <w:p w14:paraId="582A486D" w14:textId="77777777" w:rsidR="00DD61C9" w:rsidRPr="002E74C7" w:rsidRDefault="00DD61C9" w:rsidP="007E7D2A">
            <w:pPr>
              <w:rPr>
                <w:rFonts w:ascii="Source Sans 3 Light" w:eastAsia="MS Gothic" w:hAnsi="Source Sans 3 Light" w:cstheme="minorHAnsi"/>
                <w:bCs/>
              </w:rPr>
            </w:pPr>
            <w:r w:rsidRPr="002E74C7">
              <w:rPr>
                <w:rFonts w:ascii="Source Sans 3 Light" w:hAnsi="Source Sans 3 Light" w:cstheme="minorHAnsi"/>
              </w:rPr>
              <w:t xml:space="preserve">Participant Consent                                                  </w:t>
            </w:r>
            <w:proofErr w:type="gramStart"/>
            <w:r w:rsidRPr="002E74C7">
              <w:rPr>
                <w:rFonts w:ascii="Source Sans 3 Light" w:hAnsi="Source Sans 3 Light" w:cstheme="minorHAnsi"/>
              </w:rPr>
              <w:t xml:space="preserve">   (</w:t>
            </w:r>
            <w:proofErr w:type="gramEnd"/>
            <w:r w:rsidRPr="002E74C7">
              <w:rPr>
                <w:rFonts w:ascii="Source Sans 3 Light" w:hAnsi="Source Sans 3 Light" w:cstheme="minorHAnsi"/>
              </w:rPr>
              <w:sym w:font="Wingdings" w:char="F0FC"/>
            </w:r>
            <w:r w:rsidRPr="002E74C7">
              <w:rPr>
                <w:rFonts w:ascii="Source Sans 3 Light" w:hAnsi="Source Sans 3 Light" w:cstheme="minorHAnsi"/>
              </w:rPr>
              <w:t>)</w:t>
            </w:r>
          </w:p>
        </w:tc>
        <w:tc>
          <w:tcPr>
            <w:tcW w:w="1553" w:type="dxa"/>
            <w:shd w:val="clear" w:color="auto" w:fill="D5DCE4" w:themeFill="text2" w:themeFillTint="33"/>
            <w:vAlign w:val="center"/>
          </w:tcPr>
          <w:p w14:paraId="692961D9"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On site</w:t>
            </w:r>
          </w:p>
        </w:tc>
        <w:tc>
          <w:tcPr>
            <w:tcW w:w="1561" w:type="dxa"/>
            <w:shd w:val="clear" w:color="auto" w:fill="D5DCE4" w:themeFill="text2" w:themeFillTint="33"/>
            <w:vAlign w:val="center"/>
          </w:tcPr>
          <w:p w14:paraId="739BC361"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Remote</w:t>
            </w:r>
          </w:p>
        </w:tc>
      </w:tr>
      <w:tr w:rsidR="00DD61C9" w:rsidRPr="002E74C7" w14:paraId="095BE7A8" w14:textId="77777777" w:rsidTr="007E7D2A">
        <w:tc>
          <w:tcPr>
            <w:tcW w:w="6208" w:type="dxa"/>
            <w:shd w:val="clear" w:color="auto" w:fill="auto"/>
            <w:vAlign w:val="center"/>
          </w:tcPr>
          <w:p w14:paraId="4C0AFCF9"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Completion of monitoring activities</w:t>
            </w:r>
          </w:p>
        </w:tc>
        <w:tc>
          <w:tcPr>
            <w:tcW w:w="1553" w:type="dxa"/>
            <w:shd w:val="clear" w:color="auto" w:fill="auto"/>
            <w:vAlign w:val="center"/>
          </w:tcPr>
          <w:p w14:paraId="5C97B16D" w14:textId="77777777" w:rsidR="00DD61C9" w:rsidRPr="002E74C7" w:rsidRDefault="00DD61C9" w:rsidP="007E7D2A">
            <w:pPr>
              <w:jc w:val="center"/>
              <w:rPr>
                <w:rFonts w:ascii="Source Sans 3 Light" w:hAnsi="Source Sans 3 Light" w:cstheme="minorHAnsi"/>
              </w:rPr>
            </w:pPr>
          </w:p>
        </w:tc>
        <w:tc>
          <w:tcPr>
            <w:tcW w:w="1561" w:type="dxa"/>
            <w:shd w:val="clear" w:color="auto" w:fill="auto"/>
            <w:vAlign w:val="center"/>
          </w:tcPr>
          <w:p w14:paraId="427E7BB0" w14:textId="77777777" w:rsidR="00DD61C9" w:rsidRPr="002E74C7" w:rsidRDefault="00DD61C9" w:rsidP="007E7D2A">
            <w:pPr>
              <w:jc w:val="center"/>
              <w:rPr>
                <w:rFonts w:ascii="Source Sans 3 Light" w:hAnsi="Source Sans 3 Light" w:cstheme="minorHAnsi"/>
              </w:rPr>
            </w:pPr>
          </w:p>
        </w:tc>
      </w:tr>
      <w:tr w:rsidR="00DD61C9" w:rsidRPr="002E74C7" w14:paraId="233207C3" w14:textId="77777777" w:rsidTr="007E7D2A">
        <w:tc>
          <w:tcPr>
            <w:tcW w:w="9322" w:type="dxa"/>
            <w:gridSpan w:val="3"/>
            <w:shd w:val="clear" w:color="auto" w:fill="F2F2F2" w:themeFill="background1" w:themeFillShade="F2"/>
            <w:vAlign w:val="center"/>
          </w:tcPr>
          <w:p w14:paraId="25D2CDE8" w14:textId="77777777" w:rsidR="00DD61C9" w:rsidRPr="002E74C7" w:rsidRDefault="00DD61C9" w:rsidP="007E7D2A">
            <w:pPr>
              <w:rPr>
                <w:rFonts w:ascii="Source Sans 3 Light" w:eastAsia="MS Gothic" w:hAnsi="Source Sans 3 Light" w:cstheme="minorHAnsi"/>
                <w:bCs/>
              </w:rPr>
            </w:pPr>
            <w:r w:rsidRPr="002E74C7">
              <w:rPr>
                <w:rFonts w:ascii="Source Sans 3 Light" w:eastAsia="MS Gothic" w:hAnsi="Source Sans 3 Light" w:cstheme="minorHAnsi"/>
                <w:bCs/>
              </w:rPr>
              <w:t>Detail activities to be performed (delete/modify as required)</w:t>
            </w:r>
          </w:p>
        </w:tc>
      </w:tr>
      <w:tr w:rsidR="00DD61C9" w:rsidRPr="002E74C7" w14:paraId="69468C42" w14:textId="77777777" w:rsidTr="007E7D2A">
        <w:tc>
          <w:tcPr>
            <w:tcW w:w="9322" w:type="dxa"/>
            <w:gridSpan w:val="3"/>
            <w:shd w:val="clear" w:color="auto" w:fill="auto"/>
            <w:vAlign w:val="center"/>
          </w:tcPr>
          <w:p w14:paraId="51608C72" w14:textId="77777777" w:rsidR="00DD61C9" w:rsidRPr="002E74C7" w:rsidRDefault="00DD61C9" w:rsidP="007E7D2A">
            <w:pPr>
              <w:rPr>
                <w:rFonts w:ascii="Source Sans 3 Light" w:eastAsia="MS Gothic" w:hAnsi="Source Sans 3 Light" w:cstheme="minorHAnsi"/>
                <w:b/>
                <w:bCs/>
                <w:color w:val="00B050"/>
              </w:rPr>
            </w:pPr>
          </w:p>
          <w:p w14:paraId="7FF8CBA0" w14:textId="77777777" w:rsidR="00DD61C9" w:rsidRPr="002E74C7" w:rsidRDefault="00DD61C9" w:rsidP="007E7D2A">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Reduced level of monitoring</w:t>
            </w:r>
          </w:p>
          <w:p w14:paraId="06A8ADA4" w14:textId="77777777" w:rsidR="00DD61C9" w:rsidRPr="002E74C7" w:rsidRDefault="00DD61C9" w:rsidP="007E7D2A">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Remote:</w:t>
            </w:r>
          </w:p>
          <w:p w14:paraId="101A3171"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Forms may be reviewed remotely by clinical monitors.</w:t>
            </w:r>
          </w:p>
          <w:p w14:paraId="57E76CC1"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Process can be discussed at SIV and at other times if necessary.</w:t>
            </w:r>
          </w:p>
          <w:p w14:paraId="6444047F"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Consent process will be checked at telephone monitoring call for sites that require support based on site staff research experience.</w:t>
            </w:r>
          </w:p>
          <w:p w14:paraId="206D7AEB"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 xml:space="preserve"> If issues are identified with consent process by the trial manager during routine data checks these will be escalated to the lead monitor and/or senior clinical trials monitor.  </w:t>
            </w:r>
          </w:p>
          <w:p w14:paraId="231149BD" w14:textId="77777777" w:rsidR="00DD61C9" w:rsidRPr="002E74C7" w:rsidRDefault="00DD61C9" w:rsidP="007E7D2A">
            <w:pPr>
              <w:rPr>
                <w:rFonts w:ascii="Source Sans 3 Light" w:eastAsia="MS Gothic" w:hAnsi="Source Sans 3 Light" w:cstheme="minorHAnsi"/>
                <w:bCs/>
                <w:color w:val="FF0000"/>
              </w:rPr>
            </w:pPr>
          </w:p>
        </w:tc>
      </w:tr>
      <w:tr w:rsidR="00DD61C9" w:rsidRPr="002E74C7" w14:paraId="3CC77521" w14:textId="77777777" w:rsidTr="007E7D2A">
        <w:tc>
          <w:tcPr>
            <w:tcW w:w="9322" w:type="dxa"/>
            <w:gridSpan w:val="3"/>
            <w:shd w:val="clear" w:color="auto" w:fill="auto"/>
            <w:vAlign w:val="center"/>
          </w:tcPr>
          <w:p w14:paraId="527FAD72" w14:textId="77777777" w:rsidR="00DD61C9" w:rsidRPr="002E74C7" w:rsidRDefault="00DD61C9" w:rsidP="007E7D2A">
            <w:pPr>
              <w:rPr>
                <w:rFonts w:ascii="Source Sans 3 Light" w:eastAsia="MS Gothic" w:hAnsi="Source Sans 3 Light" w:cstheme="minorHAnsi"/>
                <w:b/>
                <w:bCs/>
                <w:color w:val="0070C0"/>
              </w:rPr>
            </w:pPr>
          </w:p>
          <w:p w14:paraId="072DD6B8"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Regular level of monitoring</w:t>
            </w:r>
          </w:p>
          <w:p w14:paraId="0492FE54"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Remote:</w:t>
            </w:r>
          </w:p>
          <w:p w14:paraId="163399CF"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Forms may be reviewed remotely by clinical monitors.</w:t>
            </w:r>
          </w:p>
          <w:p w14:paraId="54A06401"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Process can be discussed at SIV and at other times if necessary.</w:t>
            </w:r>
          </w:p>
          <w:p w14:paraId="282950FB"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Consent process will be checked at telephone monitoring call for sites that require support based on site staff research experience.</w:t>
            </w:r>
          </w:p>
          <w:p w14:paraId="5414861F"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 xml:space="preserve"> If issues are identified with consent process by the trial manager during routine data checks these will be escalated to the lead monitor and/or senior clinical trials monitor.  </w:t>
            </w:r>
          </w:p>
          <w:p w14:paraId="326A4468" w14:textId="77777777" w:rsidR="00DD61C9" w:rsidRPr="002E74C7" w:rsidRDefault="00DD61C9" w:rsidP="007E7D2A">
            <w:pPr>
              <w:rPr>
                <w:rFonts w:ascii="Source Sans 3 Light" w:eastAsia="MS Gothic" w:hAnsi="Source Sans 3 Light" w:cstheme="minorHAnsi"/>
                <w:bCs/>
                <w:color w:val="0070C0"/>
              </w:rPr>
            </w:pPr>
          </w:p>
          <w:p w14:paraId="31CF07E6"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lastRenderedPageBreak/>
              <w:t>Onsite:</w:t>
            </w:r>
          </w:p>
          <w:p w14:paraId="6E6ECC48"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Onsite monitoring</w:t>
            </w:r>
          </w:p>
          <w:p w14:paraId="2B9FDC2B"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All participant consent forms will be checked for existence during monitoring visits.</w:t>
            </w:r>
          </w:p>
          <w:p w14:paraId="2ECE3AC2"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 xml:space="preserve">For selected participants consent forms will be checked for completion including version and date of consent form, that the participant has signed and dated the form themselves and consent was received by a delegated </w:t>
            </w:r>
            <w:proofErr w:type="gramStart"/>
            <w:r w:rsidRPr="002E74C7">
              <w:rPr>
                <w:rFonts w:ascii="Source Sans 3 Light" w:eastAsia="MS Gothic" w:hAnsi="Source Sans 3 Light" w:cstheme="minorHAnsi"/>
                <w:bCs/>
                <w:color w:val="0070C0"/>
                <w:sz w:val="24"/>
              </w:rPr>
              <w:t>individual</w:t>
            </w:r>
            <w:proofErr w:type="gramEnd"/>
          </w:p>
          <w:p w14:paraId="38B0F5D9"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For those participants selected for monitoring, medical notes will also be checked to ensure all the correct documentation has been completed and the person taking consent is delegated to do so.</w:t>
            </w:r>
          </w:p>
          <w:p w14:paraId="77D469B5"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Confirmation that copies of the PIS/ICF were given to the participant as well filed in the medical notes.</w:t>
            </w:r>
          </w:p>
          <w:p w14:paraId="2AE849D4"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Process can be reviewed at monitoring visits and in dialogue.</w:t>
            </w:r>
          </w:p>
          <w:p w14:paraId="2C651445" w14:textId="77777777" w:rsidR="00DD61C9" w:rsidRPr="002E74C7" w:rsidRDefault="00DD61C9" w:rsidP="007E7D2A">
            <w:pPr>
              <w:rPr>
                <w:rFonts w:ascii="Source Sans 3 Light" w:eastAsia="MS Gothic" w:hAnsi="Source Sans 3 Light" w:cstheme="minorHAnsi"/>
                <w:b/>
                <w:bCs/>
                <w:color w:val="00B050"/>
              </w:rPr>
            </w:pPr>
          </w:p>
        </w:tc>
      </w:tr>
      <w:tr w:rsidR="00DD61C9" w:rsidRPr="002E74C7" w14:paraId="246D42F4" w14:textId="77777777" w:rsidTr="007E7D2A">
        <w:tc>
          <w:tcPr>
            <w:tcW w:w="9322" w:type="dxa"/>
            <w:gridSpan w:val="3"/>
            <w:shd w:val="clear" w:color="auto" w:fill="auto"/>
            <w:vAlign w:val="center"/>
          </w:tcPr>
          <w:p w14:paraId="4AE55991" w14:textId="77777777" w:rsidR="00DD61C9" w:rsidRPr="002E74C7" w:rsidRDefault="00DD61C9" w:rsidP="007E7D2A">
            <w:pPr>
              <w:rPr>
                <w:rFonts w:ascii="Source Sans 3 Light" w:eastAsia="MS Gothic" w:hAnsi="Source Sans 3 Light" w:cstheme="minorHAnsi"/>
                <w:b/>
                <w:bCs/>
                <w:color w:val="FF0000"/>
              </w:rPr>
            </w:pPr>
          </w:p>
          <w:p w14:paraId="5BA9DCB3"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Increased level of monitoring</w:t>
            </w:r>
          </w:p>
          <w:p w14:paraId="1E84B4BE"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Remote:</w:t>
            </w:r>
          </w:p>
          <w:p w14:paraId="64169E36"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Forms may be reviewed remotely by clinical monitors.</w:t>
            </w:r>
          </w:p>
          <w:p w14:paraId="52C05881"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Process can be discussed at SIV and at other times if necessary.</w:t>
            </w:r>
          </w:p>
          <w:p w14:paraId="3810335E"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Consent process will be checked at telephone monitoring call for sites that require support based on site staff research experience.</w:t>
            </w:r>
          </w:p>
          <w:p w14:paraId="608F6334"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 xml:space="preserve"> If issues are identified with consent process by the trial manager during routine data checks these will be escalated to the lead monitor and/or senior clinical trials monitor.  </w:t>
            </w:r>
          </w:p>
          <w:p w14:paraId="77DDBBB9" w14:textId="77777777" w:rsidR="00DD61C9" w:rsidRPr="002E74C7" w:rsidRDefault="00DD61C9" w:rsidP="007E7D2A">
            <w:pPr>
              <w:rPr>
                <w:rFonts w:ascii="Source Sans 3 Light" w:eastAsia="MS Gothic" w:hAnsi="Source Sans 3 Light" w:cstheme="minorHAnsi"/>
                <w:bCs/>
                <w:color w:val="FF0000"/>
              </w:rPr>
            </w:pPr>
          </w:p>
          <w:p w14:paraId="10778F63"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Onsite:</w:t>
            </w:r>
          </w:p>
          <w:p w14:paraId="55C48116"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Onsite monitoring for all participants</w:t>
            </w:r>
          </w:p>
          <w:p w14:paraId="6E9904B4"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 xml:space="preserve">All participant consent forms will be checked during monitoring visits. Consent forms will be checked for completion including version and date of consent form, that the participant has signed and dated the form themselves and consent was received by a delegated </w:t>
            </w:r>
            <w:proofErr w:type="gramStart"/>
            <w:r w:rsidRPr="002E74C7">
              <w:rPr>
                <w:rFonts w:ascii="Source Sans 3 Light" w:eastAsia="MS Gothic" w:hAnsi="Source Sans 3 Light" w:cstheme="minorHAnsi"/>
                <w:bCs/>
                <w:color w:val="FF0000"/>
                <w:sz w:val="24"/>
              </w:rPr>
              <w:t>individual</w:t>
            </w:r>
            <w:proofErr w:type="gramEnd"/>
          </w:p>
          <w:p w14:paraId="7F5653D0"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All participants’ medical notes will also be checked to ensure all the correct documentation has been completed and the person taking consent is delegated to do so.</w:t>
            </w:r>
          </w:p>
          <w:p w14:paraId="2DDA5E74"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Confirmation that copies of the PIS/ICF were given to the participant as well filed in the medical notes.</w:t>
            </w:r>
          </w:p>
          <w:p w14:paraId="2D6666C7"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Process can be reviewed at monitoring visits and in dialogue.</w:t>
            </w:r>
          </w:p>
          <w:p w14:paraId="4C81A394" w14:textId="77777777" w:rsidR="00DD61C9" w:rsidRPr="002E74C7" w:rsidRDefault="00DD61C9" w:rsidP="007E7D2A">
            <w:pPr>
              <w:rPr>
                <w:rFonts w:ascii="Source Sans 3 Light" w:eastAsia="MS Gothic" w:hAnsi="Source Sans 3 Light" w:cstheme="minorHAnsi"/>
                <w:b/>
                <w:bCs/>
                <w:color w:val="00B050"/>
              </w:rPr>
            </w:pPr>
          </w:p>
        </w:tc>
      </w:tr>
    </w:tbl>
    <w:p w14:paraId="0EAE4A7C" w14:textId="77777777" w:rsidR="00DD61C9" w:rsidRPr="002E74C7" w:rsidRDefault="00DD61C9" w:rsidP="00DD61C9">
      <w:pPr>
        <w:rPr>
          <w:rFonts w:ascii="Source Sans 3 Light" w:hAnsi="Source Sans 3 Light" w:cstheme="minorHAnsi"/>
        </w:rPr>
      </w:pPr>
    </w:p>
    <w:p w14:paraId="755E7073" w14:textId="77777777" w:rsidR="00B824CE" w:rsidRPr="002E74C7" w:rsidRDefault="00B824CE" w:rsidP="00DD61C9">
      <w:pPr>
        <w:rPr>
          <w:rFonts w:ascii="Source Sans 3 Light" w:hAnsi="Source Sans 3 Light" w:cstheme="minorHAnsi"/>
        </w:rPr>
      </w:pPr>
    </w:p>
    <w:tbl>
      <w:tblPr>
        <w:tblStyle w:val="TableGrid"/>
        <w:tblW w:w="9322" w:type="dxa"/>
        <w:tblInd w:w="-113" w:type="dxa"/>
        <w:tblLook w:val="04A0" w:firstRow="1" w:lastRow="0" w:firstColumn="1" w:lastColumn="0" w:noHBand="0" w:noVBand="1"/>
      </w:tblPr>
      <w:tblGrid>
        <w:gridCol w:w="6207"/>
        <w:gridCol w:w="1553"/>
        <w:gridCol w:w="1562"/>
      </w:tblGrid>
      <w:tr w:rsidR="00DD61C9" w:rsidRPr="002E74C7" w14:paraId="0243B864" w14:textId="77777777" w:rsidTr="00DD61C9">
        <w:tc>
          <w:tcPr>
            <w:tcW w:w="9322" w:type="dxa"/>
            <w:gridSpan w:val="3"/>
            <w:tcBorders>
              <w:bottom w:val="single" w:sz="4" w:space="0" w:color="auto"/>
            </w:tcBorders>
            <w:shd w:val="clear" w:color="auto" w:fill="00325F"/>
          </w:tcPr>
          <w:p w14:paraId="4F6C213B" w14:textId="77777777" w:rsidR="00DD61C9" w:rsidRPr="002E74C7" w:rsidRDefault="00DD61C9" w:rsidP="007E7D2A">
            <w:pPr>
              <w:jc w:val="center"/>
              <w:rPr>
                <w:rFonts w:asciiTheme="majorHAnsi" w:hAnsiTheme="majorHAnsi" w:cstheme="majorHAnsi"/>
                <w:b/>
                <w:bCs/>
                <w:sz w:val="28"/>
                <w:szCs w:val="28"/>
              </w:rPr>
            </w:pPr>
            <w:r w:rsidRPr="002E74C7">
              <w:rPr>
                <w:rFonts w:asciiTheme="majorHAnsi" w:hAnsiTheme="majorHAnsi" w:cstheme="majorHAnsi"/>
                <w:b/>
                <w:bCs/>
                <w:sz w:val="28"/>
                <w:szCs w:val="28"/>
              </w:rPr>
              <w:t>Study Design and Methods</w:t>
            </w:r>
          </w:p>
        </w:tc>
      </w:tr>
      <w:tr w:rsidR="00DD61C9" w:rsidRPr="002E74C7" w14:paraId="32BAAAD4" w14:textId="77777777" w:rsidTr="007E7D2A">
        <w:tc>
          <w:tcPr>
            <w:tcW w:w="6207" w:type="dxa"/>
            <w:shd w:val="clear" w:color="auto" w:fill="D5DCE4" w:themeFill="text2" w:themeFillTint="33"/>
            <w:vAlign w:val="center"/>
          </w:tcPr>
          <w:p w14:paraId="7B0593A4"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lastRenderedPageBreak/>
              <w:t xml:space="preserve">Data QC Checks                                                       </w:t>
            </w:r>
            <w:proofErr w:type="gramStart"/>
            <w:r w:rsidRPr="002E74C7">
              <w:rPr>
                <w:rFonts w:ascii="Source Sans 3 Light" w:hAnsi="Source Sans 3 Light" w:cstheme="minorHAnsi"/>
              </w:rPr>
              <w:t xml:space="preserve">   (</w:t>
            </w:r>
            <w:proofErr w:type="gramEnd"/>
            <w:r w:rsidRPr="002E74C7">
              <w:rPr>
                <w:rFonts w:ascii="Source Sans 3 Light" w:hAnsi="Source Sans 3 Light" w:cstheme="minorHAnsi"/>
              </w:rPr>
              <w:sym w:font="Wingdings" w:char="F0FC"/>
            </w:r>
            <w:r w:rsidRPr="002E74C7">
              <w:rPr>
                <w:rFonts w:ascii="Source Sans 3 Light" w:hAnsi="Source Sans 3 Light" w:cstheme="minorHAnsi"/>
              </w:rPr>
              <w:t>)</w:t>
            </w:r>
          </w:p>
        </w:tc>
        <w:tc>
          <w:tcPr>
            <w:tcW w:w="1553" w:type="dxa"/>
            <w:shd w:val="clear" w:color="auto" w:fill="D5DCE4" w:themeFill="text2" w:themeFillTint="33"/>
            <w:vAlign w:val="center"/>
          </w:tcPr>
          <w:p w14:paraId="1FFDE714"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On site</w:t>
            </w:r>
          </w:p>
        </w:tc>
        <w:tc>
          <w:tcPr>
            <w:tcW w:w="1562" w:type="dxa"/>
            <w:shd w:val="clear" w:color="auto" w:fill="D5DCE4" w:themeFill="text2" w:themeFillTint="33"/>
            <w:vAlign w:val="center"/>
          </w:tcPr>
          <w:p w14:paraId="6A96B56B"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Remote</w:t>
            </w:r>
          </w:p>
        </w:tc>
      </w:tr>
      <w:tr w:rsidR="00DD61C9" w:rsidRPr="002E74C7" w14:paraId="7A021C56" w14:textId="77777777" w:rsidTr="007E7D2A">
        <w:tc>
          <w:tcPr>
            <w:tcW w:w="6207" w:type="dxa"/>
            <w:shd w:val="clear" w:color="auto" w:fill="auto"/>
            <w:vAlign w:val="center"/>
          </w:tcPr>
          <w:p w14:paraId="3E386281"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Completion of monitoring activities</w:t>
            </w:r>
          </w:p>
        </w:tc>
        <w:tc>
          <w:tcPr>
            <w:tcW w:w="1553" w:type="dxa"/>
            <w:shd w:val="clear" w:color="auto" w:fill="auto"/>
            <w:vAlign w:val="center"/>
          </w:tcPr>
          <w:p w14:paraId="1427C063" w14:textId="77777777" w:rsidR="00DD61C9" w:rsidRPr="002E74C7" w:rsidRDefault="00DD61C9" w:rsidP="007E7D2A">
            <w:pPr>
              <w:jc w:val="center"/>
              <w:rPr>
                <w:rFonts w:ascii="Source Sans 3 Light" w:hAnsi="Source Sans 3 Light" w:cstheme="minorHAnsi"/>
              </w:rPr>
            </w:pPr>
          </w:p>
        </w:tc>
        <w:tc>
          <w:tcPr>
            <w:tcW w:w="1562" w:type="dxa"/>
            <w:shd w:val="clear" w:color="auto" w:fill="auto"/>
            <w:vAlign w:val="center"/>
          </w:tcPr>
          <w:p w14:paraId="540C616B" w14:textId="77777777" w:rsidR="00DD61C9" w:rsidRPr="002E74C7" w:rsidRDefault="00DD61C9" w:rsidP="007E7D2A">
            <w:pPr>
              <w:jc w:val="center"/>
              <w:rPr>
                <w:rFonts w:ascii="Source Sans 3 Light" w:hAnsi="Source Sans 3 Light" w:cstheme="minorHAnsi"/>
              </w:rPr>
            </w:pPr>
          </w:p>
        </w:tc>
      </w:tr>
      <w:tr w:rsidR="00DD61C9" w:rsidRPr="002E74C7" w14:paraId="075233C5" w14:textId="77777777" w:rsidTr="007E7D2A">
        <w:tc>
          <w:tcPr>
            <w:tcW w:w="9322" w:type="dxa"/>
            <w:gridSpan w:val="3"/>
            <w:shd w:val="clear" w:color="auto" w:fill="F2F2F2" w:themeFill="background1" w:themeFillShade="F2"/>
            <w:vAlign w:val="center"/>
          </w:tcPr>
          <w:p w14:paraId="3E06009C" w14:textId="77777777" w:rsidR="00DD61C9" w:rsidRPr="002E74C7" w:rsidRDefault="00DD61C9" w:rsidP="007E7D2A">
            <w:pPr>
              <w:rPr>
                <w:rFonts w:ascii="Source Sans 3 Light" w:eastAsia="MS Gothic" w:hAnsi="Source Sans 3 Light" w:cstheme="minorHAnsi"/>
                <w:bCs/>
              </w:rPr>
            </w:pPr>
            <w:r w:rsidRPr="002E74C7">
              <w:rPr>
                <w:rFonts w:ascii="Source Sans 3 Light" w:eastAsia="MS Gothic" w:hAnsi="Source Sans 3 Light" w:cstheme="minorHAnsi"/>
                <w:bCs/>
              </w:rPr>
              <w:t>Detail activities to be performed (delete/modify as required)</w:t>
            </w:r>
          </w:p>
        </w:tc>
      </w:tr>
      <w:tr w:rsidR="00DD61C9" w:rsidRPr="002E74C7" w14:paraId="0FE8473A" w14:textId="77777777" w:rsidTr="007E7D2A">
        <w:tc>
          <w:tcPr>
            <w:tcW w:w="9322" w:type="dxa"/>
            <w:gridSpan w:val="3"/>
            <w:shd w:val="clear" w:color="auto" w:fill="auto"/>
            <w:vAlign w:val="center"/>
          </w:tcPr>
          <w:p w14:paraId="7798D0E6" w14:textId="77777777" w:rsidR="00DD61C9" w:rsidRPr="002E74C7" w:rsidRDefault="00DD61C9" w:rsidP="007E7D2A">
            <w:pPr>
              <w:rPr>
                <w:rFonts w:ascii="Source Sans 3 Light" w:eastAsia="MS Gothic" w:hAnsi="Source Sans 3 Light" w:cstheme="minorHAnsi"/>
                <w:b/>
                <w:bCs/>
                <w:color w:val="00B050"/>
              </w:rPr>
            </w:pPr>
          </w:p>
          <w:p w14:paraId="3C92FA92" w14:textId="77777777" w:rsidR="00DD61C9" w:rsidRPr="002E74C7" w:rsidRDefault="00DD61C9" w:rsidP="007E7D2A">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Reduced level of monitoring</w:t>
            </w:r>
          </w:p>
          <w:p w14:paraId="6DA385FB" w14:textId="77777777" w:rsidR="00DD61C9" w:rsidRPr="002E74C7" w:rsidRDefault="00DD61C9" w:rsidP="007E7D2A">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Remote:</w:t>
            </w:r>
          </w:p>
          <w:p w14:paraId="3557F14F"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May be reviewed remotely by clinical monitors.</w:t>
            </w:r>
          </w:p>
          <w:p w14:paraId="09D138BF"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 xml:space="preserve">Issues identified at QC check will be escalated to the lead monitor and/or senior clinical trials monitor.  </w:t>
            </w:r>
          </w:p>
          <w:p w14:paraId="3A7AB115" w14:textId="77777777" w:rsidR="00DD61C9" w:rsidRPr="002E74C7" w:rsidRDefault="00DD61C9" w:rsidP="007E7D2A">
            <w:pPr>
              <w:rPr>
                <w:rFonts w:ascii="Source Sans 3 Light" w:eastAsia="MS Gothic" w:hAnsi="Source Sans 3 Light" w:cstheme="minorHAnsi"/>
                <w:bCs/>
                <w:color w:val="FF0000"/>
              </w:rPr>
            </w:pPr>
          </w:p>
        </w:tc>
      </w:tr>
      <w:tr w:rsidR="00DD61C9" w:rsidRPr="002E74C7" w14:paraId="5AB639A0" w14:textId="77777777" w:rsidTr="007E7D2A">
        <w:tc>
          <w:tcPr>
            <w:tcW w:w="9322" w:type="dxa"/>
            <w:gridSpan w:val="3"/>
            <w:shd w:val="clear" w:color="auto" w:fill="auto"/>
            <w:vAlign w:val="center"/>
          </w:tcPr>
          <w:p w14:paraId="5D013251" w14:textId="77777777" w:rsidR="00DD61C9" w:rsidRPr="002E74C7" w:rsidRDefault="00DD61C9" w:rsidP="007E7D2A">
            <w:pPr>
              <w:rPr>
                <w:rFonts w:ascii="Source Sans 3 Light" w:eastAsia="MS Gothic" w:hAnsi="Source Sans 3 Light" w:cstheme="minorHAnsi"/>
                <w:b/>
                <w:bCs/>
                <w:color w:val="0070C0"/>
              </w:rPr>
            </w:pPr>
          </w:p>
          <w:p w14:paraId="11F43AC0"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Regular level of monitoring</w:t>
            </w:r>
          </w:p>
          <w:p w14:paraId="617E8BC0"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Remote:</w:t>
            </w:r>
          </w:p>
          <w:p w14:paraId="4EC420D6"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May be reviewed remotely by clinical monitors.</w:t>
            </w:r>
          </w:p>
          <w:p w14:paraId="552C94A6" w14:textId="77777777" w:rsidR="00DD61C9" w:rsidRPr="002E74C7" w:rsidRDefault="00DD61C9" w:rsidP="007E7D2A">
            <w:pPr>
              <w:pStyle w:val="ListParagraph"/>
              <w:rPr>
                <w:rFonts w:ascii="Source Sans 3 Light" w:eastAsia="MS Gothic" w:hAnsi="Source Sans 3 Light" w:cstheme="minorHAnsi"/>
                <w:bCs/>
                <w:color w:val="0070C0"/>
                <w:sz w:val="24"/>
              </w:rPr>
            </w:pPr>
          </w:p>
          <w:p w14:paraId="2A4F7527"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Onsite:</w:t>
            </w:r>
          </w:p>
          <w:p w14:paraId="454E32A2"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Onsite monitoring</w:t>
            </w:r>
          </w:p>
          <w:p w14:paraId="63F9460B"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 xml:space="preserve">Sample of CRFs checked during routine monitoring visits for eligibility, </w:t>
            </w:r>
            <w:proofErr w:type="gramStart"/>
            <w:r w:rsidRPr="002E74C7">
              <w:rPr>
                <w:rFonts w:ascii="Source Sans 3 Light" w:eastAsia="MS Gothic" w:hAnsi="Source Sans 3 Light" w:cstheme="minorHAnsi"/>
                <w:bCs/>
                <w:color w:val="0070C0"/>
                <w:sz w:val="24"/>
              </w:rPr>
              <w:t>endpoint</w:t>
            </w:r>
            <w:proofErr w:type="gramEnd"/>
            <w:r w:rsidRPr="002E74C7">
              <w:rPr>
                <w:rFonts w:ascii="Source Sans 3 Light" w:eastAsia="MS Gothic" w:hAnsi="Source Sans 3 Light" w:cstheme="minorHAnsi"/>
                <w:bCs/>
                <w:color w:val="0070C0"/>
                <w:sz w:val="24"/>
              </w:rPr>
              <w:t xml:space="preserve"> and safety data accuracy.</w:t>
            </w:r>
          </w:p>
          <w:p w14:paraId="6D0101FD" w14:textId="77777777" w:rsidR="00DD61C9" w:rsidRPr="002E74C7" w:rsidRDefault="00DD61C9" w:rsidP="007E7D2A">
            <w:pPr>
              <w:rPr>
                <w:rFonts w:ascii="Source Sans 3 Light" w:eastAsia="MS Gothic" w:hAnsi="Source Sans 3 Light" w:cstheme="minorHAnsi"/>
                <w:b/>
                <w:bCs/>
                <w:color w:val="00B050"/>
              </w:rPr>
            </w:pPr>
          </w:p>
        </w:tc>
      </w:tr>
      <w:tr w:rsidR="00DD61C9" w:rsidRPr="002E74C7" w14:paraId="0D297DDE" w14:textId="77777777" w:rsidTr="007E7D2A">
        <w:tc>
          <w:tcPr>
            <w:tcW w:w="9322" w:type="dxa"/>
            <w:gridSpan w:val="3"/>
            <w:shd w:val="clear" w:color="auto" w:fill="auto"/>
            <w:vAlign w:val="center"/>
          </w:tcPr>
          <w:p w14:paraId="1BCD8C90" w14:textId="77777777" w:rsidR="00DD61C9" w:rsidRPr="002E74C7" w:rsidRDefault="00DD61C9" w:rsidP="007E7D2A">
            <w:pPr>
              <w:rPr>
                <w:rFonts w:ascii="Source Sans 3 Light" w:eastAsia="MS Gothic" w:hAnsi="Source Sans 3 Light" w:cstheme="minorHAnsi"/>
                <w:b/>
                <w:bCs/>
                <w:color w:val="FF0000"/>
              </w:rPr>
            </w:pPr>
          </w:p>
          <w:p w14:paraId="37963732"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Increased level of monitoring</w:t>
            </w:r>
          </w:p>
          <w:p w14:paraId="18D04C90"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Remote:</w:t>
            </w:r>
          </w:p>
          <w:p w14:paraId="0A15EA29"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May be reviewed remotely by clinical monitors.</w:t>
            </w:r>
          </w:p>
          <w:p w14:paraId="05C4E311" w14:textId="77777777" w:rsidR="00DD61C9" w:rsidRPr="002E74C7" w:rsidRDefault="00DD61C9" w:rsidP="007E7D2A">
            <w:pPr>
              <w:rPr>
                <w:rFonts w:ascii="Source Sans 3 Light" w:eastAsia="MS Gothic" w:hAnsi="Source Sans 3 Light" w:cstheme="minorHAnsi"/>
                <w:bCs/>
                <w:color w:val="FF0000"/>
              </w:rPr>
            </w:pPr>
          </w:p>
          <w:p w14:paraId="6D47B12E"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Onsite:</w:t>
            </w:r>
          </w:p>
          <w:p w14:paraId="72651FC7"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Onsite monitoring</w:t>
            </w:r>
          </w:p>
          <w:p w14:paraId="2C810F0E" w14:textId="77777777" w:rsidR="00DD61C9" w:rsidRPr="002E74C7" w:rsidRDefault="00DD61C9" w:rsidP="007E7D2A">
            <w:pPr>
              <w:rPr>
                <w:rFonts w:ascii="Source Sans 3 Light" w:eastAsia="MS Gothic" w:hAnsi="Source Sans 3 Light" w:cstheme="minorHAnsi"/>
                <w:bCs/>
                <w:color w:val="FF0000"/>
              </w:rPr>
            </w:pPr>
            <w:r w:rsidRPr="002E74C7">
              <w:rPr>
                <w:rFonts w:ascii="Source Sans 3 Light" w:eastAsia="MS Gothic" w:hAnsi="Source Sans 3 Light" w:cstheme="minorHAnsi"/>
                <w:bCs/>
                <w:color w:val="FF0000"/>
              </w:rPr>
              <w:t>Sample of CRFs checked during routine monitoring visits all data points.</w:t>
            </w:r>
          </w:p>
          <w:p w14:paraId="6E2B4601" w14:textId="77777777" w:rsidR="00DD61C9" w:rsidRPr="002E74C7" w:rsidRDefault="00DD61C9" w:rsidP="007E7D2A">
            <w:pPr>
              <w:rPr>
                <w:rFonts w:ascii="Source Sans 3 Light" w:eastAsia="MS Gothic" w:hAnsi="Source Sans 3 Light" w:cstheme="minorHAnsi"/>
                <w:b/>
                <w:bCs/>
                <w:color w:val="00B050"/>
              </w:rPr>
            </w:pPr>
          </w:p>
        </w:tc>
      </w:tr>
      <w:tr w:rsidR="00DD61C9" w:rsidRPr="002E74C7" w14:paraId="344E0746" w14:textId="77777777" w:rsidTr="007E7D2A">
        <w:tc>
          <w:tcPr>
            <w:tcW w:w="6207" w:type="dxa"/>
            <w:shd w:val="clear" w:color="auto" w:fill="D5DCE4" w:themeFill="text2" w:themeFillTint="33"/>
            <w:vAlign w:val="center"/>
          </w:tcPr>
          <w:p w14:paraId="0BCE5789" w14:textId="77777777" w:rsidR="00DD61C9" w:rsidRPr="002E74C7" w:rsidRDefault="00DD61C9" w:rsidP="007E7D2A">
            <w:pPr>
              <w:rPr>
                <w:rFonts w:ascii="Source Sans 3 Light" w:eastAsia="MS Gothic" w:hAnsi="Source Sans 3 Light" w:cstheme="minorHAnsi"/>
                <w:bCs/>
              </w:rPr>
            </w:pPr>
            <w:r w:rsidRPr="002E74C7">
              <w:rPr>
                <w:rFonts w:ascii="Source Sans 3 Light" w:hAnsi="Source Sans 3 Light" w:cstheme="minorHAnsi"/>
              </w:rPr>
              <w:t xml:space="preserve">CRF Completion                                                       </w:t>
            </w:r>
            <w:proofErr w:type="gramStart"/>
            <w:r w:rsidRPr="002E74C7">
              <w:rPr>
                <w:rFonts w:ascii="Source Sans 3 Light" w:hAnsi="Source Sans 3 Light" w:cstheme="minorHAnsi"/>
              </w:rPr>
              <w:t xml:space="preserve">   (</w:t>
            </w:r>
            <w:proofErr w:type="gramEnd"/>
            <w:r w:rsidRPr="002E74C7">
              <w:rPr>
                <w:rFonts w:ascii="Source Sans 3 Light" w:hAnsi="Source Sans 3 Light" w:cstheme="minorHAnsi"/>
              </w:rPr>
              <w:sym w:font="Wingdings" w:char="F0FC"/>
            </w:r>
            <w:r w:rsidRPr="002E74C7">
              <w:rPr>
                <w:rFonts w:ascii="Source Sans 3 Light" w:hAnsi="Source Sans 3 Light" w:cstheme="minorHAnsi"/>
              </w:rPr>
              <w:t>)</w:t>
            </w:r>
          </w:p>
        </w:tc>
        <w:tc>
          <w:tcPr>
            <w:tcW w:w="1553" w:type="dxa"/>
            <w:shd w:val="clear" w:color="auto" w:fill="D5DCE4" w:themeFill="text2" w:themeFillTint="33"/>
            <w:vAlign w:val="center"/>
          </w:tcPr>
          <w:p w14:paraId="0600EADB"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On site</w:t>
            </w:r>
          </w:p>
        </w:tc>
        <w:tc>
          <w:tcPr>
            <w:tcW w:w="1562" w:type="dxa"/>
            <w:shd w:val="clear" w:color="auto" w:fill="D5DCE4" w:themeFill="text2" w:themeFillTint="33"/>
            <w:vAlign w:val="center"/>
          </w:tcPr>
          <w:p w14:paraId="6C3E7CFE"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Remote</w:t>
            </w:r>
          </w:p>
        </w:tc>
      </w:tr>
      <w:tr w:rsidR="00DD61C9" w:rsidRPr="002E74C7" w14:paraId="2A008EE0" w14:textId="77777777" w:rsidTr="007E7D2A">
        <w:tc>
          <w:tcPr>
            <w:tcW w:w="6207" w:type="dxa"/>
            <w:shd w:val="clear" w:color="auto" w:fill="auto"/>
            <w:vAlign w:val="center"/>
          </w:tcPr>
          <w:p w14:paraId="3079CA98"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Completion of monitoring activities</w:t>
            </w:r>
          </w:p>
        </w:tc>
        <w:tc>
          <w:tcPr>
            <w:tcW w:w="1553" w:type="dxa"/>
            <w:shd w:val="clear" w:color="auto" w:fill="auto"/>
            <w:vAlign w:val="center"/>
          </w:tcPr>
          <w:p w14:paraId="4B5DEB9B" w14:textId="77777777" w:rsidR="00DD61C9" w:rsidRPr="002E74C7" w:rsidRDefault="00DD61C9" w:rsidP="007E7D2A">
            <w:pPr>
              <w:jc w:val="center"/>
              <w:rPr>
                <w:rFonts w:ascii="Source Sans 3 Light" w:hAnsi="Source Sans 3 Light" w:cstheme="minorHAnsi"/>
              </w:rPr>
            </w:pPr>
          </w:p>
        </w:tc>
        <w:tc>
          <w:tcPr>
            <w:tcW w:w="1562" w:type="dxa"/>
            <w:shd w:val="clear" w:color="auto" w:fill="auto"/>
            <w:vAlign w:val="center"/>
          </w:tcPr>
          <w:p w14:paraId="6D247099" w14:textId="77777777" w:rsidR="00DD61C9" w:rsidRPr="002E74C7" w:rsidRDefault="00DD61C9" w:rsidP="007E7D2A">
            <w:pPr>
              <w:jc w:val="center"/>
              <w:rPr>
                <w:rFonts w:ascii="Source Sans 3 Light" w:hAnsi="Source Sans 3 Light" w:cstheme="minorHAnsi"/>
              </w:rPr>
            </w:pPr>
          </w:p>
        </w:tc>
      </w:tr>
      <w:tr w:rsidR="00DD61C9" w:rsidRPr="002E74C7" w14:paraId="32088473" w14:textId="77777777" w:rsidTr="007E7D2A">
        <w:tc>
          <w:tcPr>
            <w:tcW w:w="9322" w:type="dxa"/>
            <w:gridSpan w:val="3"/>
            <w:shd w:val="clear" w:color="auto" w:fill="F2F2F2" w:themeFill="background1" w:themeFillShade="F2"/>
            <w:vAlign w:val="center"/>
          </w:tcPr>
          <w:p w14:paraId="7275F36D" w14:textId="77777777" w:rsidR="00DD61C9" w:rsidRPr="002E74C7" w:rsidRDefault="00DD61C9" w:rsidP="007E7D2A">
            <w:pPr>
              <w:rPr>
                <w:rFonts w:ascii="Source Sans 3 Light" w:eastAsia="MS Gothic" w:hAnsi="Source Sans 3 Light" w:cstheme="minorHAnsi"/>
                <w:bCs/>
              </w:rPr>
            </w:pPr>
            <w:r w:rsidRPr="002E74C7">
              <w:rPr>
                <w:rFonts w:ascii="Source Sans 3 Light" w:eastAsia="MS Gothic" w:hAnsi="Source Sans 3 Light" w:cstheme="minorHAnsi"/>
                <w:bCs/>
              </w:rPr>
              <w:t>Detail activities to be performed (delete/modify as required)</w:t>
            </w:r>
          </w:p>
        </w:tc>
      </w:tr>
      <w:tr w:rsidR="00DD61C9" w:rsidRPr="002E74C7" w14:paraId="3D46C6CE" w14:textId="77777777" w:rsidTr="007E7D2A">
        <w:tc>
          <w:tcPr>
            <w:tcW w:w="9322" w:type="dxa"/>
            <w:gridSpan w:val="3"/>
            <w:shd w:val="clear" w:color="auto" w:fill="auto"/>
            <w:vAlign w:val="center"/>
          </w:tcPr>
          <w:p w14:paraId="0BCE0054" w14:textId="77777777" w:rsidR="00DD61C9" w:rsidRPr="002E74C7" w:rsidRDefault="00DD61C9" w:rsidP="007E7D2A">
            <w:pPr>
              <w:rPr>
                <w:rFonts w:ascii="Source Sans 3 Light" w:eastAsia="MS Gothic" w:hAnsi="Source Sans 3 Light" w:cstheme="minorHAnsi"/>
                <w:b/>
                <w:bCs/>
                <w:color w:val="00B050"/>
              </w:rPr>
            </w:pPr>
          </w:p>
          <w:p w14:paraId="78EF541B" w14:textId="77777777" w:rsidR="00DD61C9" w:rsidRPr="002E74C7" w:rsidRDefault="00DD61C9" w:rsidP="007E7D2A">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Reduced level of monitoring</w:t>
            </w:r>
          </w:p>
          <w:p w14:paraId="107A757D" w14:textId="77777777" w:rsidR="00DD61C9" w:rsidRPr="002E74C7" w:rsidRDefault="00DD61C9" w:rsidP="007E7D2A">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Remote:</w:t>
            </w:r>
          </w:p>
          <w:p w14:paraId="44FA029E"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May be checked by the DMC, data monitor or clinical monitor remotely via eCRF if applicable.</w:t>
            </w:r>
          </w:p>
          <w:p w14:paraId="464348CE"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Clinical monitors can be alerted of poor completion of data by DMC, data monitor, and study team as well as through running missing data reports.</w:t>
            </w:r>
          </w:p>
          <w:p w14:paraId="1E4CE5C6"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lastRenderedPageBreak/>
              <w:t>Completion of eCRF will be checked in accordance with the Data management plan (if applicable)</w:t>
            </w:r>
          </w:p>
          <w:p w14:paraId="071795BB"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CRF completion will be checked at telephone monitoring call for sites that require support based on site staff research experience.</w:t>
            </w:r>
          </w:p>
          <w:p w14:paraId="2ED7CE46"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 xml:space="preserve">Issues identified during missing data checks will be escalated to the lead monitor and/or senior clinical trials </w:t>
            </w:r>
            <w:proofErr w:type="gramStart"/>
            <w:r w:rsidRPr="002E74C7">
              <w:rPr>
                <w:rFonts w:ascii="Source Sans 3 Light" w:eastAsia="MS Gothic" w:hAnsi="Source Sans 3 Light" w:cstheme="minorHAnsi"/>
                <w:bCs/>
                <w:color w:val="00B050"/>
                <w:sz w:val="24"/>
              </w:rPr>
              <w:t>monitor</w:t>
            </w:r>
            <w:proofErr w:type="gramEnd"/>
          </w:p>
          <w:p w14:paraId="281114C5"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 xml:space="preserve">Audit trial for eCRF will be reviewed for consent, eligibility, </w:t>
            </w:r>
            <w:proofErr w:type="gramStart"/>
            <w:r w:rsidRPr="002E74C7">
              <w:rPr>
                <w:rFonts w:ascii="Source Sans 3 Light" w:eastAsia="MS Gothic" w:hAnsi="Source Sans 3 Light" w:cstheme="minorHAnsi"/>
                <w:bCs/>
                <w:color w:val="00B050"/>
                <w:sz w:val="24"/>
              </w:rPr>
              <w:t>safety</w:t>
            </w:r>
            <w:proofErr w:type="gramEnd"/>
            <w:r w:rsidRPr="002E74C7">
              <w:rPr>
                <w:rFonts w:ascii="Source Sans 3 Light" w:eastAsia="MS Gothic" w:hAnsi="Source Sans 3 Light" w:cstheme="minorHAnsi"/>
                <w:bCs/>
                <w:color w:val="00B050"/>
                <w:sz w:val="24"/>
              </w:rPr>
              <w:t xml:space="preserve"> and primary endpoint data.  Audit trail review will be carried out in conjunction with both onsite visits and remote review.</w:t>
            </w:r>
          </w:p>
          <w:p w14:paraId="32568C07" w14:textId="77777777" w:rsidR="00DD61C9" w:rsidRPr="002E74C7" w:rsidRDefault="00DD61C9" w:rsidP="007E7D2A">
            <w:pPr>
              <w:rPr>
                <w:rFonts w:ascii="Source Sans 3 Light" w:eastAsia="MS Gothic" w:hAnsi="Source Sans 3 Light" w:cstheme="minorHAnsi"/>
                <w:bCs/>
                <w:color w:val="FF0000"/>
              </w:rPr>
            </w:pPr>
          </w:p>
        </w:tc>
      </w:tr>
      <w:tr w:rsidR="00DD61C9" w:rsidRPr="002E74C7" w14:paraId="6E4BA37E" w14:textId="77777777" w:rsidTr="007E7D2A">
        <w:tc>
          <w:tcPr>
            <w:tcW w:w="9322" w:type="dxa"/>
            <w:gridSpan w:val="3"/>
            <w:shd w:val="clear" w:color="auto" w:fill="auto"/>
            <w:vAlign w:val="center"/>
          </w:tcPr>
          <w:p w14:paraId="5F4593A4" w14:textId="77777777" w:rsidR="00DD61C9" w:rsidRPr="002E74C7" w:rsidRDefault="00DD61C9" w:rsidP="007E7D2A">
            <w:pPr>
              <w:rPr>
                <w:rFonts w:ascii="Source Sans 3 Light" w:eastAsia="MS Gothic" w:hAnsi="Source Sans 3 Light" w:cstheme="minorHAnsi"/>
                <w:b/>
                <w:bCs/>
                <w:color w:val="0070C0"/>
              </w:rPr>
            </w:pPr>
          </w:p>
          <w:p w14:paraId="0B3DED5F"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Regular level of monitoring</w:t>
            </w:r>
          </w:p>
          <w:p w14:paraId="61C8137A"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Remote:</w:t>
            </w:r>
          </w:p>
          <w:p w14:paraId="53A0117A"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May be checked by the DMC, data monitor or clinical monitor remotely via eCRF if applicable.</w:t>
            </w:r>
          </w:p>
          <w:p w14:paraId="3ECB4D36"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Clinical monitors can be alerted of poor completion of data by DMC, data monitor, and study team as well as through running missing data reports.</w:t>
            </w:r>
          </w:p>
          <w:p w14:paraId="185DECEE"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Completion of eCRF will be checked in accordance with the Data management plan (if applicable)</w:t>
            </w:r>
          </w:p>
          <w:p w14:paraId="665737E8"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CRF completion will be checked at telephone monitoring call for sites that require support based on site staff research experience.</w:t>
            </w:r>
          </w:p>
          <w:p w14:paraId="3B08AA21"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 xml:space="preserve">Issues identified during missing data checks will be escalated to the lead monitor and/or senior clinical trials </w:t>
            </w:r>
            <w:proofErr w:type="gramStart"/>
            <w:r w:rsidRPr="002E74C7">
              <w:rPr>
                <w:rFonts w:ascii="Source Sans 3 Light" w:eastAsia="MS Gothic" w:hAnsi="Source Sans 3 Light" w:cstheme="minorHAnsi"/>
                <w:bCs/>
                <w:color w:val="0070C0"/>
                <w:sz w:val="24"/>
              </w:rPr>
              <w:t>monitor</w:t>
            </w:r>
            <w:proofErr w:type="gramEnd"/>
          </w:p>
          <w:p w14:paraId="56738E93"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 xml:space="preserve">Audit trial for eCRF will be reviewed for consent, eligibility, </w:t>
            </w:r>
            <w:proofErr w:type="gramStart"/>
            <w:r w:rsidRPr="002E74C7">
              <w:rPr>
                <w:rFonts w:ascii="Source Sans 3 Light" w:eastAsia="MS Gothic" w:hAnsi="Source Sans 3 Light" w:cstheme="minorHAnsi"/>
                <w:bCs/>
                <w:color w:val="0070C0"/>
                <w:sz w:val="24"/>
              </w:rPr>
              <w:t>safety</w:t>
            </w:r>
            <w:proofErr w:type="gramEnd"/>
            <w:r w:rsidRPr="002E74C7">
              <w:rPr>
                <w:rFonts w:ascii="Source Sans 3 Light" w:eastAsia="MS Gothic" w:hAnsi="Source Sans 3 Light" w:cstheme="minorHAnsi"/>
                <w:bCs/>
                <w:color w:val="0070C0"/>
                <w:sz w:val="24"/>
              </w:rPr>
              <w:t xml:space="preserve"> and primary endpoint data.  Audit trail review will be carried out in conjunction with both onsite visits and remote review.</w:t>
            </w:r>
          </w:p>
          <w:p w14:paraId="2A318E65" w14:textId="77777777" w:rsidR="00DD61C9" w:rsidRPr="002E74C7" w:rsidRDefault="00DD61C9" w:rsidP="007E7D2A">
            <w:pPr>
              <w:rPr>
                <w:rFonts w:ascii="Source Sans 3 Light" w:eastAsia="MS Gothic" w:hAnsi="Source Sans 3 Light" w:cstheme="minorHAnsi"/>
                <w:bCs/>
                <w:color w:val="0070C0"/>
              </w:rPr>
            </w:pPr>
          </w:p>
          <w:p w14:paraId="4A308F3C"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Onsite:</w:t>
            </w:r>
          </w:p>
          <w:p w14:paraId="43F3C2C5"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Onsite monitoring</w:t>
            </w:r>
          </w:p>
          <w:p w14:paraId="7983CE76"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Paper CRFs will be checked for completion.</w:t>
            </w:r>
          </w:p>
          <w:p w14:paraId="50948F55" w14:textId="77777777" w:rsidR="00DD61C9" w:rsidRPr="002E74C7" w:rsidRDefault="00DD61C9" w:rsidP="007E7D2A">
            <w:pPr>
              <w:rPr>
                <w:rFonts w:ascii="Source Sans 3 Light" w:eastAsia="MS Gothic" w:hAnsi="Source Sans 3 Light" w:cstheme="minorHAnsi"/>
                <w:bCs/>
                <w:color w:val="FF0000"/>
              </w:rPr>
            </w:pPr>
          </w:p>
        </w:tc>
      </w:tr>
      <w:tr w:rsidR="00DD61C9" w:rsidRPr="002E74C7" w14:paraId="627CB118" w14:textId="77777777" w:rsidTr="007E7D2A">
        <w:tc>
          <w:tcPr>
            <w:tcW w:w="9322" w:type="dxa"/>
            <w:gridSpan w:val="3"/>
            <w:shd w:val="clear" w:color="auto" w:fill="auto"/>
            <w:vAlign w:val="center"/>
          </w:tcPr>
          <w:p w14:paraId="66CBFD07" w14:textId="77777777" w:rsidR="00DD61C9" w:rsidRPr="002E74C7" w:rsidRDefault="00DD61C9" w:rsidP="007E7D2A">
            <w:pPr>
              <w:rPr>
                <w:rFonts w:ascii="Source Sans 3 Light" w:eastAsia="MS Gothic" w:hAnsi="Source Sans 3 Light" w:cstheme="minorHAnsi"/>
                <w:b/>
                <w:bCs/>
                <w:color w:val="FF0000"/>
              </w:rPr>
            </w:pPr>
          </w:p>
          <w:p w14:paraId="3AB6D0E2"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Increased level of monitoring</w:t>
            </w:r>
          </w:p>
          <w:p w14:paraId="127831B1"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Remote:</w:t>
            </w:r>
          </w:p>
          <w:p w14:paraId="281700A2"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May be checked by the DMC, data monitor or clinical monitor remotely via eCRF if applicable.</w:t>
            </w:r>
          </w:p>
          <w:p w14:paraId="15801C93"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Clinical monitors can be alerted of poor completion of data by DMC, data monitor, and study team as well as through running missing data reports.</w:t>
            </w:r>
          </w:p>
          <w:p w14:paraId="6ED4DF15"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Completion of eCRF will be checked in accordance with the Data management plan (if applicable)</w:t>
            </w:r>
          </w:p>
          <w:p w14:paraId="777F24DB"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lastRenderedPageBreak/>
              <w:t>CRF completion will be checked at telephone monitoring call for sites that require support based on site staff research experience.</w:t>
            </w:r>
          </w:p>
          <w:p w14:paraId="63B5EC0E"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 xml:space="preserve">Issues identified during missing data checks will be escalated to the lead monitor and/or senior clinical trials </w:t>
            </w:r>
            <w:proofErr w:type="gramStart"/>
            <w:r w:rsidRPr="002E74C7">
              <w:rPr>
                <w:rFonts w:ascii="Source Sans 3 Light" w:eastAsia="MS Gothic" w:hAnsi="Source Sans 3 Light" w:cstheme="minorHAnsi"/>
                <w:bCs/>
                <w:color w:val="FF0000"/>
                <w:sz w:val="24"/>
              </w:rPr>
              <w:t>monitor</w:t>
            </w:r>
            <w:proofErr w:type="gramEnd"/>
          </w:p>
          <w:p w14:paraId="552DB0B9"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 xml:space="preserve">Audit trial for eCRF will be reviewed for consent, eligibility, </w:t>
            </w:r>
            <w:proofErr w:type="gramStart"/>
            <w:r w:rsidRPr="002E74C7">
              <w:rPr>
                <w:rFonts w:ascii="Source Sans 3 Light" w:eastAsia="MS Gothic" w:hAnsi="Source Sans 3 Light" w:cstheme="minorHAnsi"/>
                <w:bCs/>
                <w:color w:val="FF0000"/>
                <w:sz w:val="24"/>
              </w:rPr>
              <w:t>safety</w:t>
            </w:r>
            <w:proofErr w:type="gramEnd"/>
            <w:r w:rsidRPr="002E74C7">
              <w:rPr>
                <w:rFonts w:ascii="Source Sans 3 Light" w:eastAsia="MS Gothic" w:hAnsi="Source Sans 3 Light" w:cstheme="minorHAnsi"/>
                <w:bCs/>
                <w:color w:val="FF0000"/>
                <w:sz w:val="24"/>
              </w:rPr>
              <w:t xml:space="preserve"> and primary endpoint data.  Audit trail review will be carried out in conjunction with both onsite visits and remote review.</w:t>
            </w:r>
          </w:p>
          <w:p w14:paraId="54E188AA" w14:textId="77777777" w:rsidR="00DD61C9" w:rsidRPr="002E74C7" w:rsidRDefault="00DD61C9" w:rsidP="007E7D2A">
            <w:pPr>
              <w:rPr>
                <w:rFonts w:ascii="Source Sans 3 Light" w:eastAsia="MS Gothic" w:hAnsi="Source Sans 3 Light" w:cstheme="minorHAnsi"/>
                <w:bCs/>
                <w:color w:val="FF0000"/>
              </w:rPr>
            </w:pPr>
          </w:p>
          <w:p w14:paraId="6B44CB54"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Onsite:</w:t>
            </w:r>
          </w:p>
          <w:p w14:paraId="49395318"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Onsite monitoring</w:t>
            </w:r>
          </w:p>
          <w:p w14:paraId="3735AA0B"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Paper CRFs will be checked for completion.</w:t>
            </w:r>
          </w:p>
          <w:p w14:paraId="20C9382C" w14:textId="77777777" w:rsidR="00DD61C9" w:rsidRPr="002E74C7" w:rsidRDefault="00DD61C9" w:rsidP="007E7D2A">
            <w:pPr>
              <w:pStyle w:val="ListParagraph"/>
              <w:ind w:left="1440"/>
              <w:rPr>
                <w:rFonts w:ascii="Source Sans 3 Light" w:eastAsia="MS Gothic" w:hAnsi="Source Sans 3 Light" w:cstheme="minorHAnsi"/>
                <w:bCs/>
                <w:color w:val="FF0000"/>
                <w:sz w:val="24"/>
              </w:rPr>
            </w:pPr>
          </w:p>
        </w:tc>
      </w:tr>
      <w:tr w:rsidR="00DD61C9" w:rsidRPr="002E74C7" w14:paraId="1DF35932" w14:textId="77777777" w:rsidTr="007E7D2A">
        <w:tc>
          <w:tcPr>
            <w:tcW w:w="6207" w:type="dxa"/>
            <w:shd w:val="clear" w:color="auto" w:fill="D5DCE4" w:themeFill="text2" w:themeFillTint="33"/>
            <w:vAlign w:val="center"/>
          </w:tcPr>
          <w:p w14:paraId="64A2E000" w14:textId="77777777" w:rsidR="00DD61C9" w:rsidRPr="002E74C7" w:rsidRDefault="00DD61C9" w:rsidP="007E7D2A">
            <w:pPr>
              <w:rPr>
                <w:rFonts w:ascii="Source Sans 3 Light" w:eastAsia="MS Gothic" w:hAnsi="Source Sans 3 Light" w:cstheme="minorHAnsi"/>
                <w:bCs/>
              </w:rPr>
            </w:pPr>
            <w:r w:rsidRPr="002E74C7">
              <w:rPr>
                <w:rFonts w:ascii="Source Sans 3 Light" w:hAnsi="Source Sans 3 Light" w:cstheme="minorHAnsi"/>
              </w:rPr>
              <w:lastRenderedPageBreak/>
              <w:t xml:space="preserve">Protocol/Regulatory Compliance                                </w:t>
            </w:r>
            <w:proofErr w:type="gramStart"/>
            <w:r w:rsidRPr="002E74C7">
              <w:rPr>
                <w:rFonts w:ascii="Source Sans 3 Light" w:hAnsi="Source Sans 3 Light" w:cstheme="minorHAnsi"/>
              </w:rPr>
              <w:t xml:space="preserve">   (</w:t>
            </w:r>
            <w:proofErr w:type="gramEnd"/>
            <w:r w:rsidRPr="002E74C7">
              <w:rPr>
                <w:rFonts w:ascii="Source Sans 3 Light" w:hAnsi="Source Sans 3 Light" w:cstheme="minorHAnsi"/>
              </w:rPr>
              <w:sym w:font="Wingdings" w:char="F0FC"/>
            </w:r>
            <w:r w:rsidRPr="002E74C7">
              <w:rPr>
                <w:rFonts w:ascii="Source Sans 3 Light" w:hAnsi="Source Sans 3 Light" w:cstheme="minorHAnsi"/>
              </w:rPr>
              <w:t>)</w:t>
            </w:r>
          </w:p>
        </w:tc>
        <w:tc>
          <w:tcPr>
            <w:tcW w:w="1553" w:type="dxa"/>
            <w:shd w:val="clear" w:color="auto" w:fill="D5DCE4" w:themeFill="text2" w:themeFillTint="33"/>
            <w:vAlign w:val="center"/>
          </w:tcPr>
          <w:p w14:paraId="57784A9F"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On site</w:t>
            </w:r>
          </w:p>
        </w:tc>
        <w:tc>
          <w:tcPr>
            <w:tcW w:w="1562" w:type="dxa"/>
            <w:shd w:val="clear" w:color="auto" w:fill="D5DCE4" w:themeFill="text2" w:themeFillTint="33"/>
            <w:vAlign w:val="center"/>
          </w:tcPr>
          <w:p w14:paraId="3CD3A1CF"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Remote</w:t>
            </w:r>
          </w:p>
        </w:tc>
      </w:tr>
      <w:tr w:rsidR="00DD61C9" w:rsidRPr="002E74C7" w14:paraId="786A80D6" w14:textId="77777777" w:rsidTr="007E7D2A">
        <w:tc>
          <w:tcPr>
            <w:tcW w:w="6207" w:type="dxa"/>
            <w:shd w:val="clear" w:color="auto" w:fill="auto"/>
            <w:vAlign w:val="center"/>
          </w:tcPr>
          <w:p w14:paraId="1BB18239"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Completion of monitoring activities</w:t>
            </w:r>
          </w:p>
        </w:tc>
        <w:tc>
          <w:tcPr>
            <w:tcW w:w="1553" w:type="dxa"/>
            <w:shd w:val="clear" w:color="auto" w:fill="auto"/>
            <w:vAlign w:val="center"/>
          </w:tcPr>
          <w:p w14:paraId="03DD7AE2" w14:textId="77777777" w:rsidR="00DD61C9" w:rsidRPr="002E74C7" w:rsidRDefault="00DD61C9" w:rsidP="007E7D2A">
            <w:pPr>
              <w:jc w:val="center"/>
              <w:rPr>
                <w:rFonts w:ascii="Source Sans 3 Light" w:hAnsi="Source Sans 3 Light" w:cstheme="minorHAnsi"/>
              </w:rPr>
            </w:pPr>
          </w:p>
        </w:tc>
        <w:tc>
          <w:tcPr>
            <w:tcW w:w="1562" w:type="dxa"/>
            <w:shd w:val="clear" w:color="auto" w:fill="auto"/>
            <w:vAlign w:val="center"/>
          </w:tcPr>
          <w:p w14:paraId="62BFF017" w14:textId="77777777" w:rsidR="00DD61C9" w:rsidRPr="002E74C7" w:rsidRDefault="00DD61C9" w:rsidP="007E7D2A">
            <w:pPr>
              <w:jc w:val="center"/>
              <w:rPr>
                <w:rFonts w:ascii="Source Sans 3 Light" w:hAnsi="Source Sans 3 Light" w:cstheme="minorHAnsi"/>
              </w:rPr>
            </w:pPr>
          </w:p>
        </w:tc>
      </w:tr>
      <w:tr w:rsidR="00DD61C9" w:rsidRPr="002E74C7" w14:paraId="577C9F5A" w14:textId="77777777" w:rsidTr="007E7D2A">
        <w:tc>
          <w:tcPr>
            <w:tcW w:w="9322" w:type="dxa"/>
            <w:gridSpan w:val="3"/>
            <w:shd w:val="clear" w:color="auto" w:fill="F2F2F2" w:themeFill="background1" w:themeFillShade="F2"/>
            <w:vAlign w:val="center"/>
          </w:tcPr>
          <w:p w14:paraId="28DD93D2" w14:textId="77777777" w:rsidR="00DD61C9" w:rsidRPr="002E74C7" w:rsidRDefault="00DD61C9" w:rsidP="007E7D2A">
            <w:pPr>
              <w:rPr>
                <w:rFonts w:ascii="Source Sans 3 Light" w:eastAsia="MS Gothic" w:hAnsi="Source Sans 3 Light" w:cstheme="minorHAnsi"/>
                <w:bCs/>
              </w:rPr>
            </w:pPr>
            <w:r w:rsidRPr="002E74C7">
              <w:rPr>
                <w:rFonts w:ascii="Source Sans 3 Light" w:eastAsia="MS Gothic" w:hAnsi="Source Sans 3 Light" w:cstheme="minorHAnsi"/>
                <w:bCs/>
              </w:rPr>
              <w:t>Detail activities to be performed (delete/modify as required)</w:t>
            </w:r>
          </w:p>
        </w:tc>
      </w:tr>
      <w:tr w:rsidR="00DD61C9" w:rsidRPr="002E74C7" w14:paraId="781DFDB8" w14:textId="77777777" w:rsidTr="007E7D2A">
        <w:tc>
          <w:tcPr>
            <w:tcW w:w="9322" w:type="dxa"/>
            <w:gridSpan w:val="3"/>
            <w:shd w:val="clear" w:color="auto" w:fill="auto"/>
            <w:vAlign w:val="center"/>
          </w:tcPr>
          <w:p w14:paraId="62FA2525" w14:textId="77777777" w:rsidR="00DD61C9" w:rsidRPr="002E74C7" w:rsidRDefault="00DD61C9" w:rsidP="007E7D2A">
            <w:pPr>
              <w:rPr>
                <w:rFonts w:ascii="Source Sans 3 Light" w:eastAsia="MS Gothic" w:hAnsi="Source Sans 3 Light" w:cstheme="minorHAnsi"/>
                <w:b/>
                <w:bCs/>
                <w:color w:val="00B050"/>
              </w:rPr>
            </w:pPr>
          </w:p>
          <w:p w14:paraId="316FFA66" w14:textId="77777777" w:rsidR="00DD61C9" w:rsidRPr="002E74C7" w:rsidRDefault="00DD61C9" w:rsidP="007E7D2A">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Reduced level of monitoring</w:t>
            </w:r>
          </w:p>
          <w:p w14:paraId="2FE5DB7F" w14:textId="77777777" w:rsidR="00DD61C9" w:rsidRPr="002E74C7" w:rsidRDefault="00DD61C9" w:rsidP="007E7D2A">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Remote:</w:t>
            </w:r>
          </w:p>
          <w:p w14:paraId="202252B5"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Deviations will be faxed to or emailed to ACCORD QA at three monthly intervals.</w:t>
            </w:r>
          </w:p>
          <w:p w14:paraId="5FCBACBD"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Violations will be faxed to or emailed to ACCORD QA within 3 days.</w:t>
            </w:r>
          </w:p>
          <w:p w14:paraId="23AEB756"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Study teams will be able to contact clinical monitors via telephone or email during the study to discuss compliance.</w:t>
            </w:r>
          </w:p>
          <w:p w14:paraId="00BC2E92"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Telephone monitoring call after site has randomised first participant will check compliance for sites that require support based on site staff research experience.</w:t>
            </w:r>
          </w:p>
          <w:p w14:paraId="4E533FB9" w14:textId="77777777" w:rsidR="00DD61C9" w:rsidRPr="002E74C7" w:rsidRDefault="00DD61C9" w:rsidP="007E7D2A">
            <w:pPr>
              <w:rPr>
                <w:rFonts w:ascii="Source Sans 3 Light" w:eastAsia="MS Gothic" w:hAnsi="Source Sans 3 Light" w:cstheme="minorHAnsi"/>
                <w:bCs/>
                <w:color w:val="FF0000"/>
              </w:rPr>
            </w:pPr>
          </w:p>
          <w:p w14:paraId="6AC08E3F" w14:textId="77777777" w:rsidR="00DD61C9" w:rsidRPr="002E74C7" w:rsidRDefault="00DD61C9" w:rsidP="007E7D2A">
            <w:pPr>
              <w:pStyle w:val="ListParagraph"/>
              <w:ind w:left="1440"/>
              <w:rPr>
                <w:rFonts w:ascii="Source Sans 3 Light" w:eastAsia="MS Gothic" w:hAnsi="Source Sans 3 Light" w:cstheme="minorHAnsi"/>
                <w:bCs/>
                <w:color w:val="FF0000"/>
                <w:sz w:val="24"/>
              </w:rPr>
            </w:pPr>
          </w:p>
        </w:tc>
      </w:tr>
      <w:tr w:rsidR="00DD61C9" w:rsidRPr="002E74C7" w14:paraId="36FD8E97" w14:textId="77777777" w:rsidTr="007E7D2A">
        <w:tc>
          <w:tcPr>
            <w:tcW w:w="9322" w:type="dxa"/>
            <w:gridSpan w:val="3"/>
            <w:shd w:val="clear" w:color="auto" w:fill="auto"/>
            <w:vAlign w:val="center"/>
          </w:tcPr>
          <w:p w14:paraId="319B7F32" w14:textId="77777777" w:rsidR="00DD61C9" w:rsidRPr="002E74C7" w:rsidRDefault="00DD61C9" w:rsidP="007E7D2A">
            <w:pPr>
              <w:rPr>
                <w:rFonts w:ascii="Source Sans 3 Light" w:eastAsia="MS Gothic" w:hAnsi="Source Sans 3 Light" w:cstheme="minorHAnsi"/>
                <w:b/>
                <w:bCs/>
                <w:color w:val="0070C0"/>
              </w:rPr>
            </w:pPr>
          </w:p>
          <w:p w14:paraId="356B64AD"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Regular level of monitoring</w:t>
            </w:r>
          </w:p>
          <w:p w14:paraId="74020D92"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Remote:</w:t>
            </w:r>
          </w:p>
          <w:p w14:paraId="0DCF9A3F"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Deviations will be faxed to or emailed to ACCORD QA at three monthly intervals.</w:t>
            </w:r>
          </w:p>
          <w:p w14:paraId="705D0E45"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Violations will be faxed to or emailed to ACCORD QA within 3 days.</w:t>
            </w:r>
          </w:p>
          <w:p w14:paraId="3CF94D6D"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Study teams will be able to contact clinical monitors via telephone or email during the study to discuss compliance.</w:t>
            </w:r>
          </w:p>
          <w:p w14:paraId="431C18DA"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Telephone monitoring call after site has randomised first participant will check compliance for sites that require support based on site staff research experience.</w:t>
            </w:r>
          </w:p>
          <w:p w14:paraId="27F23D43" w14:textId="77777777" w:rsidR="00DD61C9" w:rsidRPr="002E74C7" w:rsidRDefault="00DD61C9" w:rsidP="007E7D2A">
            <w:pPr>
              <w:rPr>
                <w:rFonts w:ascii="Source Sans 3 Light" w:eastAsia="MS Gothic" w:hAnsi="Source Sans 3 Light" w:cstheme="minorHAnsi"/>
                <w:bCs/>
                <w:color w:val="0070C0"/>
              </w:rPr>
            </w:pPr>
          </w:p>
          <w:p w14:paraId="1324F38E"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Onsite:</w:t>
            </w:r>
          </w:p>
          <w:p w14:paraId="0BA05B9E"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Onsite monitoring</w:t>
            </w:r>
          </w:p>
          <w:p w14:paraId="21E76563"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Confirm or observe compliance with study team.</w:t>
            </w:r>
          </w:p>
          <w:p w14:paraId="45294827" w14:textId="77777777" w:rsidR="00DD61C9" w:rsidRPr="002E74C7" w:rsidRDefault="00DD61C9" w:rsidP="007E7D2A">
            <w:pPr>
              <w:pStyle w:val="ListParagraph"/>
              <w:ind w:left="1440"/>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lastRenderedPageBreak/>
              <w:t xml:space="preserve">Deviations and violations logs will be reviewed by monitor during monitoring visit and reconciled with ACCORD </w:t>
            </w:r>
            <w:proofErr w:type="gramStart"/>
            <w:r w:rsidRPr="002E74C7">
              <w:rPr>
                <w:rFonts w:ascii="Source Sans 3 Light" w:eastAsia="MS Gothic" w:hAnsi="Source Sans 3 Light" w:cstheme="minorHAnsi"/>
                <w:bCs/>
                <w:color w:val="0070C0"/>
                <w:sz w:val="24"/>
              </w:rPr>
              <w:t>records</w:t>
            </w:r>
            <w:proofErr w:type="gramEnd"/>
          </w:p>
          <w:p w14:paraId="5BC1DB0E" w14:textId="77777777" w:rsidR="00DD61C9" w:rsidRPr="002E74C7" w:rsidRDefault="00DD61C9" w:rsidP="007E7D2A">
            <w:pPr>
              <w:pStyle w:val="ListParagraph"/>
              <w:ind w:left="1440"/>
              <w:rPr>
                <w:rFonts w:ascii="Source Sans 3 Light" w:eastAsia="MS Gothic" w:hAnsi="Source Sans 3 Light" w:cstheme="minorHAnsi"/>
                <w:bCs/>
                <w:color w:val="FF0000"/>
                <w:sz w:val="24"/>
              </w:rPr>
            </w:pPr>
          </w:p>
        </w:tc>
      </w:tr>
      <w:tr w:rsidR="00DD61C9" w:rsidRPr="002E74C7" w14:paraId="7EC70282" w14:textId="77777777" w:rsidTr="007E7D2A">
        <w:tc>
          <w:tcPr>
            <w:tcW w:w="9322" w:type="dxa"/>
            <w:gridSpan w:val="3"/>
            <w:shd w:val="clear" w:color="auto" w:fill="auto"/>
            <w:vAlign w:val="center"/>
          </w:tcPr>
          <w:p w14:paraId="3853FCEA" w14:textId="77777777" w:rsidR="00DD61C9" w:rsidRPr="002E74C7" w:rsidRDefault="00DD61C9" w:rsidP="007E7D2A">
            <w:pPr>
              <w:rPr>
                <w:rFonts w:ascii="Source Sans 3 Light" w:eastAsia="MS Gothic" w:hAnsi="Source Sans 3 Light" w:cstheme="minorHAnsi"/>
                <w:b/>
                <w:bCs/>
                <w:color w:val="FF0000"/>
              </w:rPr>
            </w:pPr>
          </w:p>
          <w:p w14:paraId="091A707B"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Increased level of monitoring</w:t>
            </w:r>
          </w:p>
          <w:p w14:paraId="5659DF7F"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Remote:</w:t>
            </w:r>
          </w:p>
          <w:p w14:paraId="50DFE98C"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Deviations will be faxed to or emailed to ACCORD QA at three monthly intervals.</w:t>
            </w:r>
          </w:p>
          <w:p w14:paraId="390F749B"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Violations will be faxed to or emailed to ACCORD QA within 3 days.</w:t>
            </w:r>
          </w:p>
          <w:p w14:paraId="20F9227F"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Study teams will be able to contact clinical monitors via telephone or email during the study to discuss compliance.</w:t>
            </w:r>
          </w:p>
          <w:p w14:paraId="10AD20DB"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Telephone monitoring call after site has randomised first participant will check compliance for sites that require support based on site staff research experience.</w:t>
            </w:r>
          </w:p>
          <w:p w14:paraId="5CD2264F" w14:textId="77777777" w:rsidR="00DD61C9" w:rsidRPr="002E74C7" w:rsidRDefault="00DD61C9" w:rsidP="007E7D2A">
            <w:pPr>
              <w:rPr>
                <w:rFonts w:ascii="Source Sans 3 Light" w:eastAsia="MS Gothic" w:hAnsi="Source Sans 3 Light" w:cstheme="minorHAnsi"/>
                <w:bCs/>
                <w:color w:val="FF0000"/>
              </w:rPr>
            </w:pPr>
          </w:p>
          <w:p w14:paraId="051479BF"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Onsite:</w:t>
            </w:r>
          </w:p>
          <w:p w14:paraId="7D8F4E14"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Onsite monitoring</w:t>
            </w:r>
          </w:p>
          <w:p w14:paraId="7DB35038"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Confirm or observe compliance with study team.</w:t>
            </w:r>
          </w:p>
          <w:p w14:paraId="63197764"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Deviations and violations logs will be reviewed by monitor during monitoring visit and reconciled with ACCORD records.</w:t>
            </w:r>
          </w:p>
          <w:p w14:paraId="63062BB1" w14:textId="77777777" w:rsidR="00DD61C9" w:rsidRPr="002E74C7" w:rsidRDefault="00DD61C9" w:rsidP="007E7D2A">
            <w:pPr>
              <w:pStyle w:val="ListParagraph"/>
              <w:ind w:left="1440"/>
              <w:rPr>
                <w:rFonts w:ascii="Source Sans 3 Light" w:eastAsia="MS Gothic" w:hAnsi="Source Sans 3 Light" w:cstheme="minorHAnsi"/>
                <w:bCs/>
                <w:color w:val="FF0000"/>
                <w:sz w:val="24"/>
              </w:rPr>
            </w:pPr>
          </w:p>
        </w:tc>
      </w:tr>
      <w:tr w:rsidR="00DD61C9" w:rsidRPr="002E74C7" w14:paraId="207E5C96" w14:textId="77777777" w:rsidTr="007E7D2A">
        <w:tc>
          <w:tcPr>
            <w:tcW w:w="6207" w:type="dxa"/>
            <w:shd w:val="clear" w:color="auto" w:fill="D5DCE4" w:themeFill="text2" w:themeFillTint="33"/>
            <w:vAlign w:val="center"/>
          </w:tcPr>
          <w:p w14:paraId="33B833EE"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 xml:space="preserve">SDV of Outcomes                                                     </w:t>
            </w:r>
            <w:proofErr w:type="gramStart"/>
            <w:r w:rsidRPr="002E74C7">
              <w:rPr>
                <w:rFonts w:ascii="Source Sans 3 Light" w:hAnsi="Source Sans 3 Light" w:cstheme="minorHAnsi"/>
              </w:rPr>
              <w:t xml:space="preserve">   (</w:t>
            </w:r>
            <w:proofErr w:type="gramEnd"/>
            <w:r w:rsidRPr="002E74C7">
              <w:rPr>
                <w:rFonts w:ascii="Source Sans 3 Light" w:hAnsi="Source Sans 3 Light" w:cstheme="minorHAnsi"/>
              </w:rPr>
              <w:sym w:font="Wingdings" w:char="F0FC"/>
            </w:r>
            <w:r w:rsidRPr="002E74C7">
              <w:rPr>
                <w:rFonts w:ascii="Source Sans 3 Light" w:hAnsi="Source Sans 3 Light" w:cstheme="minorHAnsi"/>
              </w:rPr>
              <w:t>)</w:t>
            </w:r>
          </w:p>
        </w:tc>
        <w:tc>
          <w:tcPr>
            <w:tcW w:w="1553" w:type="dxa"/>
            <w:shd w:val="clear" w:color="auto" w:fill="D5DCE4" w:themeFill="text2" w:themeFillTint="33"/>
            <w:vAlign w:val="center"/>
          </w:tcPr>
          <w:p w14:paraId="3CAD114B"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On site</w:t>
            </w:r>
          </w:p>
        </w:tc>
        <w:tc>
          <w:tcPr>
            <w:tcW w:w="1562" w:type="dxa"/>
            <w:shd w:val="clear" w:color="auto" w:fill="D5DCE4" w:themeFill="text2" w:themeFillTint="33"/>
            <w:vAlign w:val="center"/>
          </w:tcPr>
          <w:p w14:paraId="567D504C"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Remote</w:t>
            </w:r>
          </w:p>
        </w:tc>
      </w:tr>
      <w:tr w:rsidR="00DD61C9" w:rsidRPr="002E74C7" w14:paraId="6364BF1F" w14:textId="77777777" w:rsidTr="007E7D2A">
        <w:tc>
          <w:tcPr>
            <w:tcW w:w="6207" w:type="dxa"/>
            <w:shd w:val="clear" w:color="auto" w:fill="auto"/>
            <w:vAlign w:val="center"/>
          </w:tcPr>
          <w:p w14:paraId="2AB2AC54"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Completion of monitoring activities</w:t>
            </w:r>
          </w:p>
        </w:tc>
        <w:tc>
          <w:tcPr>
            <w:tcW w:w="1553" w:type="dxa"/>
            <w:shd w:val="clear" w:color="auto" w:fill="auto"/>
            <w:vAlign w:val="center"/>
          </w:tcPr>
          <w:p w14:paraId="2389D115" w14:textId="77777777" w:rsidR="00DD61C9" w:rsidRPr="002E74C7" w:rsidRDefault="00DD61C9" w:rsidP="007E7D2A">
            <w:pPr>
              <w:jc w:val="center"/>
              <w:rPr>
                <w:rFonts w:ascii="Source Sans 3 Light" w:hAnsi="Source Sans 3 Light" w:cstheme="minorHAnsi"/>
              </w:rPr>
            </w:pPr>
          </w:p>
        </w:tc>
        <w:tc>
          <w:tcPr>
            <w:tcW w:w="1562" w:type="dxa"/>
            <w:shd w:val="clear" w:color="auto" w:fill="auto"/>
            <w:vAlign w:val="center"/>
          </w:tcPr>
          <w:p w14:paraId="7926DFCD" w14:textId="77777777" w:rsidR="00DD61C9" w:rsidRPr="002E74C7" w:rsidRDefault="00DD61C9" w:rsidP="007E7D2A">
            <w:pPr>
              <w:jc w:val="center"/>
              <w:rPr>
                <w:rFonts w:ascii="Source Sans 3 Light" w:hAnsi="Source Sans 3 Light" w:cstheme="minorHAnsi"/>
              </w:rPr>
            </w:pPr>
          </w:p>
        </w:tc>
      </w:tr>
      <w:tr w:rsidR="00DD61C9" w:rsidRPr="002E74C7" w14:paraId="7637878B" w14:textId="77777777" w:rsidTr="007E7D2A">
        <w:tc>
          <w:tcPr>
            <w:tcW w:w="9322" w:type="dxa"/>
            <w:gridSpan w:val="3"/>
            <w:shd w:val="clear" w:color="auto" w:fill="F2F2F2" w:themeFill="background1" w:themeFillShade="F2"/>
            <w:vAlign w:val="center"/>
          </w:tcPr>
          <w:p w14:paraId="2B04E7A6" w14:textId="77777777" w:rsidR="00DD61C9" w:rsidRPr="002E74C7" w:rsidRDefault="00DD61C9" w:rsidP="007E7D2A">
            <w:pPr>
              <w:rPr>
                <w:rFonts w:ascii="Source Sans 3 Light" w:hAnsi="Source Sans 3 Light" w:cstheme="minorHAnsi"/>
              </w:rPr>
            </w:pPr>
            <w:r w:rsidRPr="002E74C7">
              <w:rPr>
                <w:rFonts w:ascii="Source Sans 3 Light" w:eastAsia="MS Gothic" w:hAnsi="Source Sans 3 Light" w:cstheme="minorHAnsi"/>
                <w:bCs/>
              </w:rPr>
              <w:t>Detail activities to be performed (delete/modify as required)</w:t>
            </w:r>
          </w:p>
        </w:tc>
      </w:tr>
      <w:tr w:rsidR="00DD61C9" w:rsidRPr="002E74C7" w14:paraId="2F2D96B9" w14:textId="77777777" w:rsidTr="007E7D2A">
        <w:tc>
          <w:tcPr>
            <w:tcW w:w="9322" w:type="dxa"/>
            <w:gridSpan w:val="3"/>
            <w:shd w:val="clear" w:color="auto" w:fill="auto"/>
            <w:vAlign w:val="center"/>
          </w:tcPr>
          <w:p w14:paraId="4B57E132" w14:textId="77777777" w:rsidR="00DD61C9" w:rsidRPr="002E74C7" w:rsidRDefault="00DD61C9" w:rsidP="007E7D2A">
            <w:pPr>
              <w:rPr>
                <w:rFonts w:ascii="Source Sans 3 Light" w:eastAsia="MS Gothic" w:hAnsi="Source Sans 3 Light" w:cstheme="minorHAnsi"/>
                <w:b/>
                <w:bCs/>
                <w:color w:val="00B050"/>
              </w:rPr>
            </w:pPr>
          </w:p>
          <w:p w14:paraId="05672531" w14:textId="77777777" w:rsidR="00DD61C9" w:rsidRPr="002E74C7" w:rsidRDefault="00DD61C9" w:rsidP="007E7D2A">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Reduced level of monitoring</w:t>
            </w:r>
          </w:p>
          <w:p w14:paraId="610A7D19" w14:textId="77777777" w:rsidR="00DD61C9" w:rsidRPr="002E74C7" w:rsidRDefault="00DD61C9" w:rsidP="007E7D2A">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Remote:</w:t>
            </w:r>
          </w:p>
          <w:p w14:paraId="6A6E200A"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SDV for primary and secondary endpoints will be carried out remotely where possible and necessary by monitors.</w:t>
            </w:r>
          </w:p>
          <w:p w14:paraId="1DD0186B"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Sample will be increased if errors are identified.</w:t>
            </w:r>
          </w:p>
          <w:p w14:paraId="53459337" w14:textId="77777777" w:rsidR="00DD61C9" w:rsidRPr="002E74C7" w:rsidRDefault="00DD61C9" w:rsidP="007E7D2A">
            <w:pPr>
              <w:rPr>
                <w:rFonts w:ascii="Source Sans 3 Light" w:eastAsia="MS Gothic" w:hAnsi="Source Sans 3 Light" w:cstheme="minorHAnsi"/>
                <w:bCs/>
                <w:color w:val="00B050"/>
              </w:rPr>
            </w:pPr>
          </w:p>
        </w:tc>
      </w:tr>
      <w:tr w:rsidR="00DD61C9" w:rsidRPr="002E74C7" w14:paraId="433BFD59" w14:textId="77777777" w:rsidTr="007E7D2A">
        <w:tc>
          <w:tcPr>
            <w:tcW w:w="9322" w:type="dxa"/>
            <w:gridSpan w:val="3"/>
            <w:shd w:val="clear" w:color="auto" w:fill="auto"/>
            <w:vAlign w:val="center"/>
          </w:tcPr>
          <w:p w14:paraId="02FC06B6" w14:textId="77777777" w:rsidR="00DD61C9" w:rsidRPr="002E74C7" w:rsidRDefault="00DD61C9" w:rsidP="007E7D2A">
            <w:pPr>
              <w:rPr>
                <w:rFonts w:ascii="Source Sans 3 Light" w:eastAsia="MS Gothic" w:hAnsi="Source Sans 3 Light" w:cstheme="minorHAnsi"/>
                <w:b/>
                <w:bCs/>
                <w:color w:val="0070C0"/>
              </w:rPr>
            </w:pPr>
          </w:p>
          <w:p w14:paraId="199A1CE1"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Regular level of monitoring</w:t>
            </w:r>
          </w:p>
          <w:p w14:paraId="4852B663"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Remote:</w:t>
            </w:r>
          </w:p>
          <w:p w14:paraId="282BCBDC"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SDV for primary and secondary endpoints will be carried out remotely where possible and necessary by monitors.</w:t>
            </w:r>
          </w:p>
          <w:p w14:paraId="33386CDF" w14:textId="77777777" w:rsidR="00DD61C9" w:rsidRPr="002E74C7" w:rsidRDefault="00DD61C9" w:rsidP="007E7D2A">
            <w:pPr>
              <w:rPr>
                <w:rFonts w:ascii="Source Sans 3 Light" w:eastAsia="MS Gothic" w:hAnsi="Source Sans 3 Light" w:cstheme="minorHAnsi"/>
                <w:bCs/>
                <w:color w:val="0070C0"/>
              </w:rPr>
            </w:pPr>
          </w:p>
          <w:p w14:paraId="16B57876"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Onsite:</w:t>
            </w:r>
          </w:p>
          <w:p w14:paraId="4ADB0B5A"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SDV will be carried out for primary and secondary endpoints. These will be checked for 100% of selected participants where possible.</w:t>
            </w:r>
          </w:p>
          <w:p w14:paraId="504F5648"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Sample will be increased if errors are identified.</w:t>
            </w:r>
          </w:p>
          <w:p w14:paraId="0EADF927" w14:textId="77777777" w:rsidR="00DD61C9" w:rsidRPr="002E74C7" w:rsidRDefault="00DD61C9" w:rsidP="007E7D2A">
            <w:pPr>
              <w:pStyle w:val="ListParagraph"/>
              <w:rPr>
                <w:rFonts w:ascii="Source Sans 3 Light" w:eastAsia="MS Gothic" w:hAnsi="Source Sans 3 Light" w:cstheme="minorHAnsi"/>
                <w:bCs/>
                <w:color w:val="FF0000"/>
                <w:sz w:val="24"/>
              </w:rPr>
            </w:pPr>
          </w:p>
        </w:tc>
      </w:tr>
      <w:tr w:rsidR="00DD61C9" w:rsidRPr="002E74C7" w14:paraId="4EA92E92" w14:textId="77777777" w:rsidTr="007E7D2A">
        <w:tc>
          <w:tcPr>
            <w:tcW w:w="9322" w:type="dxa"/>
            <w:gridSpan w:val="3"/>
            <w:shd w:val="clear" w:color="auto" w:fill="auto"/>
            <w:vAlign w:val="center"/>
          </w:tcPr>
          <w:p w14:paraId="6F73114D" w14:textId="77777777" w:rsidR="00DD61C9" w:rsidRPr="002E74C7" w:rsidRDefault="00DD61C9" w:rsidP="007E7D2A">
            <w:pPr>
              <w:rPr>
                <w:rFonts w:ascii="Source Sans 3 Light" w:eastAsia="MS Gothic" w:hAnsi="Source Sans 3 Light" w:cstheme="minorHAnsi"/>
                <w:b/>
                <w:bCs/>
                <w:color w:val="FF0000"/>
              </w:rPr>
            </w:pPr>
          </w:p>
          <w:p w14:paraId="2C6BAC3D"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Increased level of monitoring</w:t>
            </w:r>
          </w:p>
          <w:p w14:paraId="39BB5DFA"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Remote:</w:t>
            </w:r>
          </w:p>
          <w:p w14:paraId="6411140A"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SDV for primary and secondary endpoints will be carried out remotely where possible and necessary by monitors.</w:t>
            </w:r>
          </w:p>
          <w:p w14:paraId="7E3AA3C3" w14:textId="77777777" w:rsidR="00DD61C9" w:rsidRPr="002E74C7" w:rsidRDefault="00DD61C9" w:rsidP="007E7D2A">
            <w:pPr>
              <w:rPr>
                <w:rFonts w:ascii="Source Sans 3 Light" w:eastAsia="MS Gothic" w:hAnsi="Source Sans 3 Light" w:cstheme="minorHAnsi"/>
                <w:bCs/>
                <w:color w:val="FF0000"/>
              </w:rPr>
            </w:pPr>
          </w:p>
          <w:p w14:paraId="2AA971C4"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Onsite:</w:t>
            </w:r>
          </w:p>
          <w:p w14:paraId="417E44D8"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 xml:space="preserve">SDV will be carried out for primary and secondary endpoints. These will be checked for 100% of selected participants where possible. </w:t>
            </w:r>
          </w:p>
          <w:p w14:paraId="2423E7BD" w14:textId="77777777" w:rsidR="00DD61C9" w:rsidRPr="002E74C7" w:rsidRDefault="00DD61C9" w:rsidP="007E7D2A">
            <w:pPr>
              <w:pStyle w:val="ListParagraph"/>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Sample will be increased if errors are identified.</w:t>
            </w:r>
          </w:p>
          <w:p w14:paraId="107E0C43" w14:textId="77777777" w:rsidR="00DD61C9" w:rsidRPr="002E74C7" w:rsidRDefault="00DD61C9" w:rsidP="007E7D2A">
            <w:pPr>
              <w:pStyle w:val="ListParagraph"/>
              <w:rPr>
                <w:rFonts w:ascii="Source Sans 3 Light" w:eastAsia="MS Gothic" w:hAnsi="Source Sans 3 Light" w:cstheme="minorHAnsi"/>
                <w:bCs/>
                <w:color w:val="FF0000"/>
                <w:sz w:val="24"/>
              </w:rPr>
            </w:pPr>
          </w:p>
        </w:tc>
      </w:tr>
    </w:tbl>
    <w:p w14:paraId="4B6C74C6" w14:textId="77777777" w:rsidR="00DD61C9" w:rsidRPr="002E74C7" w:rsidRDefault="00DD61C9" w:rsidP="00DD61C9">
      <w:pPr>
        <w:rPr>
          <w:rFonts w:ascii="Source Sans 3 Light" w:hAnsi="Source Sans 3 Light" w:cstheme="minorHAnsi"/>
        </w:rPr>
      </w:pPr>
    </w:p>
    <w:p w14:paraId="5E0B78DD" w14:textId="77777777" w:rsidR="00B824CE" w:rsidRPr="002E74C7" w:rsidRDefault="00B824CE" w:rsidP="00DD61C9">
      <w:pPr>
        <w:rPr>
          <w:rFonts w:ascii="Source Sans 3 Light" w:hAnsi="Source Sans 3 Light" w:cstheme="minorHAnsi"/>
        </w:rPr>
      </w:pPr>
    </w:p>
    <w:tbl>
      <w:tblPr>
        <w:tblStyle w:val="TableGrid"/>
        <w:tblW w:w="9322" w:type="dxa"/>
        <w:tblInd w:w="-113" w:type="dxa"/>
        <w:tblLook w:val="04A0" w:firstRow="1" w:lastRow="0" w:firstColumn="1" w:lastColumn="0" w:noHBand="0" w:noVBand="1"/>
      </w:tblPr>
      <w:tblGrid>
        <w:gridCol w:w="6207"/>
        <w:gridCol w:w="1553"/>
        <w:gridCol w:w="1562"/>
      </w:tblGrid>
      <w:tr w:rsidR="00DD61C9" w:rsidRPr="002E74C7" w14:paraId="207BCCDA" w14:textId="77777777" w:rsidTr="00DD61C9">
        <w:tc>
          <w:tcPr>
            <w:tcW w:w="9322" w:type="dxa"/>
            <w:gridSpan w:val="3"/>
            <w:tcBorders>
              <w:bottom w:val="single" w:sz="4" w:space="0" w:color="auto"/>
            </w:tcBorders>
            <w:shd w:val="clear" w:color="auto" w:fill="00325F"/>
          </w:tcPr>
          <w:p w14:paraId="1AC8B2B0" w14:textId="77777777" w:rsidR="00DD61C9" w:rsidRPr="002E74C7" w:rsidRDefault="00DD61C9" w:rsidP="007E7D2A">
            <w:pPr>
              <w:jc w:val="center"/>
              <w:rPr>
                <w:rFonts w:asciiTheme="majorHAnsi" w:hAnsiTheme="majorHAnsi" w:cstheme="majorHAnsi"/>
                <w:b/>
                <w:bCs/>
                <w:sz w:val="28"/>
                <w:szCs w:val="28"/>
              </w:rPr>
            </w:pPr>
            <w:r w:rsidRPr="002E74C7">
              <w:rPr>
                <w:rFonts w:asciiTheme="majorHAnsi" w:hAnsiTheme="majorHAnsi" w:cstheme="majorHAnsi"/>
                <w:b/>
                <w:bCs/>
                <w:sz w:val="28"/>
                <w:szCs w:val="28"/>
              </w:rPr>
              <w:t>Study Organisation</w:t>
            </w:r>
          </w:p>
        </w:tc>
      </w:tr>
      <w:tr w:rsidR="00DD61C9" w:rsidRPr="002E74C7" w14:paraId="163CE641" w14:textId="77777777" w:rsidTr="007E7D2A">
        <w:tc>
          <w:tcPr>
            <w:tcW w:w="6207" w:type="dxa"/>
            <w:shd w:val="clear" w:color="auto" w:fill="D5DCE4" w:themeFill="text2" w:themeFillTint="33"/>
            <w:vAlign w:val="center"/>
          </w:tcPr>
          <w:p w14:paraId="486E828A"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 xml:space="preserve">Staff Training                                                           </w:t>
            </w:r>
            <w:proofErr w:type="gramStart"/>
            <w:r w:rsidRPr="002E74C7">
              <w:rPr>
                <w:rFonts w:ascii="Source Sans 3 Light" w:hAnsi="Source Sans 3 Light" w:cstheme="minorHAnsi"/>
              </w:rPr>
              <w:t xml:space="preserve">   (</w:t>
            </w:r>
            <w:proofErr w:type="gramEnd"/>
            <w:r w:rsidRPr="002E74C7">
              <w:rPr>
                <w:rFonts w:ascii="Source Sans 3 Light" w:hAnsi="Source Sans 3 Light" w:cstheme="minorHAnsi"/>
              </w:rPr>
              <w:sym w:font="Wingdings" w:char="F0FC"/>
            </w:r>
            <w:r w:rsidRPr="002E74C7">
              <w:rPr>
                <w:rFonts w:ascii="Source Sans 3 Light" w:hAnsi="Source Sans 3 Light" w:cstheme="minorHAnsi"/>
              </w:rPr>
              <w:t>)</w:t>
            </w:r>
          </w:p>
        </w:tc>
        <w:tc>
          <w:tcPr>
            <w:tcW w:w="1553" w:type="dxa"/>
            <w:shd w:val="clear" w:color="auto" w:fill="D5DCE4" w:themeFill="text2" w:themeFillTint="33"/>
            <w:vAlign w:val="center"/>
          </w:tcPr>
          <w:p w14:paraId="5292BC94"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On site</w:t>
            </w:r>
          </w:p>
        </w:tc>
        <w:tc>
          <w:tcPr>
            <w:tcW w:w="1562" w:type="dxa"/>
            <w:shd w:val="clear" w:color="auto" w:fill="D5DCE4" w:themeFill="text2" w:themeFillTint="33"/>
            <w:vAlign w:val="center"/>
          </w:tcPr>
          <w:p w14:paraId="62594870"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Remote</w:t>
            </w:r>
          </w:p>
        </w:tc>
      </w:tr>
      <w:tr w:rsidR="00DD61C9" w:rsidRPr="002E74C7" w14:paraId="0E493E72" w14:textId="77777777" w:rsidTr="007E7D2A">
        <w:tc>
          <w:tcPr>
            <w:tcW w:w="6207" w:type="dxa"/>
            <w:shd w:val="clear" w:color="auto" w:fill="auto"/>
            <w:vAlign w:val="center"/>
          </w:tcPr>
          <w:p w14:paraId="3959FEDD"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Completion of monitoring activities</w:t>
            </w:r>
          </w:p>
        </w:tc>
        <w:tc>
          <w:tcPr>
            <w:tcW w:w="1553" w:type="dxa"/>
            <w:shd w:val="clear" w:color="auto" w:fill="auto"/>
            <w:vAlign w:val="center"/>
          </w:tcPr>
          <w:p w14:paraId="4C93476A" w14:textId="77777777" w:rsidR="00DD61C9" w:rsidRPr="002E74C7" w:rsidRDefault="00DD61C9" w:rsidP="007E7D2A">
            <w:pPr>
              <w:jc w:val="center"/>
              <w:rPr>
                <w:rFonts w:ascii="Source Sans 3 Light" w:hAnsi="Source Sans 3 Light" w:cstheme="minorHAnsi"/>
              </w:rPr>
            </w:pPr>
          </w:p>
        </w:tc>
        <w:tc>
          <w:tcPr>
            <w:tcW w:w="1562" w:type="dxa"/>
            <w:shd w:val="clear" w:color="auto" w:fill="auto"/>
            <w:vAlign w:val="center"/>
          </w:tcPr>
          <w:p w14:paraId="49279343" w14:textId="77777777" w:rsidR="00DD61C9" w:rsidRPr="002E74C7" w:rsidRDefault="00DD61C9" w:rsidP="007E7D2A">
            <w:pPr>
              <w:jc w:val="center"/>
              <w:rPr>
                <w:rFonts w:ascii="Source Sans 3 Light" w:hAnsi="Source Sans 3 Light" w:cstheme="minorHAnsi"/>
              </w:rPr>
            </w:pPr>
          </w:p>
        </w:tc>
      </w:tr>
      <w:tr w:rsidR="00DD61C9" w:rsidRPr="002E74C7" w14:paraId="6C713893" w14:textId="77777777" w:rsidTr="007E7D2A">
        <w:tc>
          <w:tcPr>
            <w:tcW w:w="9322" w:type="dxa"/>
            <w:gridSpan w:val="3"/>
            <w:shd w:val="clear" w:color="auto" w:fill="F2F2F2" w:themeFill="background1" w:themeFillShade="F2"/>
            <w:vAlign w:val="center"/>
          </w:tcPr>
          <w:p w14:paraId="2AED4B5F" w14:textId="77777777" w:rsidR="00DD61C9" w:rsidRPr="002E74C7" w:rsidRDefault="00DD61C9" w:rsidP="007E7D2A">
            <w:pPr>
              <w:rPr>
                <w:rFonts w:ascii="Source Sans 3 Light" w:eastAsia="MS Gothic" w:hAnsi="Source Sans 3 Light" w:cstheme="minorHAnsi"/>
                <w:bCs/>
              </w:rPr>
            </w:pPr>
            <w:r w:rsidRPr="002E74C7">
              <w:rPr>
                <w:rFonts w:ascii="Source Sans 3 Light" w:eastAsia="MS Gothic" w:hAnsi="Source Sans 3 Light" w:cstheme="minorHAnsi"/>
                <w:bCs/>
              </w:rPr>
              <w:t>Detail activities to be performed (delete/modify as required)</w:t>
            </w:r>
          </w:p>
        </w:tc>
      </w:tr>
      <w:tr w:rsidR="00DD61C9" w:rsidRPr="002E74C7" w14:paraId="3E702FF8" w14:textId="77777777" w:rsidTr="007E7D2A">
        <w:tc>
          <w:tcPr>
            <w:tcW w:w="9322" w:type="dxa"/>
            <w:gridSpan w:val="3"/>
            <w:shd w:val="clear" w:color="auto" w:fill="auto"/>
            <w:vAlign w:val="center"/>
          </w:tcPr>
          <w:p w14:paraId="4E946107" w14:textId="77777777" w:rsidR="00DD61C9" w:rsidRPr="002E74C7" w:rsidRDefault="00DD61C9" w:rsidP="007E7D2A">
            <w:pPr>
              <w:rPr>
                <w:rFonts w:ascii="Source Sans 3 Light" w:eastAsia="MS Gothic" w:hAnsi="Source Sans 3 Light" w:cstheme="minorHAnsi"/>
                <w:b/>
                <w:bCs/>
                <w:color w:val="00B050"/>
              </w:rPr>
            </w:pPr>
          </w:p>
          <w:p w14:paraId="2D5B2CAD" w14:textId="77777777" w:rsidR="00DD61C9" w:rsidRPr="002E74C7" w:rsidRDefault="00DD61C9" w:rsidP="007E7D2A">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Reduced level of monitoring</w:t>
            </w:r>
          </w:p>
          <w:p w14:paraId="1DCDA83D" w14:textId="77777777" w:rsidR="00DD61C9" w:rsidRPr="002E74C7" w:rsidRDefault="00DD61C9" w:rsidP="007E7D2A">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Remote:</w:t>
            </w:r>
          </w:p>
          <w:p w14:paraId="75BBF942"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Study team will receive training in the sponsor’s SOPs and conducting a study to GCP and study protocol as required.</w:t>
            </w:r>
          </w:p>
          <w:p w14:paraId="475655A8" w14:textId="77777777" w:rsidR="00DD61C9" w:rsidRPr="002E74C7" w:rsidRDefault="00DD61C9" w:rsidP="00DD61C9">
            <w:pPr>
              <w:pStyle w:val="ListParagraph"/>
              <w:numPr>
                <w:ilvl w:val="0"/>
                <w:numId w:val="4"/>
              </w:numPr>
              <w:contextualSpacing/>
              <w:rPr>
                <w:rFonts w:ascii="Source Sans 3 Light" w:hAnsi="Source Sans 3 Light" w:cstheme="minorHAnsi"/>
                <w:color w:val="00B050"/>
                <w:sz w:val="24"/>
              </w:rPr>
            </w:pPr>
            <w:r w:rsidRPr="002E74C7">
              <w:rPr>
                <w:rFonts w:ascii="Source Sans 3 Light" w:hAnsi="Source Sans 3 Light" w:cstheme="minorHAnsi"/>
                <w:color w:val="00B050"/>
                <w:sz w:val="24"/>
              </w:rPr>
              <w:t>Access to eCRF will not be given to an individual without prior completion of study specific and Sponsor’s SOP training.</w:t>
            </w:r>
          </w:p>
          <w:p w14:paraId="5620F176" w14:textId="77777777" w:rsidR="00DD61C9" w:rsidRPr="002E74C7" w:rsidRDefault="00DD61C9" w:rsidP="007E7D2A">
            <w:pPr>
              <w:rPr>
                <w:rFonts w:ascii="Source Sans 3 Light" w:eastAsia="MS Gothic" w:hAnsi="Source Sans 3 Light" w:cstheme="minorHAnsi"/>
                <w:bCs/>
                <w:color w:val="FF0000"/>
              </w:rPr>
            </w:pPr>
          </w:p>
          <w:p w14:paraId="48DC1721" w14:textId="77777777" w:rsidR="00DD61C9" w:rsidRPr="002E74C7" w:rsidRDefault="00DD61C9" w:rsidP="007E7D2A">
            <w:pPr>
              <w:rPr>
                <w:rFonts w:ascii="Source Sans 3 Light" w:eastAsia="MS Gothic" w:hAnsi="Source Sans 3 Light" w:cstheme="minorHAnsi"/>
                <w:bCs/>
                <w:color w:val="FF0000"/>
              </w:rPr>
            </w:pPr>
          </w:p>
        </w:tc>
      </w:tr>
      <w:tr w:rsidR="00DD61C9" w:rsidRPr="002E74C7" w14:paraId="2781127F" w14:textId="77777777" w:rsidTr="007E7D2A">
        <w:tc>
          <w:tcPr>
            <w:tcW w:w="9322" w:type="dxa"/>
            <w:gridSpan w:val="3"/>
            <w:shd w:val="clear" w:color="auto" w:fill="auto"/>
            <w:vAlign w:val="center"/>
          </w:tcPr>
          <w:p w14:paraId="70ED14E8" w14:textId="77777777" w:rsidR="00DD61C9" w:rsidRPr="002E74C7" w:rsidRDefault="00DD61C9" w:rsidP="007E7D2A">
            <w:pPr>
              <w:rPr>
                <w:rFonts w:ascii="Source Sans 3 Light" w:eastAsia="MS Gothic" w:hAnsi="Source Sans 3 Light" w:cstheme="minorHAnsi"/>
                <w:b/>
                <w:bCs/>
                <w:color w:val="0070C0"/>
              </w:rPr>
            </w:pPr>
          </w:p>
          <w:p w14:paraId="524803FD"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Regular level of monitoring</w:t>
            </w:r>
          </w:p>
          <w:p w14:paraId="2FCDD68E"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Remote:</w:t>
            </w:r>
          </w:p>
          <w:p w14:paraId="06ACD0AB"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Study team will receive training in the sponsor’s SOPs and conducting a study to GCP and study protocol as required.</w:t>
            </w:r>
          </w:p>
          <w:p w14:paraId="2ECDE3C0" w14:textId="77777777" w:rsidR="00DD61C9" w:rsidRPr="002E74C7" w:rsidRDefault="00DD61C9" w:rsidP="00DD61C9">
            <w:pPr>
              <w:pStyle w:val="ListParagraph"/>
              <w:numPr>
                <w:ilvl w:val="0"/>
                <w:numId w:val="4"/>
              </w:numPr>
              <w:contextualSpacing/>
              <w:rPr>
                <w:rFonts w:ascii="Source Sans 3 Light" w:hAnsi="Source Sans 3 Light" w:cstheme="minorHAnsi"/>
                <w:color w:val="0070C0"/>
                <w:sz w:val="24"/>
              </w:rPr>
            </w:pPr>
            <w:r w:rsidRPr="002E74C7">
              <w:rPr>
                <w:rFonts w:ascii="Source Sans 3 Light" w:hAnsi="Source Sans 3 Light" w:cstheme="minorHAnsi"/>
                <w:color w:val="0070C0"/>
                <w:sz w:val="24"/>
              </w:rPr>
              <w:t>Access to eCRF will not be given to an individual without prior completion of study specific and Sponsor’s SOP training.</w:t>
            </w:r>
          </w:p>
          <w:p w14:paraId="2BA6F5FF" w14:textId="77777777" w:rsidR="00DD61C9" w:rsidRPr="002E74C7" w:rsidRDefault="00DD61C9" w:rsidP="007E7D2A">
            <w:pPr>
              <w:rPr>
                <w:rFonts w:ascii="Source Sans 3 Light" w:eastAsia="MS Gothic" w:hAnsi="Source Sans 3 Light" w:cstheme="minorHAnsi"/>
                <w:bCs/>
                <w:color w:val="0070C0"/>
              </w:rPr>
            </w:pPr>
          </w:p>
          <w:p w14:paraId="3F3808C9"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Onsite:</w:t>
            </w:r>
          </w:p>
          <w:p w14:paraId="63B5D5FE"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Onsite monitoring</w:t>
            </w:r>
          </w:p>
          <w:p w14:paraId="51DF5C58"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 xml:space="preserve">Additional training needs will be reviewed </w:t>
            </w:r>
            <w:proofErr w:type="gramStart"/>
            <w:r w:rsidRPr="002E74C7">
              <w:rPr>
                <w:rFonts w:ascii="Source Sans 3 Light" w:eastAsia="MS Gothic" w:hAnsi="Source Sans 3 Light" w:cstheme="minorHAnsi"/>
                <w:bCs/>
                <w:color w:val="0070C0"/>
                <w:sz w:val="24"/>
              </w:rPr>
              <w:t>during the course of</w:t>
            </w:r>
            <w:proofErr w:type="gramEnd"/>
            <w:r w:rsidRPr="002E74C7">
              <w:rPr>
                <w:rFonts w:ascii="Source Sans 3 Light" w:eastAsia="MS Gothic" w:hAnsi="Source Sans 3 Light" w:cstheme="minorHAnsi"/>
                <w:bCs/>
                <w:color w:val="0070C0"/>
                <w:sz w:val="24"/>
              </w:rPr>
              <w:t xml:space="preserve"> routine monitoring and additional training will be provided to the study team as necessary.</w:t>
            </w:r>
          </w:p>
          <w:p w14:paraId="00E68B77" w14:textId="77777777" w:rsidR="00DD61C9" w:rsidRPr="002E74C7" w:rsidRDefault="00DD61C9" w:rsidP="007E7D2A">
            <w:pPr>
              <w:rPr>
                <w:rFonts w:ascii="Source Sans 3 Light" w:eastAsia="MS Gothic" w:hAnsi="Source Sans 3 Light" w:cstheme="minorHAnsi"/>
                <w:bCs/>
                <w:color w:val="FF0000"/>
              </w:rPr>
            </w:pPr>
          </w:p>
        </w:tc>
      </w:tr>
      <w:tr w:rsidR="00DD61C9" w:rsidRPr="002E74C7" w14:paraId="1486BEA3" w14:textId="77777777" w:rsidTr="007E7D2A">
        <w:tc>
          <w:tcPr>
            <w:tcW w:w="9322" w:type="dxa"/>
            <w:gridSpan w:val="3"/>
            <w:shd w:val="clear" w:color="auto" w:fill="auto"/>
            <w:vAlign w:val="center"/>
          </w:tcPr>
          <w:p w14:paraId="1DAF69CE" w14:textId="77777777" w:rsidR="00DD61C9" w:rsidRPr="002E74C7" w:rsidRDefault="00DD61C9" w:rsidP="007E7D2A">
            <w:pPr>
              <w:rPr>
                <w:rFonts w:ascii="Source Sans 3 Light" w:eastAsia="MS Gothic" w:hAnsi="Source Sans 3 Light" w:cstheme="minorHAnsi"/>
                <w:b/>
                <w:bCs/>
                <w:color w:val="FF0000"/>
              </w:rPr>
            </w:pPr>
          </w:p>
          <w:p w14:paraId="6D7AD6BE"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Increased level of monitoring</w:t>
            </w:r>
          </w:p>
          <w:p w14:paraId="1C8D237C"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Remote:</w:t>
            </w:r>
          </w:p>
          <w:p w14:paraId="6D970FDB"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Study team will receive training in the sponsor’s SOPs and conducting a study to GCP and study protocol as required.</w:t>
            </w:r>
          </w:p>
          <w:p w14:paraId="57482D28" w14:textId="77777777" w:rsidR="00DD61C9" w:rsidRPr="002E74C7" w:rsidRDefault="00DD61C9" w:rsidP="00DD61C9">
            <w:pPr>
              <w:pStyle w:val="ListParagraph"/>
              <w:numPr>
                <w:ilvl w:val="0"/>
                <w:numId w:val="4"/>
              </w:numPr>
              <w:contextualSpacing/>
              <w:rPr>
                <w:rFonts w:ascii="Source Sans 3 Light" w:hAnsi="Source Sans 3 Light" w:cstheme="minorHAnsi"/>
                <w:color w:val="FF0000"/>
                <w:sz w:val="24"/>
              </w:rPr>
            </w:pPr>
            <w:r w:rsidRPr="002E74C7">
              <w:rPr>
                <w:rFonts w:ascii="Source Sans 3 Light" w:hAnsi="Source Sans 3 Light" w:cstheme="minorHAnsi"/>
                <w:color w:val="FF0000"/>
                <w:sz w:val="24"/>
              </w:rPr>
              <w:t>Access to eCRF will not be given to an individual without prior completion of study specific and Sponsor’s SOP training.</w:t>
            </w:r>
          </w:p>
          <w:p w14:paraId="06F94741" w14:textId="77777777" w:rsidR="00DD61C9" w:rsidRPr="002E74C7" w:rsidRDefault="00DD61C9" w:rsidP="007E7D2A">
            <w:pPr>
              <w:pStyle w:val="ListParagraph"/>
              <w:rPr>
                <w:rFonts w:ascii="Source Sans 3 Light" w:eastAsia="MS Gothic" w:hAnsi="Source Sans 3 Light" w:cstheme="minorHAnsi"/>
                <w:bCs/>
                <w:color w:val="FF0000"/>
                <w:sz w:val="24"/>
              </w:rPr>
            </w:pPr>
          </w:p>
          <w:p w14:paraId="242F356C"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Onsite:</w:t>
            </w:r>
          </w:p>
          <w:p w14:paraId="42213B8A"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Onsite monitoring</w:t>
            </w:r>
          </w:p>
          <w:p w14:paraId="0FF5E5AB" w14:textId="77777777" w:rsidR="00DD61C9" w:rsidRPr="002E74C7" w:rsidRDefault="00DD61C9" w:rsidP="007E7D2A">
            <w:pPr>
              <w:pStyle w:val="ListParagraph"/>
              <w:ind w:left="1440"/>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 xml:space="preserve">Additional training needs will be reviewed </w:t>
            </w:r>
            <w:proofErr w:type="gramStart"/>
            <w:r w:rsidRPr="002E74C7">
              <w:rPr>
                <w:rFonts w:ascii="Source Sans 3 Light" w:eastAsia="MS Gothic" w:hAnsi="Source Sans 3 Light" w:cstheme="minorHAnsi"/>
                <w:bCs/>
                <w:color w:val="FF0000"/>
                <w:sz w:val="24"/>
              </w:rPr>
              <w:t>during the course of</w:t>
            </w:r>
            <w:proofErr w:type="gramEnd"/>
            <w:r w:rsidRPr="002E74C7">
              <w:rPr>
                <w:rFonts w:ascii="Source Sans 3 Light" w:eastAsia="MS Gothic" w:hAnsi="Source Sans 3 Light" w:cstheme="minorHAnsi"/>
                <w:bCs/>
                <w:color w:val="FF0000"/>
                <w:sz w:val="24"/>
              </w:rPr>
              <w:t xml:space="preserve"> routine monitoring and additional training will be provided to the study team as necessary.</w:t>
            </w:r>
          </w:p>
          <w:p w14:paraId="67787E00" w14:textId="77777777" w:rsidR="00DD61C9" w:rsidRPr="002E74C7" w:rsidRDefault="00DD61C9" w:rsidP="007E7D2A">
            <w:pPr>
              <w:pStyle w:val="ListParagraph"/>
              <w:ind w:left="1440"/>
              <w:rPr>
                <w:rFonts w:ascii="Source Sans 3 Light" w:eastAsia="MS Gothic" w:hAnsi="Source Sans 3 Light" w:cstheme="minorHAnsi"/>
                <w:bCs/>
                <w:color w:val="FF0000"/>
                <w:sz w:val="24"/>
              </w:rPr>
            </w:pPr>
          </w:p>
        </w:tc>
      </w:tr>
      <w:tr w:rsidR="00DD61C9" w:rsidRPr="002E74C7" w14:paraId="3F2612E2" w14:textId="77777777" w:rsidTr="007E7D2A">
        <w:tc>
          <w:tcPr>
            <w:tcW w:w="6207" w:type="dxa"/>
            <w:shd w:val="clear" w:color="auto" w:fill="D5DCE4" w:themeFill="text2" w:themeFillTint="33"/>
            <w:vAlign w:val="center"/>
          </w:tcPr>
          <w:p w14:paraId="104C37A1" w14:textId="77777777" w:rsidR="00DD61C9" w:rsidRPr="002E74C7" w:rsidRDefault="00DD61C9" w:rsidP="007E7D2A">
            <w:pPr>
              <w:rPr>
                <w:rFonts w:ascii="Source Sans 3 Light" w:eastAsia="MS Gothic" w:hAnsi="Source Sans 3 Light" w:cstheme="minorHAnsi"/>
                <w:bCs/>
              </w:rPr>
            </w:pPr>
            <w:r w:rsidRPr="002E74C7">
              <w:rPr>
                <w:rFonts w:ascii="Source Sans 3 Light" w:hAnsi="Source Sans 3 Light" w:cstheme="minorHAnsi"/>
              </w:rPr>
              <w:t xml:space="preserve">Recruitment Reporting                                              </w:t>
            </w:r>
            <w:proofErr w:type="gramStart"/>
            <w:r w:rsidRPr="002E74C7">
              <w:rPr>
                <w:rFonts w:ascii="Source Sans 3 Light" w:hAnsi="Source Sans 3 Light" w:cstheme="minorHAnsi"/>
              </w:rPr>
              <w:t xml:space="preserve">   (</w:t>
            </w:r>
            <w:proofErr w:type="gramEnd"/>
            <w:r w:rsidRPr="002E74C7">
              <w:rPr>
                <w:rFonts w:ascii="Source Sans 3 Light" w:hAnsi="Source Sans 3 Light" w:cstheme="minorHAnsi"/>
              </w:rPr>
              <w:sym w:font="Wingdings" w:char="F0FC"/>
            </w:r>
            <w:r w:rsidRPr="002E74C7">
              <w:rPr>
                <w:rFonts w:ascii="Source Sans 3 Light" w:hAnsi="Source Sans 3 Light" w:cstheme="minorHAnsi"/>
              </w:rPr>
              <w:t>)</w:t>
            </w:r>
          </w:p>
        </w:tc>
        <w:tc>
          <w:tcPr>
            <w:tcW w:w="1553" w:type="dxa"/>
            <w:shd w:val="clear" w:color="auto" w:fill="D5DCE4" w:themeFill="text2" w:themeFillTint="33"/>
            <w:vAlign w:val="center"/>
          </w:tcPr>
          <w:p w14:paraId="56FEC8BE"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On site</w:t>
            </w:r>
          </w:p>
        </w:tc>
        <w:tc>
          <w:tcPr>
            <w:tcW w:w="1562" w:type="dxa"/>
            <w:shd w:val="clear" w:color="auto" w:fill="D5DCE4" w:themeFill="text2" w:themeFillTint="33"/>
            <w:vAlign w:val="center"/>
          </w:tcPr>
          <w:p w14:paraId="07681624"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Remote</w:t>
            </w:r>
          </w:p>
        </w:tc>
      </w:tr>
      <w:tr w:rsidR="00DD61C9" w:rsidRPr="002E74C7" w14:paraId="2576A18C" w14:textId="77777777" w:rsidTr="007E7D2A">
        <w:tc>
          <w:tcPr>
            <w:tcW w:w="6207" w:type="dxa"/>
            <w:shd w:val="clear" w:color="auto" w:fill="auto"/>
            <w:vAlign w:val="center"/>
          </w:tcPr>
          <w:p w14:paraId="32AF3D99"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Completion of monitoring activities</w:t>
            </w:r>
          </w:p>
        </w:tc>
        <w:tc>
          <w:tcPr>
            <w:tcW w:w="1553" w:type="dxa"/>
            <w:shd w:val="clear" w:color="auto" w:fill="auto"/>
            <w:vAlign w:val="center"/>
          </w:tcPr>
          <w:p w14:paraId="07DAD3BA" w14:textId="77777777" w:rsidR="00DD61C9" w:rsidRPr="002E74C7" w:rsidRDefault="00DD61C9" w:rsidP="007E7D2A">
            <w:pPr>
              <w:jc w:val="center"/>
              <w:rPr>
                <w:rFonts w:ascii="Source Sans 3 Light" w:hAnsi="Source Sans 3 Light" w:cstheme="minorHAnsi"/>
              </w:rPr>
            </w:pPr>
          </w:p>
        </w:tc>
        <w:tc>
          <w:tcPr>
            <w:tcW w:w="1562" w:type="dxa"/>
            <w:shd w:val="clear" w:color="auto" w:fill="auto"/>
            <w:vAlign w:val="center"/>
          </w:tcPr>
          <w:p w14:paraId="70F9426F" w14:textId="77777777" w:rsidR="00DD61C9" w:rsidRPr="002E74C7" w:rsidRDefault="00DD61C9" w:rsidP="007E7D2A">
            <w:pPr>
              <w:jc w:val="center"/>
              <w:rPr>
                <w:rFonts w:ascii="Source Sans 3 Light" w:hAnsi="Source Sans 3 Light" w:cstheme="minorHAnsi"/>
              </w:rPr>
            </w:pPr>
          </w:p>
        </w:tc>
      </w:tr>
      <w:tr w:rsidR="00DD61C9" w:rsidRPr="002E74C7" w14:paraId="19B1944A" w14:textId="77777777" w:rsidTr="007E7D2A">
        <w:tc>
          <w:tcPr>
            <w:tcW w:w="9322" w:type="dxa"/>
            <w:gridSpan w:val="3"/>
            <w:shd w:val="clear" w:color="auto" w:fill="F2F2F2" w:themeFill="background1" w:themeFillShade="F2"/>
            <w:vAlign w:val="center"/>
          </w:tcPr>
          <w:p w14:paraId="53205033" w14:textId="77777777" w:rsidR="00DD61C9" w:rsidRPr="002E74C7" w:rsidRDefault="00DD61C9" w:rsidP="007E7D2A">
            <w:pPr>
              <w:rPr>
                <w:rFonts w:ascii="Source Sans 3 Light" w:eastAsia="MS Gothic" w:hAnsi="Source Sans 3 Light" w:cstheme="minorHAnsi"/>
                <w:bCs/>
              </w:rPr>
            </w:pPr>
            <w:r w:rsidRPr="002E74C7">
              <w:rPr>
                <w:rFonts w:ascii="Source Sans 3 Light" w:eastAsia="MS Gothic" w:hAnsi="Source Sans 3 Light" w:cstheme="minorHAnsi"/>
                <w:bCs/>
              </w:rPr>
              <w:t>Detail activities to be performed (delete/modify as required)</w:t>
            </w:r>
          </w:p>
        </w:tc>
      </w:tr>
      <w:tr w:rsidR="00DD61C9" w:rsidRPr="002E74C7" w14:paraId="4C139BA0" w14:textId="77777777" w:rsidTr="007E7D2A">
        <w:tc>
          <w:tcPr>
            <w:tcW w:w="9322" w:type="dxa"/>
            <w:gridSpan w:val="3"/>
            <w:shd w:val="clear" w:color="auto" w:fill="auto"/>
            <w:vAlign w:val="center"/>
          </w:tcPr>
          <w:p w14:paraId="4C92939A" w14:textId="77777777" w:rsidR="00DD61C9" w:rsidRPr="002E74C7" w:rsidRDefault="00DD61C9" w:rsidP="007E7D2A">
            <w:pPr>
              <w:rPr>
                <w:rFonts w:ascii="Source Sans 3 Light" w:eastAsia="MS Gothic" w:hAnsi="Source Sans 3 Light" w:cstheme="minorHAnsi"/>
                <w:b/>
                <w:bCs/>
                <w:color w:val="00B050"/>
              </w:rPr>
            </w:pPr>
          </w:p>
          <w:p w14:paraId="2E35680B" w14:textId="77777777" w:rsidR="00DD61C9" w:rsidRPr="002E74C7" w:rsidRDefault="00DD61C9" w:rsidP="007E7D2A">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Reduced level of monitoring</w:t>
            </w:r>
          </w:p>
          <w:p w14:paraId="51E53374" w14:textId="77777777" w:rsidR="00DD61C9" w:rsidRPr="002E74C7" w:rsidRDefault="00DD61C9" w:rsidP="007E7D2A">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Remote:</w:t>
            </w:r>
          </w:p>
          <w:p w14:paraId="60F3D197"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Levels of recruitment discussed between the study team and the sponsor as necessary.</w:t>
            </w:r>
          </w:p>
          <w:p w14:paraId="04BC6FA4" w14:textId="77777777" w:rsidR="00DD61C9" w:rsidRPr="002E74C7" w:rsidRDefault="00DD61C9" w:rsidP="007E7D2A">
            <w:pPr>
              <w:rPr>
                <w:rFonts w:ascii="Source Sans 3 Light" w:eastAsia="MS Gothic" w:hAnsi="Source Sans 3 Light" w:cstheme="minorHAnsi"/>
                <w:bCs/>
                <w:color w:val="FF0000"/>
              </w:rPr>
            </w:pPr>
          </w:p>
        </w:tc>
      </w:tr>
      <w:tr w:rsidR="00DD61C9" w:rsidRPr="002E74C7" w14:paraId="09072D0A" w14:textId="77777777" w:rsidTr="007E7D2A">
        <w:tc>
          <w:tcPr>
            <w:tcW w:w="9322" w:type="dxa"/>
            <w:gridSpan w:val="3"/>
            <w:shd w:val="clear" w:color="auto" w:fill="auto"/>
            <w:vAlign w:val="center"/>
          </w:tcPr>
          <w:p w14:paraId="27463A0B" w14:textId="77777777" w:rsidR="00DD61C9" w:rsidRPr="002E74C7" w:rsidRDefault="00DD61C9" w:rsidP="007E7D2A">
            <w:pPr>
              <w:rPr>
                <w:rFonts w:ascii="Source Sans 3 Light" w:eastAsia="MS Gothic" w:hAnsi="Source Sans 3 Light" w:cstheme="minorHAnsi"/>
                <w:b/>
                <w:bCs/>
                <w:color w:val="0070C0"/>
              </w:rPr>
            </w:pPr>
          </w:p>
          <w:p w14:paraId="4C2D8792"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Regular level of monitoring</w:t>
            </w:r>
          </w:p>
          <w:p w14:paraId="09B6C223"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Remote:</w:t>
            </w:r>
          </w:p>
          <w:p w14:paraId="434260E0"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Levels of recruitment discussed between the study team and the sponsor as necessary.</w:t>
            </w:r>
          </w:p>
          <w:p w14:paraId="648B5900" w14:textId="77777777" w:rsidR="00DD61C9" w:rsidRPr="002E74C7" w:rsidRDefault="00DD61C9" w:rsidP="007E7D2A">
            <w:pPr>
              <w:rPr>
                <w:rFonts w:ascii="Source Sans 3 Light" w:eastAsia="MS Gothic" w:hAnsi="Source Sans 3 Light" w:cstheme="minorHAnsi"/>
                <w:bCs/>
                <w:color w:val="0070C0"/>
              </w:rPr>
            </w:pPr>
          </w:p>
          <w:p w14:paraId="50E236DB"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Onsite:</w:t>
            </w:r>
          </w:p>
          <w:p w14:paraId="115F51F1"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Onsite monitoring</w:t>
            </w:r>
          </w:p>
          <w:p w14:paraId="10D750FD"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Screening and pre-screening logs will be checked during monitoring visits.</w:t>
            </w:r>
          </w:p>
          <w:p w14:paraId="2F4AA37F"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Recruitment will be recorded and discussed during any monitoring visits.</w:t>
            </w:r>
          </w:p>
          <w:p w14:paraId="5D6F11B5" w14:textId="77777777" w:rsidR="00DD61C9" w:rsidRPr="002E74C7" w:rsidRDefault="00DD61C9" w:rsidP="007E7D2A">
            <w:pPr>
              <w:pStyle w:val="ListParagraph"/>
              <w:ind w:left="1440"/>
              <w:rPr>
                <w:rFonts w:ascii="Source Sans 3 Light" w:eastAsia="MS Gothic" w:hAnsi="Source Sans 3 Light" w:cstheme="minorHAnsi"/>
                <w:bCs/>
                <w:color w:val="FF0000"/>
                <w:sz w:val="24"/>
              </w:rPr>
            </w:pPr>
          </w:p>
        </w:tc>
      </w:tr>
      <w:tr w:rsidR="00DD61C9" w:rsidRPr="002E74C7" w14:paraId="1B9BBFB7" w14:textId="77777777" w:rsidTr="007E7D2A">
        <w:tc>
          <w:tcPr>
            <w:tcW w:w="9322" w:type="dxa"/>
            <w:gridSpan w:val="3"/>
            <w:shd w:val="clear" w:color="auto" w:fill="auto"/>
            <w:vAlign w:val="center"/>
          </w:tcPr>
          <w:p w14:paraId="73579BC4" w14:textId="77777777" w:rsidR="00DD61C9" w:rsidRPr="002E74C7" w:rsidRDefault="00DD61C9" w:rsidP="007E7D2A">
            <w:pPr>
              <w:rPr>
                <w:rFonts w:ascii="Source Sans 3 Light" w:eastAsia="MS Gothic" w:hAnsi="Source Sans 3 Light" w:cstheme="minorHAnsi"/>
                <w:b/>
                <w:bCs/>
                <w:color w:val="FF0000"/>
              </w:rPr>
            </w:pPr>
          </w:p>
          <w:p w14:paraId="02FFA4D2"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Increased level of monitoring</w:t>
            </w:r>
          </w:p>
          <w:p w14:paraId="2462AE15"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Remote:</w:t>
            </w:r>
          </w:p>
          <w:p w14:paraId="78BD3265"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Levels of recruitment discussed between the study team and the sponsor as necessary.</w:t>
            </w:r>
          </w:p>
          <w:p w14:paraId="0D434A93" w14:textId="77777777" w:rsidR="00DD61C9" w:rsidRPr="002E74C7" w:rsidRDefault="00DD61C9" w:rsidP="007E7D2A">
            <w:pPr>
              <w:rPr>
                <w:rFonts w:ascii="Source Sans 3 Light" w:eastAsia="MS Gothic" w:hAnsi="Source Sans 3 Light" w:cstheme="minorHAnsi"/>
                <w:bCs/>
                <w:color w:val="FF0000"/>
              </w:rPr>
            </w:pPr>
          </w:p>
          <w:p w14:paraId="6990A2DF"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Onsite:</w:t>
            </w:r>
          </w:p>
          <w:p w14:paraId="6CC52B10"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Onsite monitoring</w:t>
            </w:r>
          </w:p>
          <w:p w14:paraId="6311EDC9"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Screening and pre-screening logs will be checked during monitoring visits.</w:t>
            </w:r>
          </w:p>
          <w:p w14:paraId="41DC244B"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lastRenderedPageBreak/>
              <w:t>Recruitment will be recorded and discussed during any monitoring visits.</w:t>
            </w:r>
          </w:p>
          <w:p w14:paraId="356916C8" w14:textId="77777777" w:rsidR="00DD61C9" w:rsidRPr="002E74C7" w:rsidRDefault="00DD61C9" w:rsidP="007E7D2A">
            <w:pPr>
              <w:pStyle w:val="ListParagraph"/>
              <w:ind w:left="1440"/>
              <w:rPr>
                <w:rFonts w:ascii="Source Sans 3 Light" w:eastAsia="MS Gothic" w:hAnsi="Source Sans 3 Light" w:cstheme="minorHAnsi"/>
                <w:bCs/>
                <w:color w:val="FF0000"/>
                <w:sz w:val="24"/>
              </w:rPr>
            </w:pPr>
          </w:p>
        </w:tc>
      </w:tr>
      <w:tr w:rsidR="00DD61C9" w:rsidRPr="002E74C7" w14:paraId="46102CBA" w14:textId="77777777" w:rsidTr="007E7D2A">
        <w:tc>
          <w:tcPr>
            <w:tcW w:w="6207" w:type="dxa"/>
            <w:shd w:val="clear" w:color="auto" w:fill="D5DCE4" w:themeFill="text2" w:themeFillTint="33"/>
            <w:vAlign w:val="center"/>
          </w:tcPr>
          <w:p w14:paraId="411686C7" w14:textId="77777777" w:rsidR="00DD61C9" w:rsidRPr="002E74C7" w:rsidRDefault="00DD61C9" w:rsidP="007E7D2A">
            <w:pPr>
              <w:rPr>
                <w:rFonts w:ascii="Source Sans 3 Light" w:eastAsia="MS Gothic" w:hAnsi="Source Sans 3 Light" w:cstheme="minorHAnsi"/>
                <w:bCs/>
              </w:rPr>
            </w:pPr>
            <w:r w:rsidRPr="002E74C7">
              <w:rPr>
                <w:rFonts w:ascii="Source Sans 3 Light" w:hAnsi="Source Sans 3 Light" w:cstheme="minorHAnsi"/>
              </w:rPr>
              <w:lastRenderedPageBreak/>
              <w:t xml:space="preserve">Facilities &amp; Resources                                               </w:t>
            </w:r>
            <w:proofErr w:type="gramStart"/>
            <w:r w:rsidRPr="002E74C7">
              <w:rPr>
                <w:rFonts w:ascii="Source Sans 3 Light" w:hAnsi="Source Sans 3 Light" w:cstheme="minorHAnsi"/>
              </w:rPr>
              <w:t xml:space="preserve">   (</w:t>
            </w:r>
            <w:proofErr w:type="gramEnd"/>
            <w:r w:rsidRPr="002E74C7">
              <w:rPr>
                <w:rFonts w:ascii="Source Sans 3 Light" w:hAnsi="Source Sans 3 Light" w:cstheme="minorHAnsi"/>
              </w:rPr>
              <w:sym w:font="Wingdings" w:char="F0FC"/>
            </w:r>
            <w:r w:rsidRPr="002E74C7">
              <w:rPr>
                <w:rFonts w:ascii="Source Sans 3 Light" w:hAnsi="Source Sans 3 Light" w:cstheme="minorHAnsi"/>
              </w:rPr>
              <w:t>)</w:t>
            </w:r>
          </w:p>
        </w:tc>
        <w:tc>
          <w:tcPr>
            <w:tcW w:w="1553" w:type="dxa"/>
            <w:shd w:val="clear" w:color="auto" w:fill="D5DCE4" w:themeFill="text2" w:themeFillTint="33"/>
            <w:vAlign w:val="center"/>
          </w:tcPr>
          <w:p w14:paraId="183D5C15"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On site</w:t>
            </w:r>
          </w:p>
        </w:tc>
        <w:tc>
          <w:tcPr>
            <w:tcW w:w="1562" w:type="dxa"/>
            <w:shd w:val="clear" w:color="auto" w:fill="D5DCE4" w:themeFill="text2" w:themeFillTint="33"/>
            <w:vAlign w:val="center"/>
          </w:tcPr>
          <w:p w14:paraId="050258AA"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Remote</w:t>
            </w:r>
          </w:p>
        </w:tc>
      </w:tr>
      <w:tr w:rsidR="00DD61C9" w:rsidRPr="002E74C7" w14:paraId="4ED4D974" w14:textId="77777777" w:rsidTr="007E7D2A">
        <w:tc>
          <w:tcPr>
            <w:tcW w:w="6207" w:type="dxa"/>
            <w:shd w:val="clear" w:color="auto" w:fill="auto"/>
            <w:vAlign w:val="center"/>
          </w:tcPr>
          <w:p w14:paraId="7590B388"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Completion of monitoring activities</w:t>
            </w:r>
          </w:p>
        </w:tc>
        <w:tc>
          <w:tcPr>
            <w:tcW w:w="1553" w:type="dxa"/>
            <w:shd w:val="clear" w:color="auto" w:fill="auto"/>
            <w:vAlign w:val="center"/>
          </w:tcPr>
          <w:p w14:paraId="4B44720D" w14:textId="77777777" w:rsidR="00DD61C9" w:rsidRPr="002E74C7" w:rsidRDefault="00DD61C9" w:rsidP="007E7D2A">
            <w:pPr>
              <w:jc w:val="center"/>
              <w:rPr>
                <w:rFonts w:ascii="Source Sans 3 Light" w:hAnsi="Source Sans 3 Light" w:cstheme="minorHAnsi"/>
              </w:rPr>
            </w:pPr>
          </w:p>
        </w:tc>
        <w:tc>
          <w:tcPr>
            <w:tcW w:w="1562" w:type="dxa"/>
            <w:shd w:val="clear" w:color="auto" w:fill="auto"/>
            <w:vAlign w:val="center"/>
          </w:tcPr>
          <w:p w14:paraId="1BD82A20" w14:textId="77777777" w:rsidR="00DD61C9" w:rsidRPr="002E74C7" w:rsidRDefault="00DD61C9" w:rsidP="007E7D2A">
            <w:pPr>
              <w:jc w:val="center"/>
              <w:rPr>
                <w:rFonts w:ascii="Source Sans 3 Light" w:hAnsi="Source Sans 3 Light" w:cstheme="minorHAnsi"/>
              </w:rPr>
            </w:pPr>
          </w:p>
        </w:tc>
      </w:tr>
      <w:tr w:rsidR="00DD61C9" w:rsidRPr="002E74C7" w14:paraId="613ACAC0" w14:textId="77777777" w:rsidTr="007E7D2A">
        <w:tc>
          <w:tcPr>
            <w:tcW w:w="9322" w:type="dxa"/>
            <w:gridSpan w:val="3"/>
            <w:shd w:val="clear" w:color="auto" w:fill="F2F2F2" w:themeFill="background1" w:themeFillShade="F2"/>
            <w:vAlign w:val="center"/>
          </w:tcPr>
          <w:p w14:paraId="56A70A16" w14:textId="77777777" w:rsidR="00DD61C9" w:rsidRPr="002E74C7" w:rsidRDefault="00DD61C9" w:rsidP="007E7D2A">
            <w:pPr>
              <w:rPr>
                <w:rFonts w:ascii="Source Sans 3 Light" w:eastAsia="MS Gothic" w:hAnsi="Source Sans 3 Light" w:cstheme="minorHAnsi"/>
                <w:bCs/>
              </w:rPr>
            </w:pPr>
            <w:r w:rsidRPr="002E74C7">
              <w:rPr>
                <w:rFonts w:ascii="Source Sans 3 Light" w:eastAsia="MS Gothic" w:hAnsi="Source Sans 3 Light" w:cstheme="minorHAnsi"/>
                <w:bCs/>
              </w:rPr>
              <w:t>Detail activities to be performed (delete/modify as required)</w:t>
            </w:r>
          </w:p>
        </w:tc>
      </w:tr>
      <w:tr w:rsidR="00DD61C9" w:rsidRPr="002E74C7" w14:paraId="7AE1928B" w14:textId="77777777" w:rsidTr="007E7D2A">
        <w:trPr>
          <w:trHeight w:val="1215"/>
        </w:trPr>
        <w:tc>
          <w:tcPr>
            <w:tcW w:w="9322" w:type="dxa"/>
            <w:gridSpan w:val="3"/>
            <w:shd w:val="clear" w:color="auto" w:fill="auto"/>
            <w:vAlign w:val="center"/>
          </w:tcPr>
          <w:p w14:paraId="27812302" w14:textId="77777777" w:rsidR="00DD61C9" w:rsidRPr="002E74C7" w:rsidRDefault="00DD61C9" w:rsidP="007E7D2A">
            <w:pPr>
              <w:rPr>
                <w:rFonts w:ascii="Source Sans 3 Light" w:hAnsi="Source Sans 3 Light" w:cstheme="minorHAnsi"/>
                <w:color w:val="00B050"/>
              </w:rPr>
            </w:pPr>
          </w:p>
          <w:p w14:paraId="2028D5DA" w14:textId="77777777" w:rsidR="00DD61C9" w:rsidRPr="002E74C7" w:rsidRDefault="00DD61C9" w:rsidP="007E7D2A">
            <w:pPr>
              <w:rPr>
                <w:rFonts w:ascii="Source Sans 3 Light" w:hAnsi="Source Sans 3 Light" w:cstheme="minorHAnsi"/>
                <w:b/>
                <w:color w:val="00B050"/>
              </w:rPr>
            </w:pPr>
            <w:r w:rsidRPr="002E74C7">
              <w:rPr>
                <w:rFonts w:ascii="Source Sans 3 Light" w:hAnsi="Source Sans 3 Light" w:cstheme="minorHAnsi"/>
                <w:b/>
                <w:color w:val="00B050"/>
              </w:rPr>
              <w:t>Remote monitoring:</w:t>
            </w:r>
          </w:p>
          <w:p w14:paraId="59A0C2AB" w14:textId="77777777" w:rsidR="00DD61C9" w:rsidRPr="002E74C7" w:rsidRDefault="00DD61C9" w:rsidP="00DD61C9">
            <w:pPr>
              <w:pStyle w:val="ListParagraph"/>
              <w:numPr>
                <w:ilvl w:val="0"/>
                <w:numId w:val="6"/>
              </w:numPr>
              <w:contextualSpacing/>
              <w:rPr>
                <w:rFonts w:ascii="Source Sans 3 Light" w:hAnsi="Source Sans 3 Light" w:cstheme="minorHAnsi"/>
                <w:color w:val="00B050"/>
                <w:sz w:val="24"/>
              </w:rPr>
            </w:pPr>
            <w:r w:rsidRPr="002E74C7">
              <w:rPr>
                <w:rFonts w:ascii="Source Sans 3 Light" w:hAnsi="Source Sans 3 Light" w:cstheme="minorHAnsi"/>
                <w:color w:val="00B050"/>
                <w:sz w:val="24"/>
              </w:rPr>
              <w:t>Issues identified with facilities and resources which cannot be resolved by the trial management team will be escalated to the lead monitor and to the Sponsor representatives where required.</w:t>
            </w:r>
          </w:p>
          <w:p w14:paraId="0758F5FD" w14:textId="77777777" w:rsidR="00DD61C9" w:rsidRPr="002E74C7" w:rsidRDefault="00DD61C9" w:rsidP="007E7D2A">
            <w:pPr>
              <w:rPr>
                <w:rFonts w:ascii="Source Sans 3 Light" w:hAnsi="Source Sans 3 Light" w:cstheme="minorHAnsi"/>
              </w:rPr>
            </w:pPr>
          </w:p>
        </w:tc>
      </w:tr>
      <w:tr w:rsidR="00DD61C9" w:rsidRPr="002E74C7" w14:paraId="6BBEBF2E" w14:textId="77777777" w:rsidTr="007E7D2A">
        <w:trPr>
          <w:trHeight w:val="1215"/>
        </w:trPr>
        <w:tc>
          <w:tcPr>
            <w:tcW w:w="9322" w:type="dxa"/>
            <w:gridSpan w:val="3"/>
            <w:shd w:val="clear" w:color="auto" w:fill="auto"/>
            <w:vAlign w:val="center"/>
          </w:tcPr>
          <w:p w14:paraId="3ABFE212" w14:textId="77777777" w:rsidR="00DD61C9" w:rsidRPr="002E74C7" w:rsidRDefault="00DD61C9" w:rsidP="007E7D2A">
            <w:pPr>
              <w:rPr>
                <w:rFonts w:ascii="Source Sans 3 Light" w:hAnsi="Source Sans 3 Light" w:cstheme="minorHAnsi"/>
                <w:color w:val="0070C0"/>
              </w:rPr>
            </w:pPr>
          </w:p>
          <w:p w14:paraId="6E50A4E1" w14:textId="77777777" w:rsidR="00DD61C9" w:rsidRPr="002E74C7" w:rsidRDefault="00DD61C9" w:rsidP="007E7D2A">
            <w:pPr>
              <w:rPr>
                <w:rFonts w:ascii="Source Sans 3 Light" w:hAnsi="Source Sans 3 Light" w:cstheme="minorHAnsi"/>
                <w:b/>
                <w:color w:val="0070C0"/>
              </w:rPr>
            </w:pPr>
            <w:r w:rsidRPr="002E74C7">
              <w:rPr>
                <w:rFonts w:ascii="Source Sans 3 Light" w:hAnsi="Source Sans 3 Light" w:cstheme="minorHAnsi"/>
                <w:b/>
                <w:color w:val="0070C0"/>
              </w:rPr>
              <w:t>Onsite monitoring:</w:t>
            </w:r>
          </w:p>
          <w:p w14:paraId="26D22B80" w14:textId="77777777" w:rsidR="00DD61C9" w:rsidRPr="002E74C7" w:rsidRDefault="00DD61C9" w:rsidP="00DD61C9">
            <w:pPr>
              <w:pStyle w:val="ListParagraph"/>
              <w:numPr>
                <w:ilvl w:val="0"/>
                <w:numId w:val="6"/>
              </w:numPr>
              <w:contextualSpacing/>
              <w:rPr>
                <w:rFonts w:ascii="Source Sans 3 Light" w:hAnsi="Source Sans 3 Light" w:cstheme="minorHAnsi"/>
                <w:color w:val="0070C0"/>
                <w:sz w:val="24"/>
              </w:rPr>
            </w:pPr>
            <w:r w:rsidRPr="002E74C7">
              <w:rPr>
                <w:rFonts w:ascii="Source Sans 3 Light" w:hAnsi="Source Sans 3 Light" w:cstheme="minorHAnsi"/>
                <w:color w:val="0070C0"/>
                <w:sz w:val="24"/>
              </w:rPr>
              <w:t xml:space="preserve">Any issues identified during onsite visits will be noted in monitoring report and escalated to Sponsor representatives where resolution by the trial management team is not possible.  </w:t>
            </w:r>
          </w:p>
          <w:p w14:paraId="67DB865E" w14:textId="77777777" w:rsidR="00DD61C9" w:rsidRPr="002E74C7" w:rsidRDefault="00DD61C9" w:rsidP="007E7D2A">
            <w:pPr>
              <w:rPr>
                <w:rFonts w:ascii="Source Sans 3 Light" w:hAnsi="Source Sans 3 Light" w:cstheme="minorHAnsi"/>
              </w:rPr>
            </w:pPr>
          </w:p>
        </w:tc>
      </w:tr>
      <w:tr w:rsidR="00DD61C9" w:rsidRPr="002E74C7" w14:paraId="4DBE9F28" w14:textId="77777777" w:rsidTr="007E7D2A">
        <w:trPr>
          <w:trHeight w:val="143"/>
        </w:trPr>
        <w:tc>
          <w:tcPr>
            <w:tcW w:w="9322" w:type="dxa"/>
            <w:gridSpan w:val="3"/>
            <w:shd w:val="clear" w:color="auto" w:fill="D5DCE4" w:themeFill="text2" w:themeFillTint="33"/>
            <w:vAlign w:val="center"/>
          </w:tcPr>
          <w:p w14:paraId="0FB92B4B" w14:textId="77777777" w:rsidR="00DD61C9" w:rsidRPr="002E74C7" w:rsidRDefault="00DD61C9" w:rsidP="007E7D2A">
            <w:pPr>
              <w:rPr>
                <w:rFonts w:ascii="Source Sans 3 Light" w:hAnsi="Source Sans 3 Light" w:cstheme="minorHAnsi"/>
              </w:rPr>
            </w:pPr>
            <w:r w:rsidRPr="002E74C7">
              <w:rPr>
                <w:rFonts w:ascii="Source Sans 3 Light" w:eastAsia="MS Gothic" w:hAnsi="Source Sans 3 Light" w:cstheme="minorHAnsi"/>
                <w:bCs/>
              </w:rPr>
              <w:t>Detail activities to be performed for study samples (delete/modify as required)</w:t>
            </w:r>
          </w:p>
        </w:tc>
      </w:tr>
      <w:tr w:rsidR="00DD61C9" w:rsidRPr="002E74C7" w14:paraId="253F2F9B" w14:textId="77777777" w:rsidTr="007E7D2A">
        <w:trPr>
          <w:trHeight w:val="607"/>
        </w:trPr>
        <w:tc>
          <w:tcPr>
            <w:tcW w:w="9322" w:type="dxa"/>
            <w:gridSpan w:val="3"/>
            <w:shd w:val="clear" w:color="auto" w:fill="auto"/>
            <w:vAlign w:val="center"/>
          </w:tcPr>
          <w:p w14:paraId="24ECA33D" w14:textId="77777777" w:rsidR="00DD61C9" w:rsidRPr="002E74C7" w:rsidRDefault="00DD61C9" w:rsidP="007E7D2A">
            <w:pPr>
              <w:pStyle w:val="ListParagraph"/>
              <w:rPr>
                <w:rFonts w:ascii="Source Sans 3 Light" w:hAnsi="Source Sans 3 Light" w:cstheme="minorHAnsi"/>
                <w:sz w:val="24"/>
              </w:rPr>
            </w:pPr>
          </w:p>
        </w:tc>
      </w:tr>
      <w:tr w:rsidR="00DD61C9" w:rsidRPr="002E74C7" w14:paraId="3A050121" w14:textId="77777777" w:rsidTr="007E7D2A">
        <w:tc>
          <w:tcPr>
            <w:tcW w:w="6207" w:type="dxa"/>
            <w:shd w:val="clear" w:color="auto" w:fill="D5DCE4" w:themeFill="text2" w:themeFillTint="33"/>
            <w:vAlign w:val="center"/>
          </w:tcPr>
          <w:p w14:paraId="04121BFD"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 xml:space="preserve">Records &amp; Delegation                                               </w:t>
            </w:r>
            <w:proofErr w:type="gramStart"/>
            <w:r w:rsidRPr="002E74C7">
              <w:rPr>
                <w:rFonts w:ascii="Source Sans 3 Light" w:hAnsi="Source Sans 3 Light" w:cstheme="minorHAnsi"/>
              </w:rPr>
              <w:t xml:space="preserve">   (</w:t>
            </w:r>
            <w:proofErr w:type="gramEnd"/>
            <w:r w:rsidRPr="002E74C7">
              <w:rPr>
                <w:rFonts w:ascii="Source Sans 3 Light" w:hAnsi="Source Sans 3 Light" w:cstheme="minorHAnsi"/>
              </w:rPr>
              <w:sym w:font="Wingdings" w:char="F0FC"/>
            </w:r>
            <w:r w:rsidRPr="002E74C7">
              <w:rPr>
                <w:rFonts w:ascii="Source Sans 3 Light" w:hAnsi="Source Sans 3 Light" w:cstheme="minorHAnsi"/>
              </w:rPr>
              <w:t>)</w:t>
            </w:r>
          </w:p>
        </w:tc>
        <w:tc>
          <w:tcPr>
            <w:tcW w:w="1553" w:type="dxa"/>
            <w:shd w:val="clear" w:color="auto" w:fill="D5DCE4" w:themeFill="text2" w:themeFillTint="33"/>
            <w:vAlign w:val="center"/>
          </w:tcPr>
          <w:p w14:paraId="45C861BF"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On site</w:t>
            </w:r>
          </w:p>
        </w:tc>
        <w:tc>
          <w:tcPr>
            <w:tcW w:w="1562" w:type="dxa"/>
            <w:shd w:val="clear" w:color="auto" w:fill="D5DCE4" w:themeFill="text2" w:themeFillTint="33"/>
            <w:vAlign w:val="center"/>
          </w:tcPr>
          <w:p w14:paraId="335AB601"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Remote</w:t>
            </w:r>
          </w:p>
        </w:tc>
      </w:tr>
      <w:tr w:rsidR="00DD61C9" w:rsidRPr="002E74C7" w14:paraId="426557DA" w14:textId="77777777" w:rsidTr="007E7D2A">
        <w:tc>
          <w:tcPr>
            <w:tcW w:w="6207" w:type="dxa"/>
            <w:shd w:val="clear" w:color="auto" w:fill="auto"/>
            <w:vAlign w:val="center"/>
          </w:tcPr>
          <w:p w14:paraId="6D0934BD"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Completion of monitoring activities</w:t>
            </w:r>
          </w:p>
        </w:tc>
        <w:tc>
          <w:tcPr>
            <w:tcW w:w="1553" w:type="dxa"/>
            <w:shd w:val="clear" w:color="auto" w:fill="auto"/>
            <w:vAlign w:val="center"/>
          </w:tcPr>
          <w:p w14:paraId="15392A21" w14:textId="77777777" w:rsidR="00DD61C9" w:rsidRPr="002E74C7" w:rsidRDefault="00DD61C9" w:rsidP="007E7D2A">
            <w:pPr>
              <w:jc w:val="center"/>
              <w:rPr>
                <w:rFonts w:ascii="Source Sans 3 Light" w:hAnsi="Source Sans 3 Light" w:cstheme="minorHAnsi"/>
              </w:rPr>
            </w:pPr>
          </w:p>
        </w:tc>
        <w:tc>
          <w:tcPr>
            <w:tcW w:w="1562" w:type="dxa"/>
            <w:shd w:val="clear" w:color="auto" w:fill="auto"/>
            <w:vAlign w:val="center"/>
          </w:tcPr>
          <w:p w14:paraId="4D11E404" w14:textId="77777777" w:rsidR="00DD61C9" w:rsidRPr="002E74C7" w:rsidRDefault="00DD61C9" w:rsidP="007E7D2A">
            <w:pPr>
              <w:jc w:val="center"/>
              <w:rPr>
                <w:rFonts w:ascii="Source Sans 3 Light" w:hAnsi="Source Sans 3 Light" w:cstheme="minorHAnsi"/>
              </w:rPr>
            </w:pPr>
          </w:p>
        </w:tc>
      </w:tr>
      <w:tr w:rsidR="00DD61C9" w:rsidRPr="002E74C7" w14:paraId="17BA4F9A" w14:textId="77777777" w:rsidTr="007E7D2A">
        <w:tc>
          <w:tcPr>
            <w:tcW w:w="9322" w:type="dxa"/>
            <w:gridSpan w:val="3"/>
            <w:shd w:val="clear" w:color="auto" w:fill="F2F2F2" w:themeFill="background1" w:themeFillShade="F2"/>
            <w:vAlign w:val="center"/>
          </w:tcPr>
          <w:p w14:paraId="44E81D56" w14:textId="77777777" w:rsidR="00DD61C9" w:rsidRPr="002E74C7" w:rsidRDefault="00DD61C9" w:rsidP="007E7D2A">
            <w:pPr>
              <w:rPr>
                <w:rFonts w:ascii="Source Sans 3 Light" w:hAnsi="Source Sans 3 Light" w:cstheme="minorHAnsi"/>
              </w:rPr>
            </w:pPr>
            <w:r w:rsidRPr="002E74C7">
              <w:rPr>
                <w:rFonts w:ascii="Source Sans 3 Light" w:eastAsia="MS Gothic" w:hAnsi="Source Sans 3 Light" w:cstheme="minorHAnsi"/>
                <w:bCs/>
              </w:rPr>
              <w:t>Detail activities to be performed (delete/modify as required)</w:t>
            </w:r>
          </w:p>
        </w:tc>
      </w:tr>
      <w:tr w:rsidR="00DD61C9" w:rsidRPr="002E74C7" w14:paraId="056EB51D" w14:textId="77777777" w:rsidTr="007E7D2A">
        <w:tc>
          <w:tcPr>
            <w:tcW w:w="9322" w:type="dxa"/>
            <w:gridSpan w:val="3"/>
            <w:shd w:val="clear" w:color="auto" w:fill="auto"/>
            <w:vAlign w:val="center"/>
          </w:tcPr>
          <w:p w14:paraId="618C74E0" w14:textId="77777777" w:rsidR="00DD61C9" w:rsidRPr="002E74C7" w:rsidRDefault="00DD61C9" w:rsidP="007E7D2A">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Reduced level of monitoring</w:t>
            </w:r>
          </w:p>
          <w:p w14:paraId="646C9C79" w14:textId="77777777" w:rsidR="00DD61C9" w:rsidRPr="002E74C7" w:rsidRDefault="00DD61C9" w:rsidP="007E7D2A">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Remote:</w:t>
            </w:r>
          </w:p>
          <w:p w14:paraId="35BBCBC3"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Guidance on ISF provided by clinical monitors.</w:t>
            </w:r>
          </w:p>
          <w:p w14:paraId="0084D0B6"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Delegation logs provided by clinical monitors, for completion by the PI.</w:t>
            </w:r>
          </w:p>
          <w:p w14:paraId="02477391" w14:textId="77777777" w:rsidR="00DD61C9" w:rsidRPr="002E74C7" w:rsidRDefault="00DD61C9" w:rsidP="007E7D2A">
            <w:pPr>
              <w:rPr>
                <w:rFonts w:ascii="Source Sans 3 Light" w:eastAsia="MS Gothic" w:hAnsi="Source Sans 3 Light" w:cstheme="minorHAnsi"/>
                <w:bCs/>
                <w:color w:val="FF0000"/>
              </w:rPr>
            </w:pPr>
          </w:p>
          <w:p w14:paraId="0A2943EB" w14:textId="77777777" w:rsidR="00DD61C9" w:rsidRPr="002E74C7" w:rsidRDefault="00DD61C9" w:rsidP="007E7D2A">
            <w:pPr>
              <w:rPr>
                <w:rFonts w:ascii="Source Sans 3 Light" w:eastAsia="MS Gothic" w:hAnsi="Source Sans 3 Light" w:cstheme="minorHAnsi"/>
                <w:bCs/>
                <w:color w:val="FF0000"/>
              </w:rPr>
            </w:pPr>
          </w:p>
          <w:p w14:paraId="6C1F3CDC" w14:textId="77777777" w:rsidR="00DD61C9" w:rsidRPr="002E74C7" w:rsidRDefault="00DD61C9" w:rsidP="007E7D2A">
            <w:pPr>
              <w:pStyle w:val="ListParagraph"/>
              <w:ind w:left="1440"/>
              <w:rPr>
                <w:rFonts w:ascii="Source Sans 3 Light" w:eastAsia="MS Gothic" w:hAnsi="Source Sans 3 Light" w:cstheme="minorHAnsi"/>
                <w:bCs/>
                <w:color w:val="FF0000"/>
                <w:sz w:val="24"/>
              </w:rPr>
            </w:pPr>
          </w:p>
        </w:tc>
      </w:tr>
      <w:tr w:rsidR="00DD61C9" w:rsidRPr="002E74C7" w14:paraId="13F496CB" w14:textId="77777777" w:rsidTr="007E7D2A">
        <w:tc>
          <w:tcPr>
            <w:tcW w:w="9322" w:type="dxa"/>
            <w:gridSpan w:val="3"/>
            <w:shd w:val="clear" w:color="auto" w:fill="auto"/>
            <w:vAlign w:val="center"/>
          </w:tcPr>
          <w:p w14:paraId="0326D75B"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Regular level of monitoring</w:t>
            </w:r>
          </w:p>
          <w:p w14:paraId="04206BEB"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Remote:</w:t>
            </w:r>
          </w:p>
          <w:p w14:paraId="6AD8D024"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Guidance on ISF provided by clinical monitors.</w:t>
            </w:r>
          </w:p>
          <w:p w14:paraId="1AB5E7A3"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Delegation logs provided by clinical monitors, for completion by the PI.</w:t>
            </w:r>
          </w:p>
          <w:p w14:paraId="4F84186E" w14:textId="77777777" w:rsidR="00DD61C9" w:rsidRPr="002E74C7" w:rsidRDefault="00DD61C9" w:rsidP="007E7D2A">
            <w:pPr>
              <w:rPr>
                <w:rFonts w:ascii="Source Sans 3 Light" w:eastAsia="MS Gothic" w:hAnsi="Source Sans 3 Light" w:cstheme="minorHAnsi"/>
                <w:bCs/>
                <w:color w:val="0070C0"/>
              </w:rPr>
            </w:pPr>
          </w:p>
          <w:p w14:paraId="19AA00FD" w14:textId="77777777" w:rsidR="00DD61C9" w:rsidRPr="002E74C7" w:rsidRDefault="00DD61C9" w:rsidP="007E7D2A">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Onsite:</w:t>
            </w:r>
          </w:p>
          <w:p w14:paraId="29F4B943"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Onsite monitoring</w:t>
            </w:r>
          </w:p>
          <w:p w14:paraId="2C740087"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Study team may be provided with prepared ISF by the clinical monitors/trial management if possible.</w:t>
            </w:r>
          </w:p>
          <w:p w14:paraId="794515EE"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Delegation log checked at monitoring visit along with ISF.</w:t>
            </w:r>
          </w:p>
          <w:p w14:paraId="6A6731F6" w14:textId="77777777" w:rsidR="00DD61C9" w:rsidRPr="002E74C7" w:rsidRDefault="00DD61C9" w:rsidP="007E7D2A">
            <w:pPr>
              <w:pStyle w:val="ListParagraph"/>
              <w:ind w:left="1440"/>
              <w:rPr>
                <w:rFonts w:ascii="Source Sans 3 Light" w:eastAsia="MS Gothic" w:hAnsi="Source Sans 3 Light" w:cstheme="minorHAnsi"/>
                <w:bCs/>
                <w:color w:val="FF0000"/>
                <w:sz w:val="24"/>
              </w:rPr>
            </w:pPr>
          </w:p>
        </w:tc>
      </w:tr>
      <w:tr w:rsidR="00DD61C9" w:rsidRPr="002E74C7" w14:paraId="01A20D1A" w14:textId="77777777" w:rsidTr="007E7D2A">
        <w:tc>
          <w:tcPr>
            <w:tcW w:w="9322" w:type="dxa"/>
            <w:gridSpan w:val="3"/>
            <w:shd w:val="clear" w:color="auto" w:fill="auto"/>
            <w:vAlign w:val="center"/>
          </w:tcPr>
          <w:p w14:paraId="294996DB"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lastRenderedPageBreak/>
              <w:t>Increased level of monitoring:</w:t>
            </w:r>
          </w:p>
          <w:p w14:paraId="072D1060"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Remote:</w:t>
            </w:r>
          </w:p>
          <w:p w14:paraId="66D9EAEB"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Guidance on ISF provided by clinical monitors.</w:t>
            </w:r>
          </w:p>
          <w:p w14:paraId="5116347A"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Delegation logs provided by clinical monitors, for completion by the PI.</w:t>
            </w:r>
          </w:p>
          <w:p w14:paraId="5BE816DE" w14:textId="77777777" w:rsidR="00DD61C9" w:rsidRPr="002E74C7" w:rsidRDefault="00DD61C9" w:rsidP="007E7D2A">
            <w:pPr>
              <w:pStyle w:val="ListParagraph"/>
              <w:rPr>
                <w:rFonts w:ascii="Source Sans 3 Light" w:eastAsia="MS Gothic" w:hAnsi="Source Sans 3 Light" w:cstheme="minorHAnsi"/>
                <w:bCs/>
                <w:color w:val="FF0000"/>
                <w:sz w:val="24"/>
              </w:rPr>
            </w:pPr>
          </w:p>
          <w:p w14:paraId="71C227B9" w14:textId="77777777" w:rsidR="00DD61C9" w:rsidRPr="002E74C7" w:rsidRDefault="00DD61C9" w:rsidP="007E7D2A">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Onsite:</w:t>
            </w:r>
          </w:p>
          <w:p w14:paraId="407AE5AF" w14:textId="77777777" w:rsidR="00DD61C9" w:rsidRPr="002E74C7" w:rsidRDefault="00DD61C9" w:rsidP="00DD61C9">
            <w:pPr>
              <w:pStyle w:val="ListParagraph"/>
              <w:numPr>
                <w:ilvl w:val="0"/>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Onsite monitoring</w:t>
            </w:r>
          </w:p>
          <w:p w14:paraId="45CA3F9E" w14:textId="77777777" w:rsidR="00DD61C9" w:rsidRPr="002E74C7" w:rsidRDefault="00DD61C9" w:rsidP="00DD61C9">
            <w:pPr>
              <w:pStyle w:val="ListParagraph"/>
              <w:numPr>
                <w:ilvl w:val="1"/>
                <w:numId w:val="4"/>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Study team may be provided with prepared ISF by the clinical monitors/trial management unless otherwise stated in the monitoring plan.</w:t>
            </w:r>
          </w:p>
          <w:p w14:paraId="7AF77074" w14:textId="77777777" w:rsidR="00DD61C9" w:rsidRPr="002E74C7" w:rsidRDefault="00DD61C9" w:rsidP="007E7D2A">
            <w:pPr>
              <w:pStyle w:val="ListParagraph"/>
              <w:ind w:left="1440"/>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Delegation log checked at monitoring visit along with ISF.</w:t>
            </w:r>
          </w:p>
        </w:tc>
      </w:tr>
    </w:tbl>
    <w:p w14:paraId="40DD54C5" w14:textId="77777777" w:rsidR="00DD61C9" w:rsidRPr="002E74C7" w:rsidRDefault="00DD61C9" w:rsidP="00DD61C9">
      <w:pPr>
        <w:rPr>
          <w:rFonts w:ascii="Source Sans 3 Light" w:hAnsi="Source Sans 3 Light" w:cstheme="minorHAnsi"/>
        </w:rPr>
      </w:pPr>
    </w:p>
    <w:p w14:paraId="7BACB807" w14:textId="77777777" w:rsidR="00984520" w:rsidRPr="002E74C7" w:rsidRDefault="00984520" w:rsidP="00DD61C9">
      <w:pPr>
        <w:rPr>
          <w:rFonts w:ascii="Source Sans 3 Light" w:hAnsi="Source Sans 3 Light" w:cstheme="minorHAnsi"/>
        </w:rPr>
      </w:pPr>
    </w:p>
    <w:tbl>
      <w:tblPr>
        <w:tblStyle w:val="TableGrid"/>
        <w:tblW w:w="9322" w:type="dxa"/>
        <w:tblInd w:w="-113" w:type="dxa"/>
        <w:tblLook w:val="04A0" w:firstRow="1" w:lastRow="0" w:firstColumn="1" w:lastColumn="0" w:noHBand="0" w:noVBand="1"/>
      </w:tblPr>
      <w:tblGrid>
        <w:gridCol w:w="6207"/>
        <w:gridCol w:w="1553"/>
        <w:gridCol w:w="1562"/>
      </w:tblGrid>
      <w:tr w:rsidR="00DD61C9" w:rsidRPr="002E74C7" w14:paraId="429CDE7B" w14:textId="77777777" w:rsidTr="00DD61C9">
        <w:tc>
          <w:tcPr>
            <w:tcW w:w="9322" w:type="dxa"/>
            <w:gridSpan w:val="3"/>
            <w:tcBorders>
              <w:bottom w:val="single" w:sz="4" w:space="0" w:color="auto"/>
            </w:tcBorders>
            <w:shd w:val="clear" w:color="auto" w:fill="00325F"/>
          </w:tcPr>
          <w:p w14:paraId="0609D77F" w14:textId="77777777" w:rsidR="00DD61C9" w:rsidRPr="002E74C7" w:rsidRDefault="00DD61C9" w:rsidP="007E7D2A">
            <w:pPr>
              <w:jc w:val="center"/>
              <w:rPr>
                <w:rFonts w:asciiTheme="majorHAnsi" w:hAnsiTheme="majorHAnsi" w:cstheme="majorHAnsi"/>
                <w:b/>
                <w:bCs/>
                <w:sz w:val="28"/>
                <w:szCs w:val="28"/>
              </w:rPr>
            </w:pPr>
            <w:r w:rsidRPr="002E74C7">
              <w:rPr>
                <w:rFonts w:asciiTheme="majorHAnsi" w:hAnsiTheme="majorHAnsi" w:cstheme="majorHAnsi"/>
                <w:b/>
                <w:bCs/>
                <w:sz w:val="28"/>
                <w:szCs w:val="28"/>
              </w:rPr>
              <w:t>Other Monitoring Tasks</w:t>
            </w:r>
          </w:p>
        </w:tc>
      </w:tr>
      <w:tr w:rsidR="00DD61C9" w:rsidRPr="002E74C7" w14:paraId="2ED1059F" w14:textId="77777777" w:rsidTr="007E7D2A">
        <w:tc>
          <w:tcPr>
            <w:tcW w:w="6207" w:type="dxa"/>
            <w:shd w:val="clear" w:color="auto" w:fill="D5DCE4" w:themeFill="text2" w:themeFillTint="33"/>
            <w:vAlign w:val="center"/>
          </w:tcPr>
          <w:p w14:paraId="170FE921"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 xml:space="preserve">Telephone monitoring call                                         </w:t>
            </w:r>
            <w:proofErr w:type="gramStart"/>
            <w:r w:rsidRPr="002E74C7">
              <w:rPr>
                <w:rFonts w:ascii="Source Sans 3 Light" w:hAnsi="Source Sans 3 Light" w:cstheme="minorHAnsi"/>
              </w:rPr>
              <w:t xml:space="preserve">   (</w:t>
            </w:r>
            <w:proofErr w:type="gramEnd"/>
            <w:r w:rsidRPr="002E74C7">
              <w:rPr>
                <w:rFonts w:ascii="Source Sans 3 Light" w:hAnsi="Source Sans 3 Light" w:cstheme="minorHAnsi"/>
              </w:rPr>
              <w:sym w:font="Wingdings" w:char="F0FC"/>
            </w:r>
            <w:r w:rsidRPr="002E74C7">
              <w:rPr>
                <w:rFonts w:ascii="Source Sans 3 Light" w:hAnsi="Source Sans 3 Light" w:cstheme="minorHAnsi"/>
              </w:rPr>
              <w:t>)</w:t>
            </w:r>
          </w:p>
        </w:tc>
        <w:tc>
          <w:tcPr>
            <w:tcW w:w="1553" w:type="dxa"/>
            <w:shd w:val="clear" w:color="auto" w:fill="D5DCE4" w:themeFill="text2" w:themeFillTint="33"/>
            <w:vAlign w:val="center"/>
          </w:tcPr>
          <w:p w14:paraId="586F65A9"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On site</w:t>
            </w:r>
          </w:p>
        </w:tc>
        <w:tc>
          <w:tcPr>
            <w:tcW w:w="1562" w:type="dxa"/>
            <w:shd w:val="clear" w:color="auto" w:fill="D5DCE4" w:themeFill="text2" w:themeFillTint="33"/>
            <w:vAlign w:val="center"/>
          </w:tcPr>
          <w:p w14:paraId="449BF9F5"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Remote</w:t>
            </w:r>
          </w:p>
        </w:tc>
      </w:tr>
      <w:tr w:rsidR="00DD61C9" w:rsidRPr="002E74C7" w14:paraId="457175EF" w14:textId="77777777" w:rsidTr="007E7D2A">
        <w:tc>
          <w:tcPr>
            <w:tcW w:w="6207" w:type="dxa"/>
            <w:shd w:val="clear" w:color="auto" w:fill="auto"/>
            <w:vAlign w:val="center"/>
          </w:tcPr>
          <w:p w14:paraId="23D16188"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Completion of monitoring activities</w:t>
            </w:r>
          </w:p>
        </w:tc>
        <w:tc>
          <w:tcPr>
            <w:tcW w:w="1553" w:type="dxa"/>
            <w:shd w:val="clear" w:color="auto" w:fill="auto"/>
            <w:vAlign w:val="center"/>
          </w:tcPr>
          <w:p w14:paraId="32975DCC" w14:textId="77777777" w:rsidR="00DD61C9" w:rsidRPr="002E74C7" w:rsidRDefault="00DD61C9" w:rsidP="007E7D2A">
            <w:pPr>
              <w:jc w:val="center"/>
              <w:rPr>
                <w:rFonts w:ascii="Source Sans 3 Light" w:hAnsi="Source Sans 3 Light" w:cstheme="minorHAnsi"/>
              </w:rPr>
            </w:pPr>
          </w:p>
        </w:tc>
        <w:tc>
          <w:tcPr>
            <w:tcW w:w="1562" w:type="dxa"/>
            <w:shd w:val="clear" w:color="auto" w:fill="auto"/>
            <w:vAlign w:val="center"/>
          </w:tcPr>
          <w:p w14:paraId="73F62835" w14:textId="77777777" w:rsidR="00DD61C9" w:rsidRPr="002E74C7" w:rsidRDefault="00DD61C9" w:rsidP="007E7D2A">
            <w:pPr>
              <w:jc w:val="center"/>
              <w:rPr>
                <w:rFonts w:ascii="Source Sans 3 Light" w:hAnsi="Source Sans 3 Light" w:cstheme="minorHAnsi"/>
              </w:rPr>
            </w:pPr>
          </w:p>
        </w:tc>
      </w:tr>
      <w:tr w:rsidR="00DD61C9" w:rsidRPr="002E74C7" w14:paraId="4AF5D9E0" w14:textId="77777777" w:rsidTr="007E7D2A">
        <w:tc>
          <w:tcPr>
            <w:tcW w:w="9322" w:type="dxa"/>
            <w:gridSpan w:val="3"/>
            <w:shd w:val="clear" w:color="auto" w:fill="F2F2F2" w:themeFill="background1" w:themeFillShade="F2"/>
            <w:vAlign w:val="center"/>
          </w:tcPr>
          <w:p w14:paraId="2CC63541" w14:textId="77777777" w:rsidR="00DD61C9" w:rsidRPr="002E74C7" w:rsidRDefault="00DD61C9" w:rsidP="007E7D2A">
            <w:pPr>
              <w:rPr>
                <w:rFonts w:ascii="Source Sans 3 Light" w:eastAsia="MS Gothic" w:hAnsi="Source Sans 3 Light" w:cstheme="minorHAnsi"/>
                <w:bCs/>
              </w:rPr>
            </w:pPr>
            <w:r w:rsidRPr="002E74C7">
              <w:rPr>
                <w:rFonts w:ascii="Source Sans 3 Light" w:eastAsia="MS Gothic" w:hAnsi="Source Sans 3 Light" w:cstheme="minorHAnsi"/>
                <w:bCs/>
              </w:rPr>
              <w:t>Detail activities to be performed</w:t>
            </w:r>
          </w:p>
        </w:tc>
      </w:tr>
      <w:tr w:rsidR="00DD61C9" w:rsidRPr="002E74C7" w14:paraId="23601768" w14:textId="77777777" w:rsidTr="007E7D2A">
        <w:tc>
          <w:tcPr>
            <w:tcW w:w="9322" w:type="dxa"/>
            <w:gridSpan w:val="3"/>
            <w:shd w:val="clear" w:color="auto" w:fill="auto"/>
            <w:vAlign w:val="center"/>
          </w:tcPr>
          <w:p w14:paraId="54B4495B" w14:textId="77777777" w:rsidR="00DD61C9" w:rsidRPr="002E74C7" w:rsidRDefault="00DD61C9" w:rsidP="007E7D2A">
            <w:pPr>
              <w:rPr>
                <w:rFonts w:ascii="Source Sans 3 Light" w:eastAsia="MS Gothic" w:hAnsi="Source Sans 3 Light" w:cstheme="minorHAnsi"/>
                <w:bCs/>
              </w:rPr>
            </w:pPr>
          </w:p>
          <w:p w14:paraId="236EFFE0" w14:textId="77777777" w:rsidR="00DD61C9" w:rsidRPr="002E74C7" w:rsidRDefault="00DD61C9" w:rsidP="007E7D2A">
            <w:pPr>
              <w:rPr>
                <w:rFonts w:ascii="Source Sans 3 Light" w:eastAsia="MS Gothic" w:hAnsi="Source Sans 3 Light" w:cstheme="minorHAnsi"/>
                <w:bCs/>
              </w:rPr>
            </w:pPr>
            <w:r w:rsidRPr="002E74C7">
              <w:rPr>
                <w:rFonts w:ascii="Source Sans 3 Light" w:eastAsia="MS Gothic" w:hAnsi="Source Sans 3 Light" w:cstheme="minorHAnsi"/>
                <w:bCs/>
              </w:rPr>
              <w:t>During SIV the Clinical Trials Monitor/Trial Manager will assess whether a site requires support based on site staff research experience.</w:t>
            </w:r>
          </w:p>
          <w:p w14:paraId="745B09B7" w14:textId="77777777" w:rsidR="00DD61C9" w:rsidRPr="002E74C7" w:rsidRDefault="00DD61C9" w:rsidP="007E7D2A">
            <w:pPr>
              <w:rPr>
                <w:rFonts w:ascii="Source Sans 3 Light" w:eastAsia="MS Gothic" w:hAnsi="Source Sans 3 Light" w:cstheme="minorHAnsi"/>
                <w:bCs/>
              </w:rPr>
            </w:pPr>
          </w:p>
          <w:p w14:paraId="6390AD69" w14:textId="77777777" w:rsidR="00DD61C9" w:rsidRPr="002E74C7" w:rsidRDefault="00DD61C9" w:rsidP="007E7D2A">
            <w:pPr>
              <w:rPr>
                <w:rFonts w:ascii="Source Sans 3 Light" w:eastAsia="MS Gothic" w:hAnsi="Source Sans 3 Light" w:cstheme="minorHAnsi"/>
                <w:bCs/>
              </w:rPr>
            </w:pPr>
            <w:r w:rsidRPr="002E74C7">
              <w:rPr>
                <w:rFonts w:ascii="Source Sans 3 Light" w:eastAsia="MS Gothic" w:hAnsi="Source Sans 3 Light" w:cstheme="minorHAnsi"/>
                <w:bCs/>
              </w:rPr>
              <w:t>Each site that requires support will receive a telephone call after they randomise their first participant.  The call will include checks on:</w:t>
            </w:r>
          </w:p>
          <w:p w14:paraId="40597FC5" w14:textId="77777777" w:rsidR="00DD61C9" w:rsidRPr="002E74C7" w:rsidRDefault="00DD61C9" w:rsidP="00DD61C9">
            <w:pPr>
              <w:pStyle w:val="ListParagraph"/>
              <w:numPr>
                <w:ilvl w:val="0"/>
                <w:numId w:val="7"/>
              </w:numPr>
              <w:contextualSpacing/>
              <w:rPr>
                <w:rFonts w:ascii="Source Sans 3 Light" w:eastAsia="MS Gothic" w:hAnsi="Source Sans 3 Light" w:cstheme="minorHAnsi"/>
                <w:bCs/>
                <w:sz w:val="24"/>
              </w:rPr>
            </w:pPr>
            <w:r w:rsidRPr="002E74C7">
              <w:rPr>
                <w:rFonts w:ascii="Source Sans 3 Light" w:eastAsia="MS Gothic" w:hAnsi="Source Sans 3 Light" w:cstheme="minorHAnsi"/>
                <w:bCs/>
                <w:sz w:val="24"/>
              </w:rPr>
              <w:t xml:space="preserve">Consent </w:t>
            </w:r>
            <w:proofErr w:type="gramStart"/>
            <w:r w:rsidRPr="002E74C7">
              <w:rPr>
                <w:rFonts w:ascii="Source Sans 3 Light" w:eastAsia="MS Gothic" w:hAnsi="Source Sans 3 Light" w:cstheme="minorHAnsi"/>
                <w:bCs/>
                <w:sz w:val="24"/>
              </w:rPr>
              <w:t>process</w:t>
            </w:r>
            <w:proofErr w:type="gramEnd"/>
          </w:p>
          <w:p w14:paraId="44876E40" w14:textId="77777777" w:rsidR="00DD61C9" w:rsidRPr="002E74C7" w:rsidRDefault="00DD61C9" w:rsidP="00DD61C9">
            <w:pPr>
              <w:pStyle w:val="ListParagraph"/>
              <w:numPr>
                <w:ilvl w:val="0"/>
                <w:numId w:val="7"/>
              </w:numPr>
              <w:contextualSpacing/>
              <w:rPr>
                <w:rFonts w:ascii="Source Sans 3 Light" w:eastAsia="MS Gothic" w:hAnsi="Source Sans 3 Light" w:cstheme="minorHAnsi"/>
                <w:bCs/>
                <w:sz w:val="24"/>
              </w:rPr>
            </w:pPr>
            <w:r w:rsidRPr="002E74C7">
              <w:rPr>
                <w:rFonts w:ascii="Source Sans 3 Light" w:eastAsia="MS Gothic" w:hAnsi="Source Sans 3 Light" w:cstheme="minorHAnsi"/>
                <w:bCs/>
                <w:sz w:val="24"/>
              </w:rPr>
              <w:t>Eligibility process</w:t>
            </w:r>
          </w:p>
          <w:p w14:paraId="1A9D643F" w14:textId="77777777" w:rsidR="00DD61C9" w:rsidRPr="002E74C7" w:rsidRDefault="00DD61C9" w:rsidP="00DD61C9">
            <w:pPr>
              <w:pStyle w:val="ListParagraph"/>
              <w:numPr>
                <w:ilvl w:val="0"/>
                <w:numId w:val="7"/>
              </w:numPr>
              <w:contextualSpacing/>
              <w:rPr>
                <w:rFonts w:ascii="Source Sans 3 Light" w:eastAsia="MS Gothic" w:hAnsi="Source Sans 3 Light" w:cstheme="minorHAnsi"/>
                <w:bCs/>
                <w:sz w:val="24"/>
              </w:rPr>
            </w:pPr>
            <w:r w:rsidRPr="002E74C7">
              <w:rPr>
                <w:rFonts w:ascii="Source Sans 3 Light" w:eastAsia="MS Gothic" w:hAnsi="Source Sans 3 Light" w:cstheme="minorHAnsi"/>
                <w:bCs/>
                <w:sz w:val="24"/>
              </w:rPr>
              <w:t>Randomisation process</w:t>
            </w:r>
          </w:p>
          <w:p w14:paraId="231B73F2" w14:textId="77777777" w:rsidR="00DD61C9" w:rsidRPr="002E74C7" w:rsidRDefault="00DD61C9" w:rsidP="00DD61C9">
            <w:pPr>
              <w:pStyle w:val="ListParagraph"/>
              <w:numPr>
                <w:ilvl w:val="0"/>
                <w:numId w:val="7"/>
              </w:numPr>
              <w:contextualSpacing/>
              <w:rPr>
                <w:rFonts w:ascii="Source Sans 3 Light" w:eastAsia="MS Gothic" w:hAnsi="Source Sans 3 Light" w:cstheme="minorHAnsi"/>
                <w:bCs/>
                <w:sz w:val="24"/>
              </w:rPr>
            </w:pPr>
            <w:r w:rsidRPr="002E74C7">
              <w:rPr>
                <w:rFonts w:ascii="Source Sans 3 Light" w:eastAsia="MS Gothic" w:hAnsi="Source Sans 3 Light" w:cstheme="minorHAnsi"/>
                <w:bCs/>
                <w:sz w:val="24"/>
              </w:rPr>
              <w:t xml:space="preserve">Dose </w:t>
            </w:r>
            <w:proofErr w:type="gramStart"/>
            <w:r w:rsidRPr="002E74C7">
              <w:rPr>
                <w:rFonts w:ascii="Source Sans 3 Light" w:eastAsia="MS Gothic" w:hAnsi="Source Sans 3 Light" w:cstheme="minorHAnsi"/>
                <w:bCs/>
                <w:sz w:val="24"/>
              </w:rPr>
              <w:t>escalation</w:t>
            </w:r>
            <w:proofErr w:type="gramEnd"/>
          </w:p>
          <w:p w14:paraId="6F3BC116" w14:textId="77777777" w:rsidR="00DD61C9" w:rsidRPr="002E74C7" w:rsidRDefault="00DD61C9" w:rsidP="00DD61C9">
            <w:pPr>
              <w:pStyle w:val="ListParagraph"/>
              <w:numPr>
                <w:ilvl w:val="0"/>
                <w:numId w:val="7"/>
              </w:numPr>
              <w:contextualSpacing/>
              <w:rPr>
                <w:rFonts w:ascii="Source Sans 3 Light" w:eastAsia="MS Gothic" w:hAnsi="Source Sans 3 Light" w:cstheme="minorHAnsi"/>
                <w:bCs/>
                <w:sz w:val="24"/>
              </w:rPr>
            </w:pPr>
            <w:r w:rsidRPr="002E74C7">
              <w:rPr>
                <w:rFonts w:ascii="Source Sans 3 Light" w:eastAsia="MS Gothic" w:hAnsi="Source Sans 3 Light" w:cstheme="minorHAnsi"/>
                <w:bCs/>
                <w:sz w:val="24"/>
              </w:rPr>
              <w:t xml:space="preserve">Data collection </w:t>
            </w:r>
          </w:p>
          <w:p w14:paraId="626B4F58" w14:textId="77777777" w:rsidR="00DD61C9" w:rsidRPr="002E74C7" w:rsidRDefault="00DD61C9" w:rsidP="007E7D2A">
            <w:pPr>
              <w:rPr>
                <w:rFonts w:ascii="Source Sans 3 Light" w:eastAsia="MS Gothic" w:hAnsi="Source Sans 3 Light" w:cstheme="minorHAnsi"/>
                <w:bCs/>
              </w:rPr>
            </w:pPr>
          </w:p>
          <w:p w14:paraId="49CFC19A" w14:textId="77777777" w:rsidR="00DD61C9" w:rsidRPr="002E74C7" w:rsidRDefault="00DD61C9" w:rsidP="007E7D2A">
            <w:pPr>
              <w:rPr>
                <w:rFonts w:ascii="Source Sans 3 Light" w:eastAsia="MS Gothic" w:hAnsi="Source Sans 3 Light" w:cstheme="minorHAnsi"/>
                <w:bCs/>
              </w:rPr>
            </w:pPr>
            <w:r w:rsidRPr="002E74C7">
              <w:rPr>
                <w:rFonts w:ascii="Source Sans 3 Light" w:eastAsia="MS Gothic" w:hAnsi="Source Sans 3 Light" w:cstheme="minorHAnsi"/>
                <w:bCs/>
              </w:rPr>
              <w:t>Calls will be performed by Clinical Trials Monitor/Trial management team and recorded on a study specific telephone monitoring report.  A copy of this report will be sent to the lead monitor for review.</w:t>
            </w:r>
          </w:p>
          <w:p w14:paraId="42431A98" w14:textId="77777777" w:rsidR="00DD61C9" w:rsidRPr="002E74C7" w:rsidRDefault="00DD61C9" w:rsidP="007E7D2A">
            <w:pPr>
              <w:rPr>
                <w:rFonts w:ascii="Source Sans 3 Light" w:eastAsia="MS Gothic" w:hAnsi="Source Sans 3 Light" w:cstheme="minorHAnsi"/>
                <w:bCs/>
              </w:rPr>
            </w:pPr>
          </w:p>
        </w:tc>
      </w:tr>
      <w:tr w:rsidR="00DD61C9" w:rsidRPr="002E74C7" w14:paraId="7B3FB258" w14:textId="77777777" w:rsidTr="007E7D2A">
        <w:tc>
          <w:tcPr>
            <w:tcW w:w="6207" w:type="dxa"/>
            <w:shd w:val="clear" w:color="auto" w:fill="D5DCE4" w:themeFill="text2" w:themeFillTint="33"/>
            <w:vAlign w:val="center"/>
          </w:tcPr>
          <w:p w14:paraId="386EB09F" w14:textId="77777777" w:rsidR="00DD61C9" w:rsidRPr="002E74C7" w:rsidRDefault="00DD61C9" w:rsidP="007E7D2A">
            <w:pPr>
              <w:rPr>
                <w:rFonts w:ascii="Source Sans 3 Light" w:eastAsia="MS Gothic" w:hAnsi="Source Sans 3 Light" w:cstheme="minorHAnsi"/>
                <w:bCs/>
              </w:rPr>
            </w:pPr>
            <w:r w:rsidRPr="002E74C7">
              <w:rPr>
                <w:rFonts w:ascii="Source Sans 3 Light" w:hAnsi="Source Sans 3 Light" w:cstheme="minorHAnsi"/>
              </w:rPr>
              <w:t>(for completion when SDV planning performed)</w:t>
            </w:r>
          </w:p>
        </w:tc>
        <w:tc>
          <w:tcPr>
            <w:tcW w:w="1553" w:type="dxa"/>
            <w:shd w:val="clear" w:color="auto" w:fill="D5DCE4" w:themeFill="text2" w:themeFillTint="33"/>
            <w:vAlign w:val="center"/>
          </w:tcPr>
          <w:p w14:paraId="097A9450"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On site</w:t>
            </w:r>
          </w:p>
        </w:tc>
        <w:tc>
          <w:tcPr>
            <w:tcW w:w="1562" w:type="dxa"/>
            <w:shd w:val="clear" w:color="auto" w:fill="D5DCE4" w:themeFill="text2" w:themeFillTint="33"/>
            <w:vAlign w:val="center"/>
          </w:tcPr>
          <w:p w14:paraId="3E987EA7"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Remote</w:t>
            </w:r>
          </w:p>
        </w:tc>
      </w:tr>
      <w:tr w:rsidR="00DD61C9" w:rsidRPr="002E74C7" w14:paraId="33CE7948" w14:textId="77777777" w:rsidTr="007E7D2A">
        <w:tc>
          <w:tcPr>
            <w:tcW w:w="6207" w:type="dxa"/>
            <w:shd w:val="clear" w:color="auto" w:fill="auto"/>
            <w:vAlign w:val="center"/>
          </w:tcPr>
          <w:p w14:paraId="55A9C677"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Completion of monitoring activities</w:t>
            </w:r>
          </w:p>
        </w:tc>
        <w:tc>
          <w:tcPr>
            <w:tcW w:w="1553" w:type="dxa"/>
            <w:shd w:val="clear" w:color="auto" w:fill="auto"/>
            <w:vAlign w:val="center"/>
          </w:tcPr>
          <w:p w14:paraId="6D2F9DAB" w14:textId="77777777" w:rsidR="00DD61C9" w:rsidRPr="002E74C7" w:rsidRDefault="00DD61C9" w:rsidP="007E7D2A">
            <w:pPr>
              <w:jc w:val="center"/>
              <w:rPr>
                <w:rFonts w:ascii="Source Sans 3 Light" w:hAnsi="Source Sans 3 Light" w:cstheme="minorHAnsi"/>
              </w:rPr>
            </w:pPr>
          </w:p>
        </w:tc>
        <w:tc>
          <w:tcPr>
            <w:tcW w:w="1562" w:type="dxa"/>
            <w:shd w:val="clear" w:color="auto" w:fill="auto"/>
            <w:vAlign w:val="center"/>
          </w:tcPr>
          <w:p w14:paraId="56C08C2D" w14:textId="77777777" w:rsidR="00DD61C9" w:rsidRPr="002E74C7" w:rsidRDefault="00DD61C9" w:rsidP="007E7D2A">
            <w:pPr>
              <w:jc w:val="center"/>
              <w:rPr>
                <w:rFonts w:ascii="Source Sans 3 Light" w:hAnsi="Source Sans 3 Light" w:cstheme="minorHAnsi"/>
              </w:rPr>
            </w:pPr>
          </w:p>
        </w:tc>
      </w:tr>
      <w:tr w:rsidR="00DD61C9" w:rsidRPr="002E74C7" w14:paraId="59395720" w14:textId="77777777" w:rsidTr="007E7D2A">
        <w:tc>
          <w:tcPr>
            <w:tcW w:w="9322" w:type="dxa"/>
            <w:gridSpan w:val="3"/>
            <w:shd w:val="clear" w:color="auto" w:fill="F2F2F2" w:themeFill="background1" w:themeFillShade="F2"/>
            <w:vAlign w:val="center"/>
          </w:tcPr>
          <w:p w14:paraId="130F9E51" w14:textId="77777777" w:rsidR="00DD61C9" w:rsidRPr="002E74C7" w:rsidRDefault="00DD61C9" w:rsidP="007E7D2A">
            <w:pPr>
              <w:rPr>
                <w:rFonts w:ascii="Source Sans 3 Light" w:eastAsia="MS Gothic" w:hAnsi="Source Sans 3 Light" w:cstheme="minorHAnsi"/>
                <w:bCs/>
              </w:rPr>
            </w:pPr>
            <w:r w:rsidRPr="002E74C7">
              <w:rPr>
                <w:rFonts w:ascii="Source Sans 3 Light" w:eastAsia="MS Gothic" w:hAnsi="Source Sans 3 Light" w:cstheme="minorHAnsi"/>
                <w:bCs/>
              </w:rPr>
              <w:t>Detail activities to be performed</w:t>
            </w:r>
          </w:p>
        </w:tc>
      </w:tr>
      <w:tr w:rsidR="00DD61C9" w:rsidRPr="002E74C7" w14:paraId="549A8B14" w14:textId="77777777" w:rsidTr="007E7D2A">
        <w:tc>
          <w:tcPr>
            <w:tcW w:w="9322" w:type="dxa"/>
            <w:gridSpan w:val="3"/>
            <w:shd w:val="clear" w:color="auto" w:fill="auto"/>
            <w:vAlign w:val="center"/>
          </w:tcPr>
          <w:p w14:paraId="07D04E54" w14:textId="77777777" w:rsidR="00DD61C9" w:rsidRPr="002E74C7" w:rsidRDefault="00DD61C9" w:rsidP="007E7D2A">
            <w:pPr>
              <w:rPr>
                <w:rFonts w:ascii="Source Sans 3 Light" w:eastAsia="MS Gothic" w:hAnsi="Source Sans 3 Light" w:cstheme="minorHAnsi"/>
                <w:bCs/>
              </w:rPr>
            </w:pPr>
          </w:p>
          <w:p w14:paraId="5D59AEFA" w14:textId="77777777" w:rsidR="00DD61C9" w:rsidRPr="002E74C7" w:rsidRDefault="00DD61C9" w:rsidP="007E7D2A">
            <w:pPr>
              <w:rPr>
                <w:rFonts w:ascii="Source Sans 3 Light" w:eastAsia="MS Gothic" w:hAnsi="Source Sans 3 Light" w:cstheme="minorHAnsi"/>
                <w:bCs/>
              </w:rPr>
            </w:pPr>
          </w:p>
        </w:tc>
      </w:tr>
      <w:tr w:rsidR="00DD61C9" w:rsidRPr="002E74C7" w14:paraId="675BE070" w14:textId="77777777" w:rsidTr="007E7D2A">
        <w:tc>
          <w:tcPr>
            <w:tcW w:w="6207" w:type="dxa"/>
            <w:shd w:val="clear" w:color="auto" w:fill="D5DCE4" w:themeFill="text2" w:themeFillTint="33"/>
            <w:vAlign w:val="center"/>
          </w:tcPr>
          <w:p w14:paraId="47D66B70" w14:textId="77777777" w:rsidR="00DD61C9" w:rsidRPr="002E74C7" w:rsidRDefault="00DD61C9" w:rsidP="007E7D2A">
            <w:pPr>
              <w:rPr>
                <w:rFonts w:ascii="Source Sans 3 Light" w:eastAsia="MS Gothic" w:hAnsi="Source Sans 3 Light" w:cstheme="minorHAnsi"/>
                <w:bCs/>
              </w:rPr>
            </w:pPr>
            <w:r w:rsidRPr="002E74C7">
              <w:rPr>
                <w:rFonts w:ascii="Source Sans 3 Light" w:hAnsi="Source Sans 3 Light" w:cstheme="minorHAnsi"/>
              </w:rPr>
              <w:t>(for completion when SDV planning performed)</w:t>
            </w:r>
          </w:p>
        </w:tc>
        <w:tc>
          <w:tcPr>
            <w:tcW w:w="1553" w:type="dxa"/>
            <w:shd w:val="clear" w:color="auto" w:fill="D5DCE4" w:themeFill="text2" w:themeFillTint="33"/>
            <w:vAlign w:val="center"/>
          </w:tcPr>
          <w:p w14:paraId="07E4741E"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On site</w:t>
            </w:r>
          </w:p>
        </w:tc>
        <w:tc>
          <w:tcPr>
            <w:tcW w:w="1562" w:type="dxa"/>
            <w:shd w:val="clear" w:color="auto" w:fill="D5DCE4" w:themeFill="text2" w:themeFillTint="33"/>
            <w:vAlign w:val="center"/>
          </w:tcPr>
          <w:p w14:paraId="624760DD"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Remote</w:t>
            </w:r>
          </w:p>
        </w:tc>
      </w:tr>
      <w:tr w:rsidR="00DD61C9" w:rsidRPr="002E74C7" w14:paraId="6A0202DB" w14:textId="77777777" w:rsidTr="007E7D2A">
        <w:tc>
          <w:tcPr>
            <w:tcW w:w="6207" w:type="dxa"/>
            <w:shd w:val="clear" w:color="auto" w:fill="auto"/>
            <w:vAlign w:val="center"/>
          </w:tcPr>
          <w:p w14:paraId="4ABE26F1"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lastRenderedPageBreak/>
              <w:t>Completion of monitoring activities</w:t>
            </w:r>
          </w:p>
        </w:tc>
        <w:tc>
          <w:tcPr>
            <w:tcW w:w="1553" w:type="dxa"/>
            <w:shd w:val="clear" w:color="auto" w:fill="auto"/>
            <w:vAlign w:val="center"/>
          </w:tcPr>
          <w:p w14:paraId="7BE8C7DC" w14:textId="77777777" w:rsidR="00DD61C9" w:rsidRPr="002E74C7" w:rsidRDefault="00DD61C9" w:rsidP="007E7D2A">
            <w:pPr>
              <w:jc w:val="center"/>
              <w:rPr>
                <w:rFonts w:ascii="Source Sans 3 Light" w:hAnsi="Source Sans 3 Light" w:cstheme="minorHAnsi"/>
              </w:rPr>
            </w:pPr>
          </w:p>
        </w:tc>
        <w:tc>
          <w:tcPr>
            <w:tcW w:w="1562" w:type="dxa"/>
            <w:shd w:val="clear" w:color="auto" w:fill="auto"/>
            <w:vAlign w:val="center"/>
          </w:tcPr>
          <w:p w14:paraId="2C483ABC" w14:textId="77777777" w:rsidR="00DD61C9" w:rsidRPr="002E74C7" w:rsidRDefault="00DD61C9" w:rsidP="007E7D2A">
            <w:pPr>
              <w:jc w:val="center"/>
              <w:rPr>
                <w:rFonts w:ascii="Source Sans 3 Light" w:hAnsi="Source Sans 3 Light" w:cstheme="minorHAnsi"/>
              </w:rPr>
            </w:pPr>
          </w:p>
        </w:tc>
      </w:tr>
      <w:tr w:rsidR="00DD61C9" w:rsidRPr="002E74C7" w14:paraId="784ADE67" w14:textId="77777777" w:rsidTr="007E7D2A">
        <w:tc>
          <w:tcPr>
            <w:tcW w:w="9322" w:type="dxa"/>
            <w:gridSpan w:val="3"/>
            <w:shd w:val="clear" w:color="auto" w:fill="F2F2F2" w:themeFill="background1" w:themeFillShade="F2"/>
            <w:vAlign w:val="center"/>
          </w:tcPr>
          <w:p w14:paraId="6A346D1D" w14:textId="77777777" w:rsidR="00DD61C9" w:rsidRPr="002E74C7" w:rsidRDefault="00DD61C9" w:rsidP="007E7D2A">
            <w:pPr>
              <w:rPr>
                <w:rFonts w:ascii="Source Sans 3 Light" w:eastAsia="MS Gothic" w:hAnsi="Source Sans 3 Light" w:cstheme="minorHAnsi"/>
                <w:bCs/>
              </w:rPr>
            </w:pPr>
            <w:r w:rsidRPr="002E74C7">
              <w:rPr>
                <w:rFonts w:ascii="Source Sans 3 Light" w:hAnsi="Source Sans 3 Light" w:cstheme="minorHAnsi"/>
              </w:rPr>
              <w:t>Detail activities to be performed</w:t>
            </w:r>
          </w:p>
        </w:tc>
      </w:tr>
      <w:tr w:rsidR="00DD61C9" w:rsidRPr="002E74C7" w14:paraId="045DC80F" w14:textId="77777777" w:rsidTr="007E7D2A">
        <w:tc>
          <w:tcPr>
            <w:tcW w:w="9322" w:type="dxa"/>
            <w:gridSpan w:val="3"/>
            <w:shd w:val="clear" w:color="auto" w:fill="auto"/>
            <w:vAlign w:val="center"/>
          </w:tcPr>
          <w:p w14:paraId="6B4312B2" w14:textId="77777777" w:rsidR="00DD61C9" w:rsidRPr="002E74C7" w:rsidRDefault="00DD61C9" w:rsidP="007E7D2A">
            <w:pPr>
              <w:rPr>
                <w:rFonts w:ascii="Source Sans 3 Light" w:hAnsi="Source Sans 3 Light" w:cstheme="minorHAnsi"/>
              </w:rPr>
            </w:pPr>
          </w:p>
          <w:p w14:paraId="07312B7B" w14:textId="77777777" w:rsidR="00DD61C9" w:rsidRPr="002E74C7" w:rsidRDefault="00DD61C9" w:rsidP="007E7D2A">
            <w:pPr>
              <w:rPr>
                <w:rFonts w:ascii="Source Sans 3 Light" w:hAnsi="Source Sans 3 Light" w:cstheme="minorHAnsi"/>
              </w:rPr>
            </w:pPr>
          </w:p>
        </w:tc>
      </w:tr>
      <w:tr w:rsidR="00DD61C9" w:rsidRPr="002E74C7" w14:paraId="5D03E61E" w14:textId="77777777" w:rsidTr="007E7D2A">
        <w:tc>
          <w:tcPr>
            <w:tcW w:w="6207" w:type="dxa"/>
            <w:shd w:val="clear" w:color="auto" w:fill="D5DCE4" w:themeFill="text2" w:themeFillTint="33"/>
            <w:vAlign w:val="center"/>
          </w:tcPr>
          <w:p w14:paraId="1CD087AC"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(for completion when SDV planning performed)</w:t>
            </w:r>
          </w:p>
        </w:tc>
        <w:tc>
          <w:tcPr>
            <w:tcW w:w="1553" w:type="dxa"/>
            <w:shd w:val="clear" w:color="auto" w:fill="D5DCE4" w:themeFill="text2" w:themeFillTint="33"/>
            <w:vAlign w:val="center"/>
          </w:tcPr>
          <w:p w14:paraId="06F18903"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On site</w:t>
            </w:r>
          </w:p>
        </w:tc>
        <w:tc>
          <w:tcPr>
            <w:tcW w:w="1562" w:type="dxa"/>
            <w:shd w:val="clear" w:color="auto" w:fill="D5DCE4" w:themeFill="text2" w:themeFillTint="33"/>
            <w:vAlign w:val="center"/>
          </w:tcPr>
          <w:p w14:paraId="7B21DC0D"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Remote</w:t>
            </w:r>
          </w:p>
        </w:tc>
      </w:tr>
      <w:tr w:rsidR="00DD61C9" w:rsidRPr="002E74C7" w14:paraId="2AF17C8E" w14:textId="77777777" w:rsidTr="007E7D2A">
        <w:tc>
          <w:tcPr>
            <w:tcW w:w="6207" w:type="dxa"/>
            <w:shd w:val="clear" w:color="auto" w:fill="auto"/>
            <w:vAlign w:val="center"/>
          </w:tcPr>
          <w:p w14:paraId="799FEF6D"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Completion of monitoring activities</w:t>
            </w:r>
          </w:p>
        </w:tc>
        <w:tc>
          <w:tcPr>
            <w:tcW w:w="1553" w:type="dxa"/>
            <w:shd w:val="clear" w:color="auto" w:fill="auto"/>
            <w:vAlign w:val="center"/>
          </w:tcPr>
          <w:p w14:paraId="07B12355" w14:textId="77777777" w:rsidR="00DD61C9" w:rsidRPr="002E74C7" w:rsidRDefault="00DD61C9" w:rsidP="007E7D2A">
            <w:pPr>
              <w:jc w:val="center"/>
              <w:rPr>
                <w:rFonts w:ascii="Source Sans 3 Light" w:hAnsi="Source Sans 3 Light" w:cstheme="minorHAnsi"/>
              </w:rPr>
            </w:pPr>
          </w:p>
        </w:tc>
        <w:tc>
          <w:tcPr>
            <w:tcW w:w="1562" w:type="dxa"/>
            <w:shd w:val="clear" w:color="auto" w:fill="auto"/>
            <w:vAlign w:val="center"/>
          </w:tcPr>
          <w:p w14:paraId="31A53BBD" w14:textId="77777777" w:rsidR="00DD61C9" w:rsidRPr="002E74C7" w:rsidRDefault="00DD61C9" w:rsidP="007E7D2A">
            <w:pPr>
              <w:jc w:val="center"/>
              <w:rPr>
                <w:rFonts w:ascii="Source Sans 3 Light" w:hAnsi="Source Sans 3 Light" w:cstheme="minorHAnsi"/>
              </w:rPr>
            </w:pPr>
          </w:p>
        </w:tc>
      </w:tr>
      <w:tr w:rsidR="00DD61C9" w:rsidRPr="002E74C7" w14:paraId="0A3C4F89" w14:textId="77777777" w:rsidTr="007E7D2A">
        <w:tc>
          <w:tcPr>
            <w:tcW w:w="9322" w:type="dxa"/>
            <w:gridSpan w:val="3"/>
            <w:shd w:val="clear" w:color="auto" w:fill="F2F2F2" w:themeFill="background1" w:themeFillShade="F2"/>
            <w:vAlign w:val="center"/>
          </w:tcPr>
          <w:p w14:paraId="0D442496"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Detail activities to be performed</w:t>
            </w:r>
          </w:p>
        </w:tc>
      </w:tr>
      <w:tr w:rsidR="00DD61C9" w:rsidRPr="002E74C7" w14:paraId="7140FA24" w14:textId="77777777" w:rsidTr="007E7D2A">
        <w:tc>
          <w:tcPr>
            <w:tcW w:w="9322" w:type="dxa"/>
            <w:gridSpan w:val="3"/>
            <w:shd w:val="clear" w:color="auto" w:fill="auto"/>
            <w:vAlign w:val="center"/>
          </w:tcPr>
          <w:p w14:paraId="46C3E15C" w14:textId="77777777" w:rsidR="00DD61C9" w:rsidRPr="002E74C7" w:rsidRDefault="00DD61C9" w:rsidP="007E7D2A">
            <w:pPr>
              <w:rPr>
                <w:rFonts w:ascii="Source Sans 3 Light" w:hAnsi="Source Sans 3 Light" w:cstheme="minorHAnsi"/>
              </w:rPr>
            </w:pPr>
          </w:p>
          <w:p w14:paraId="63A94ECD" w14:textId="77777777" w:rsidR="00DD61C9" w:rsidRPr="002E74C7" w:rsidRDefault="00DD61C9" w:rsidP="007E7D2A">
            <w:pPr>
              <w:rPr>
                <w:rFonts w:ascii="Source Sans 3 Light" w:hAnsi="Source Sans 3 Light" w:cstheme="minorHAnsi"/>
              </w:rPr>
            </w:pPr>
          </w:p>
        </w:tc>
      </w:tr>
    </w:tbl>
    <w:p w14:paraId="64C937F4" w14:textId="77777777" w:rsidR="00DD61C9" w:rsidRPr="002E74C7" w:rsidRDefault="00DD61C9" w:rsidP="00DD61C9">
      <w:pPr>
        <w:rPr>
          <w:rFonts w:ascii="Source Sans 3 Light" w:hAnsi="Source Sans 3 Light" w:cstheme="minorHAnsi"/>
        </w:rPr>
      </w:pPr>
    </w:p>
    <w:p w14:paraId="1AA3EB0B" w14:textId="77777777" w:rsidR="00B824CE" w:rsidRPr="002E74C7" w:rsidRDefault="00B824CE" w:rsidP="00DD61C9">
      <w:pPr>
        <w:rPr>
          <w:rFonts w:ascii="Source Sans 3 Light" w:hAnsi="Source Sans 3 Light" w:cstheme="minorHAnsi"/>
        </w:rPr>
      </w:pPr>
    </w:p>
    <w:tbl>
      <w:tblPr>
        <w:tblStyle w:val="TableGrid"/>
        <w:tblW w:w="9322" w:type="dxa"/>
        <w:tblInd w:w="-113" w:type="dxa"/>
        <w:tblLook w:val="04A0" w:firstRow="1" w:lastRow="0" w:firstColumn="1" w:lastColumn="0" w:noHBand="0" w:noVBand="1"/>
      </w:tblPr>
      <w:tblGrid>
        <w:gridCol w:w="9322"/>
      </w:tblGrid>
      <w:tr w:rsidR="00DD61C9" w:rsidRPr="002E74C7" w14:paraId="0CD2D56D" w14:textId="77777777" w:rsidTr="00DD61C9">
        <w:tc>
          <w:tcPr>
            <w:tcW w:w="9322" w:type="dxa"/>
            <w:tcBorders>
              <w:bottom w:val="single" w:sz="4" w:space="0" w:color="auto"/>
            </w:tcBorders>
            <w:shd w:val="clear" w:color="auto" w:fill="00325F"/>
          </w:tcPr>
          <w:p w14:paraId="167475AB" w14:textId="77777777" w:rsidR="00DD61C9" w:rsidRPr="002E74C7" w:rsidRDefault="00DD61C9" w:rsidP="007E7D2A">
            <w:pPr>
              <w:jc w:val="center"/>
              <w:rPr>
                <w:rFonts w:asciiTheme="majorHAnsi" w:hAnsiTheme="majorHAnsi" w:cstheme="majorHAnsi"/>
                <w:b/>
                <w:bCs/>
                <w:sz w:val="28"/>
                <w:szCs w:val="28"/>
              </w:rPr>
            </w:pPr>
            <w:r w:rsidRPr="002E74C7">
              <w:rPr>
                <w:rFonts w:asciiTheme="majorHAnsi" w:hAnsiTheme="majorHAnsi" w:cstheme="majorHAnsi"/>
                <w:b/>
                <w:bCs/>
                <w:sz w:val="28"/>
                <w:szCs w:val="28"/>
              </w:rPr>
              <w:t>Documentation of Remote Monitoring</w:t>
            </w:r>
          </w:p>
        </w:tc>
      </w:tr>
      <w:tr w:rsidR="00DD61C9" w:rsidRPr="002E74C7" w14:paraId="667FFACC" w14:textId="77777777" w:rsidTr="007E7D2A">
        <w:tc>
          <w:tcPr>
            <w:tcW w:w="9322" w:type="dxa"/>
            <w:tcBorders>
              <w:bottom w:val="single" w:sz="4" w:space="0" w:color="auto"/>
            </w:tcBorders>
            <w:shd w:val="clear" w:color="auto" w:fill="D5DCE4" w:themeFill="text2" w:themeFillTint="33"/>
            <w:vAlign w:val="center"/>
          </w:tcPr>
          <w:p w14:paraId="0F5261D6"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If remote monitoring methods will be utilised, briefly describe how the completion of remote monitoring tasks will be recorded and the timeline for documenting and reporting findings. Also document where the evidence for completion of remote monitoring will be filed.</w:t>
            </w:r>
          </w:p>
        </w:tc>
      </w:tr>
      <w:tr w:rsidR="00DD61C9" w:rsidRPr="002E74C7" w14:paraId="6C86AFAA" w14:textId="77777777" w:rsidTr="007E7D2A">
        <w:trPr>
          <w:trHeight w:val="302"/>
        </w:trPr>
        <w:tc>
          <w:tcPr>
            <w:tcW w:w="9322" w:type="dxa"/>
            <w:shd w:val="clear" w:color="auto" w:fill="auto"/>
          </w:tcPr>
          <w:p w14:paraId="56C55CD1" w14:textId="77777777" w:rsidR="00DD61C9" w:rsidRPr="002E74C7" w:rsidRDefault="00DD61C9" w:rsidP="007E7D2A">
            <w:pPr>
              <w:rPr>
                <w:rFonts w:ascii="Source Sans 3 Light" w:hAnsi="Source Sans 3 Light" w:cstheme="minorHAnsi"/>
              </w:rPr>
            </w:pPr>
          </w:p>
        </w:tc>
      </w:tr>
    </w:tbl>
    <w:p w14:paraId="060E02A0" w14:textId="77777777" w:rsidR="00DD61C9" w:rsidRPr="002E74C7" w:rsidRDefault="00DD61C9" w:rsidP="00DD61C9">
      <w:pPr>
        <w:rPr>
          <w:rFonts w:ascii="Source Sans 3 Light" w:hAnsi="Source Sans 3 Light" w:cstheme="minorHAnsi"/>
        </w:rPr>
      </w:pPr>
    </w:p>
    <w:tbl>
      <w:tblPr>
        <w:tblStyle w:val="TableGrid"/>
        <w:tblW w:w="9322" w:type="dxa"/>
        <w:tblInd w:w="-113" w:type="dxa"/>
        <w:tblLook w:val="04A0" w:firstRow="1" w:lastRow="0" w:firstColumn="1" w:lastColumn="0" w:noHBand="0" w:noVBand="1"/>
      </w:tblPr>
      <w:tblGrid>
        <w:gridCol w:w="9322"/>
      </w:tblGrid>
      <w:tr w:rsidR="00DD61C9" w:rsidRPr="002E74C7" w14:paraId="7E0622FA" w14:textId="77777777" w:rsidTr="00DD61C9">
        <w:tc>
          <w:tcPr>
            <w:tcW w:w="9322" w:type="dxa"/>
            <w:tcBorders>
              <w:bottom w:val="single" w:sz="4" w:space="0" w:color="auto"/>
            </w:tcBorders>
            <w:shd w:val="clear" w:color="auto" w:fill="ACB9CA" w:themeFill="text2" w:themeFillTint="66"/>
          </w:tcPr>
          <w:p w14:paraId="62875CF6" w14:textId="77777777" w:rsidR="00DD61C9" w:rsidRPr="002E74C7" w:rsidRDefault="00DD61C9" w:rsidP="007E7D2A">
            <w:pPr>
              <w:jc w:val="center"/>
              <w:rPr>
                <w:rFonts w:ascii="Source Sans 3 Light" w:hAnsi="Source Sans 3 Light" w:cstheme="minorHAnsi"/>
              </w:rPr>
            </w:pPr>
            <w:r w:rsidRPr="002E74C7">
              <w:rPr>
                <w:rFonts w:ascii="Source Sans 3 Light" w:hAnsi="Source Sans 3 Light" w:cstheme="minorHAnsi"/>
              </w:rPr>
              <w:t>CRF Source Data Capture</w:t>
            </w:r>
          </w:p>
        </w:tc>
      </w:tr>
      <w:tr w:rsidR="00DD61C9" w:rsidRPr="002E74C7" w14:paraId="535C14E4" w14:textId="77777777" w:rsidTr="00DD61C9">
        <w:tc>
          <w:tcPr>
            <w:tcW w:w="9322" w:type="dxa"/>
            <w:tcBorders>
              <w:bottom w:val="single" w:sz="4" w:space="0" w:color="auto"/>
            </w:tcBorders>
            <w:shd w:val="clear" w:color="auto" w:fill="D5DCE4" w:themeFill="text2" w:themeFillTint="33"/>
            <w:vAlign w:val="center"/>
          </w:tcPr>
          <w:p w14:paraId="4C78DA50"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Where source data will be captured directly on the CRF (</w:t>
            </w:r>
            <w:proofErr w:type="spellStart"/>
            <w:r w:rsidRPr="002E74C7">
              <w:rPr>
                <w:rFonts w:ascii="Source Sans 3 Light" w:hAnsi="Source Sans 3 Light" w:cstheme="minorHAnsi"/>
              </w:rPr>
              <w:t>pCRF</w:t>
            </w:r>
            <w:proofErr w:type="spellEnd"/>
            <w:r w:rsidRPr="002E74C7">
              <w:rPr>
                <w:rFonts w:ascii="Source Sans 3 Light" w:hAnsi="Source Sans 3 Light" w:cstheme="minorHAnsi"/>
              </w:rPr>
              <w:t xml:space="preserve"> or eCRF), where will this be documented?</w:t>
            </w:r>
          </w:p>
        </w:tc>
      </w:tr>
      <w:tr w:rsidR="00DD61C9" w:rsidRPr="002E74C7" w14:paraId="4F0543C0" w14:textId="77777777" w:rsidTr="00DD61C9">
        <w:tc>
          <w:tcPr>
            <w:tcW w:w="9322" w:type="dxa"/>
            <w:tcBorders>
              <w:bottom w:val="single" w:sz="4" w:space="0" w:color="auto"/>
            </w:tcBorders>
            <w:shd w:val="clear" w:color="auto" w:fill="auto"/>
            <w:vAlign w:val="center"/>
          </w:tcPr>
          <w:p w14:paraId="0E9A42E7" w14:textId="77777777" w:rsidR="00DD61C9" w:rsidRPr="002E74C7" w:rsidRDefault="00DD61C9" w:rsidP="007E7D2A">
            <w:pPr>
              <w:rPr>
                <w:rFonts w:ascii="Source Sans 3 Light" w:hAnsi="Source Sans 3 Light" w:cstheme="minorHAnsi"/>
              </w:rPr>
            </w:pPr>
          </w:p>
        </w:tc>
      </w:tr>
    </w:tbl>
    <w:p w14:paraId="12F31F54" w14:textId="77777777" w:rsidR="00DD61C9" w:rsidRPr="002E74C7" w:rsidRDefault="00DD61C9" w:rsidP="00DD61C9">
      <w:pPr>
        <w:rPr>
          <w:rFonts w:ascii="Source Sans 3 Light" w:hAnsi="Source Sans 3 Light" w:cstheme="minorHAnsi"/>
        </w:rPr>
      </w:pPr>
      <w:r w:rsidRPr="002E74C7">
        <w:rPr>
          <w:rFonts w:ascii="Source Sans 3 Light" w:hAnsi="Source Sans 3 Light" w:cstheme="minorHAnsi"/>
        </w:rPr>
        <w:t xml:space="preserve"> </w:t>
      </w:r>
    </w:p>
    <w:p w14:paraId="54171321" w14:textId="77777777" w:rsidR="00B824CE" w:rsidRPr="002E74C7" w:rsidRDefault="00B824CE" w:rsidP="00DD61C9">
      <w:pPr>
        <w:rPr>
          <w:rFonts w:ascii="Source Sans 3 Light" w:hAnsi="Source Sans 3 Light" w:cstheme="minorHAnsi"/>
        </w:rPr>
      </w:pPr>
    </w:p>
    <w:tbl>
      <w:tblPr>
        <w:tblStyle w:val="TableGrid"/>
        <w:tblW w:w="9322" w:type="dxa"/>
        <w:tblInd w:w="-113" w:type="dxa"/>
        <w:tblLook w:val="04A0" w:firstRow="1" w:lastRow="0" w:firstColumn="1" w:lastColumn="0" w:noHBand="0" w:noVBand="1"/>
      </w:tblPr>
      <w:tblGrid>
        <w:gridCol w:w="2014"/>
        <w:gridCol w:w="2394"/>
        <w:gridCol w:w="1955"/>
        <w:gridCol w:w="2959"/>
      </w:tblGrid>
      <w:tr w:rsidR="00DD61C9" w:rsidRPr="002E74C7" w14:paraId="3806AF85" w14:textId="77777777" w:rsidTr="00DD61C9">
        <w:tc>
          <w:tcPr>
            <w:tcW w:w="9322" w:type="dxa"/>
            <w:gridSpan w:val="4"/>
            <w:shd w:val="clear" w:color="auto" w:fill="00325F"/>
          </w:tcPr>
          <w:p w14:paraId="1405A7E5" w14:textId="77777777" w:rsidR="00DD61C9" w:rsidRPr="002E74C7" w:rsidRDefault="00DD61C9" w:rsidP="007E7D2A">
            <w:pPr>
              <w:jc w:val="center"/>
              <w:rPr>
                <w:rFonts w:asciiTheme="majorHAnsi" w:hAnsiTheme="majorHAnsi" w:cstheme="majorHAnsi"/>
                <w:b/>
                <w:sz w:val="28"/>
                <w:szCs w:val="28"/>
              </w:rPr>
            </w:pPr>
            <w:r w:rsidRPr="002E74C7">
              <w:rPr>
                <w:rFonts w:asciiTheme="majorHAnsi" w:hAnsiTheme="majorHAnsi" w:cstheme="majorHAnsi"/>
                <w:b/>
                <w:sz w:val="28"/>
                <w:szCs w:val="28"/>
              </w:rPr>
              <w:t>Plan Signatures</w:t>
            </w:r>
          </w:p>
        </w:tc>
      </w:tr>
      <w:tr w:rsidR="00DD61C9" w:rsidRPr="002E74C7" w14:paraId="4DCDE55B" w14:textId="77777777" w:rsidTr="00DD61C9">
        <w:tc>
          <w:tcPr>
            <w:tcW w:w="9322" w:type="dxa"/>
            <w:gridSpan w:val="4"/>
            <w:shd w:val="clear" w:color="auto" w:fill="D9E2F3" w:themeFill="accent1" w:themeFillTint="33"/>
          </w:tcPr>
          <w:p w14:paraId="7388450C" w14:textId="77777777" w:rsidR="00DD61C9" w:rsidRPr="002E74C7" w:rsidRDefault="00DD61C9" w:rsidP="007E7D2A">
            <w:pPr>
              <w:rPr>
                <w:rFonts w:ascii="Source Sans 3 Light" w:hAnsi="Source Sans 3 Light" w:cstheme="minorHAnsi"/>
                <w:b/>
              </w:rPr>
            </w:pPr>
            <w:r w:rsidRPr="002E74C7">
              <w:rPr>
                <w:rFonts w:ascii="Source Sans 3 Light" w:hAnsi="Source Sans 3 Light" w:cstheme="minorHAnsi"/>
                <w:b/>
              </w:rPr>
              <w:t xml:space="preserve">SDV Plan Completion </w:t>
            </w:r>
          </w:p>
        </w:tc>
      </w:tr>
      <w:tr w:rsidR="00DD61C9" w:rsidRPr="002E74C7" w14:paraId="0840ACBE" w14:textId="77777777" w:rsidTr="00DD61C9">
        <w:trPr>
          <w:trHeight w:val="401"/>
        </w:trPr>
        <w:tc>
          <w:tcPr>
            <w:tcW w:w="2014" w:type="dxa"/>
            <w:vAlign w:val="center"/>
          </w:tcPr>
          <w:p w14:paraId="6EE4A19B"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Plan completed by</w:t>
            </w:r>
          </w:p>
        </w:tc>
        <w:tc>
          <w:tcPr>
            <w:tcW w:w="2394" w:type="dxa"/>
            <w:vAlign w:val="center"/>
          </w:tcPr>
          <w:p w14:paraId="5418B76F" w14:textId="77777777" w:rsidR="00DD61C9" w:rsidRPr="002E74C7" w:rsidRDefault="00DD61C9" w:rsidP="007E7D2A">
            <w:pPr>
              <w:rPr>
                <w:rFonts w:ascii="Source Sans 3 Light" w:hAnsi="Source Sans 3 Light" w:cstheme="minorHAnsi"/>
              </w:rPr>
            </w:pPr>
          </w:p>
        </w:tc>
        <w:tc>
          <w:tcPr>
            <w:tcW w:w="1955" w:type="dxa"/>
            <w:vAlign w:val="center"/>
          </w:tcPr>
          <w:p w14:paraId="53420E8A"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Role</w:t>
            </w:r>
          </w:p>
        </w:tc>
        <w:tc>
          <w:tcPr>
            <w:tcW w:w="2959" w:type="dxa"/>
            <w:vAlign w:val="center"/>
          </w:tcPr>
          <w:p w14:paraId="2834AF95" w14:textId="77777777" w:rsidR="00DD61C9" w:rsidRPr="002E74C7" w:rsidRDefault="00DD61C9" w:rsidP="007E7D2A">
            <w:pPr>
              <w:rPr>
                <w:rFonts w:ascii="Source Sans 3 Light" w:hAnsi="Source Sans 3 Light" w:cstheme="minorHAnsi"/>
              </w:rPr>
            </w:pPr>
          </w:p>
        </w:tc>
      </w:tr>
      <w:tr w:rsidR="00DD61C9" w:rsidRPr="002E74C7" w14:paraId="53BA29DC" w14:textId="77777777" w:rsidTr="00DD61C9">
        <w:trPr>
          <w:trHeight w:val="421"/>
        </w:trPr>
        <w:tc>
          <w:tcPr>
            <w:tcW w:w="2014" w:type="dxa"/>
            <w:vAlign w:val="center"/>
          </w:tcPr>
          <w:p w14:paraId="342F9EAF"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Plan completed date</w:t>
            </w:r>
          </w:p>
        </w:tc>
        <w:tc>
          <w:tcPr>
            <w:tcW w:w="2394" w:type="dxa"/>
            <w:vAlign w:val="center"/>
          </w:tcPr>
          <w:p w14:paraId="21E7791E" w14:textId="77777777" w:rsidR="00DD61C9" w:rsidRPr="002E74C7" w:rsidRDefault="00DD61C9" w:rsidP="007E7D2A">
            <w:pPr>
              <w:rPr>
                <w:rFonts w:ascii="Source Sans 3 Light" w:hAnsi="Source Sans 3 Light" w:cstheme="minorHAnsi"/>
              </w:rPr>
            </w:pPr>
          </w:p>
        </w:tc>
        <w:tc>
          <w:tcPr>
            <w:tcW w:w="1955" w:type="dxa"/>
            <w:vAlign w:val="center"/>
          </w:tcPr>
          <w:p w14:paraId="481E29B2"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Date plan sent for review</w:t>
            </w:r>
          </w:p>
        </w:tc>
        <w:tc>
          <w:tcPr>
            <w:tcW w:w="2959" w:type="dxa"/>
            <w:vAlign w:val="center"/>
          </w:tcPr>
          <w:p w14:paraId="48327B8A" w14:textId="77777777" w:rsidR="00DD61C9" w:rsidRPr="002E74C7" w:rsidRDefault="00DD61C9" w:rsidP="007E7D2A">
            <w:pPr>
              <w:rPr>
                <w:rFonts w:ascii="Source Sans 3 Light" w:hAnsi="Source Sans 3 Light" w:cstheme="minorHAnsi"/>
              </w:rPr>
            </w:pPr>
          </w:p>
        </w:tc>
      </w:tr>
      <w:tr w:rsidR="00DD61C9" w:rsidRPr="002E74C7" w14:paraId="3975F8E6" w14:textId="77777777" w:rsidTr="00DD61C9">
        <w:trPr>
          <w:trHeight w:val="682"/>
        </w:trPr>
        <w:tc>
          <w:tcPr>
            <w:tcW w:w="2014" w:type="dxa"/>
            <w:vAlign w:val="center"/>
          </w:tcPr>
          <w:p w14:paraId="27E4B6C3"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Signature</w:t>
            </w:r>
          </w:p>
        </w:tc>
        <w:tc>
          <w:tcPr>
            <w:tcW w:w="2394" w:type="dxa"/>
            <w:vAlign w:val="center"/>
          </w:tcPr>
          <w:p w14:paraId="0C442884" w14:textId="77777777" w:rsidR="00DD61C9" w:rsidRPr="002E74C7" w:rsidRDefault="00DD61C9" w:rsidP="007E7D2A">
            <w:pPr>
              <w:rPr>
                <w:rFonts w:ascii="Source Sans 3 Light" w:hAnsi="Source Sans 3 Light" w:cstheme="minorHAnsi"/>
              </w:rPr>
            </w:pPr>
          </w:p>
        </w:tc>
        <w:tc>
          <w:tcPr>
            <w:tcW w:w="1955" w:type="dxa"/>
            <w:vAlign w:val="center"/>
          </w:tcPr>
          <w:p w14:paraId="2DD302FB"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Date</w:t>
            </w:r>
          </w:p>
        </w:tc>
        <w:tc>
          <w:tcPr>
            <w:tcW w:w="2959" w:type="dxa"/>
            <w:vAlign w:val="center"/>
          </w:tcPr>
          <w:p w14:paraId="13262569" w14:textId="77777777" w:rsidR="00DD61C9" w:rsidRPr="002E74C7" w:rsidRDefault="00DD61C9" w:rsidP="007E7D2A">
            <w:pPr>
              <w:rPr>
                <w:rFonts w:ascii="Source Sans 3 Light" w:hAnsi="Source Sans 3 Light" w:cstheme="minorHAnsi"/>
              </w:rPr>
            </w:pPr>
          </w:p>
        </w:tc>
      </w:tr>
      <w:tr w:rsidR="00DD61C9" w:rsidRPr="002E74C7" w14:paraId="3CF6514A" w14:textId="77777777" w:rsidTr="00DD61C9">
        <w:tc>
          <w:tcPr>
            <w:tcW w:w="9322" w:type="dxa"/>
            <w:gridSpan w:val="4"/>
            <w:shd w:val="clear" w:color="auto" w:fill="D9E2F3" w:themeFill="accent1" w:themeFillTint="33"/>
          </w:tcPr>
          <w:p w14:paraId="7DDA5B87" w14:textId="77777777" w:rsidR="00DD61C9" w:rsidRPr="002E74C7" w:rsidRDefault="00DD61C9" w:rsidP="007E7D2A">
            <w:pPr>
              <w:rPr>
                <w:rFonts w:ascii="Source Sans 3 Light" w:hAnsi="Source Sans 3 Light" w:cstheme="minorHAnsi"/>
                <w:b/>
              </w:rPr>
            </w:pPr>
            <w:r w:rsidRPr="002E74C7">
              <w:rPr>
                <w:rFonts w:ascii="Source Sans 3 Light" w:hAnsi="Source Sans 3 Light" w:cstheme="minorHAnsi"/>
                <w:b/>
              </w:rPr>
              <w:t>SDV Plan Review</w:t>
            </w:r>
          </w:p>
        </w:tc>
      </w:tr>
      <w:tr w:rsidR="00DD61C9" w:rsidRPr="002E74C7" w14:paraId="3DE45DE7" w14:textId="77777777" w:rsidTr="00DD61C9">
        <w:trPr>
          <w:trHeight w:val="381"/>
        </w:trPr>
        <w:tc>
          <w:tcPr>
            <w:tcW w:w="2014" w:type="dxa"/>
            <w:vAlign w:val="center"/>
          </w:tcPr>
          <w:p w14:paraId="5099587A"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Plan Reviewed by</w:t>
            </w:r>
          </w:p>
        </w:tc>
        <w:tc>
          <w:tcPr>
            <w:tcW w:w="2394" w:type="dxa"/>
            <w:vAlign w:val="center"/>
          </w:tcPr>
          <w:p w14:paraId="25E41CEF" w14:textId="77777777" w:rsidR="00DD61C9" w:rsidRPr="002E74C7" w:rsidRDefault="00DD61C9" w:rsidP="007E7D2A">
            <w:pPr>
              <w:rPr>
                <w:rFonts w:ascii="Source Sans 3 Light" w:hAnsi="Source Sans 3 Light" w:cstheme="minorHAnsi"/>
              </w:rPr>
            </w:pPr>
          </w:p>
        </w:tc>
        <w:tc>
          <w:tcPr>
            <w:tcW w:w="1955" w:type="dxa"/>
            <w:vAlign w:val="center"/>
          </w:tcPr>
          <w:p w14:paraId="3B36C3C8"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Role</w:t>
            </w:r>
          </w:p>
        </w:tc>
        <w:tc>
          <w:tcPr>
            <w:tcW w:w="2959" w:type="dxa"/>
          </w:tcPr>
          <w:p w14:paraId="3F01AA05" w14:textId="77777777" w:rsidR="00DD61C9" w:rsidRPr="002E74C7" w:rsidRDefault="00DD61C9" w:rsidP="007E7D2A">
            <w:pPr>
              <w:spacing w:after="200" w:line="276" w:lineRule="auto"/>
              <w:rPr>
                <w:rFonts w:ascii="Source Sans 3 Light" w:hAnsi="Source Sans 3 Light" w:cstheme="minorHAnsi"/>
              </w:rPr>
            </w:pPr>
          </w:p>
        </w:tc>
      </w:tr>
      <w:tr w:rsidR="00DD61C9" w:rsidRPr="002E74C7" w14:paraId="3B86709F" w14:textId="77777777" w:rsidTr="00DD61C9">
        <w:trPr>
          <w:trHeight w:val="414"/>
        </w:trPr>
        <w:tc>
          <w:tcPr>
            <w:tcW w:w="2014" w:type="dxa"/>
            <w:vAlign w:val="center"/>
          </w:tcPr>
          <w:p w14:paraId="7CF349D2"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 xml:space="preserve">Date plan received for review </w:t>
            </w:r>
          </w:p>
        </w:tc>
        <w:tc>
          <w:tcPr>
            <w:tcW w:w="2394" w:type="dxa"/>
            <w:vAlign w:val="center"/>
          </w:tcPr>
          <w:p w14:paraId="1C63F481" w14:textId="77777777" w:rsidR="00DD61C9" w:rsidRPr="002E74C7" w:rsidRDefault="00DD61C9" w:rsidP="007E7D2A">
            <w:pPr>
              <w:rPr>
                <w:rFonts w:ascii="Source Sans 3 Light" w:hAnsi="Source Sans 3 Light" w:cstheme="minorHAnsi"/>
              </w:rPr>
            </w:pPr>
          </w:p>
        </w:tc>
        <w:tc>
          <w:tcPr>
            <w:tcW w:w="1955" w:type="dxa"/>
            <w:vAlign w:val="center"/>
          </w:tcPr>
          <w:p w14:paraId="41A7AC0A"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Date review completed</w:t>
            </w:r>
          </w:p>
        </w:tc>
        <w:tc>
          <w:tcPr>
            <w:tcW w:w="2959" w:type="dxa"/>
            <w:vAlign w:val="center"/>
          </w:tcPr>
          <w:p w14:paraId="587FD7CB" w14:textId="77777777" w:rsidR="00DD61C9" w:rsidRPr="002E74C7" w:rsidRDefault="00DD61C9" w:rsidP="007E7D2A">
            <w:pPr>
              <w:rPr>
                <w:rFonts w:ascii="Source Sans 3 Light" w:hAnsi="Source Sans 3 Light" w:cstheme="minorHAnsi"/>
              </w:rPr>
            </w:pPr>
          </w:p>
        </w:tc>
      </w:tr>
      <w:tr w:rsidR="00DD61C9" w:rsidRPr="002E74C7" w14:paraId="69273597" w14:textId="77777777" w:rsidTr="00DD61C9">
        <w:trPr>
          <w:trHeight w:val="704"/>
        </w:trPr>
        <w:tc>
          <w:tcPr>
            <w:tcW w:w="2014" w:type="dxa"/>
            <w:vAlign w:val="center"/>
          </w:tcPr>
          <w:p w14:paraId="2F9B507D"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Signature</w:t>
            </w:r>
          </w:p>
        </w:tc>
        <w:tc>
          <w:tcPr>
            <w:tcW w:w="2394" w:type="dxa"/>
            <w:vAlign w:val="center"/>
          </w:tcPr>
          <w:p w14:paraId="746BA53F" w14:textId="77777777" w:rsidR="00DD61C9" w:rsidRPr="002E74C7" w:rsidRDefault="00DD61C9" w:rsidP="007E7D2A">
            <w:pPr>
              <w:rPr>
                <w:rFonts w:ascii="Source Sans 3 Light" w:hAnsi="Source Sans 3 Light" w:cstheme="minorHAnsi"/>
              </w:rPr>
            </w:pPr>
          </w:p>
        </w:tc>
        <w:tc>
          <w:tcPr>
            <w:tcW w:w="1955" w:type="dxa"/>
            <w:vAlign w:val="center"/>
          </w:tcPr>
          <w:p w14:paraId="60AF59EC" w14:textId="77777777" w:rsidR="00DD61C9" w:rsidRPr="002E74C7" w:rsidRDefault="00DD61C9" w:rsidP="007E7D2A">
            <w:pPr>
              <w:rPr>
                <w:rFonts w:ascii="Source Sans 3 Light" w:hAnsi="Source Sans 3 Light" w:cstheme="minorHAnsi"/>
              </w:rPr>
            </w:pPr>
            <w:r w:rsidRPr="002E74C7">
              <w:rPr>
                <w:rFonts w:ascii="Source Sans 3 Light" w:hAnsi="Source Sans 3 Light" w:cstheme="minorHAnsi"/>
              </w:rPr>
              <w:t>Date</w:t>
            </w:r>
          </w:p>
        </w:tc>
        <w:tc>
          <w:tcPr>
            <w:tcW w:w="2959" w:type="dxa"/>
            <w:vAlign w:val="center"/>
          </w:tcPr>
          <w:p w14:paraId="42198C46" w14:textId="77777777" w:rsidR="00DD61C9" w:rsidRPr="002E74C7" w:rsidRDefault="00DD61C9" w:rsidP="007E7D2A">
            <w:pPr>
              <w:rPr>
                <w:rFonts w:ascii="Source Sans 3 Light" w:hAnsi="Source Sans 3 Light" w:cstheme="minorHAnsi"/>
              </w:rPr>
            </w:pPr>
          </w:p>
        </w:tc>
      </w:tr>
    </w:tbl>
    <w:p w14:paraId="203FCBBB" w14:textId="77777777" w:rsidR="00DD61C9" w:rsidRPr="002E74C7" w:rsidRDefault="00DD61C9" w:rsidP="00DD61C9">
      <w:pPr>
        <w:rPr>
          <w:rFonts w:ascii="Source Sans 3 Light" w:hAnsi="Source Sans 3 Light" w:cstheme="minorHAnsi"/>
        </w:rPr>
      </w:pPr>
    </w:p>
    <w:p w14:paraId="19B782B8" w14:textId="77777777" w:rsidR="0071670E" w:rsidRPr="002E74C7" w:rsidRDefault="0071670E" w:rsidP="002E74C7">
      <w:pPr>
        <w:pStyle w:val="DocumentTitleA"/>
      </w:pPr>
    </w:p>
    <w:sectPr w:rsidR="0071670E" w:rsidRPr="002E74C7" w:rsidSect="006E6AE2">
      <w:headerReference w:type="default" r:id="rId11"/>
      <w:footerReference w:type="even" r:id="rId12"/>
      <w:footerReference w:type="default" r:id="rId13"/>
      <w:pgSz w:w="11906" w:h="16838"/>
      <w:pgMar w:top="1440" w:right="1304" w:bottom="1440"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97D61" w14:textId="77777777" w:rsidR="008029F9" w:rsidRDefault="008029F9">
      <w:r>
        <w:separator/>
      </w:r>
    </w:p>
  </w:endnote>
  <w:endnote w:type="continuationSeparator" w:id="0">
    <w:p w14:paraId="21FEF501" w14:textId="77777777" w:rsidR="008029F9" w:rsidRDefault="00802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386757"/>
      <w:docPartObj>
        <w:docPartGallery w:val="Page Numbers (Bottom of Page)"/>
        <w:docPartUnique/>
      </w:docPartObj>
    </w:sdt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6E6AE2">
        <w:pPr>
          <w:framePr w:w="640" w:wrap="none" w:vAnchor="text" w:hAnchor="page" w:x="10081" w:y="-654"/>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77777777" w:rsidR="008B0E17" w:rsidRDefault="000C369F" w:rsidP="009C7228">
    <w:pPr>
      <w:pStyle w:val="Footer"/>
      <w:ind w:right="360"/>
    </w:pPr>
    <w:r>
      <w:rPr>
        <w:noProof/>
      </w:rPr>
      <mc:AlternateContent>
        <mc:Choice Requires="wps">
          <w:drawing>
            <wp:anchor distT="0" distB="0" distL="114300" distR="114300" simplePos="0" relativeHeight="251671552" behindDoc="0" locked="0" layoutInCell="1" allowOverlap="1" wp14:anchorId="6F42ACCA" wp14:editId="6BEBAB41">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25F1BBCB" w:rsidR="006E6AE2" w:rsidRPr="009A0BBA" w:rsidRDefault="006E6AE2" w:rsidP="006E6AE2">
                          <w:pPr>
                            <w:pStyle w:val="Footer"/>
                          </w:pPr>
                          <w:r>
                            <w:t>Document</w:t>
                          </w:r>
                          <w:r w:rsidR="000C369F">
                            <w:t xml:space="preserve"> No: </w:t>
                          </w:r>
                          <w:r w:rsidR="00670165">
                            <w:t>CM</w:t>
                          </w:r>
                          <w:r w:rsidR="00AA0729">
                            <w:t>00</w:t>
                          </w:r>
                          <w:r w:rsidR="00670165">
                            <w:t>4</w:t>
                          </w:r>
                          <w:r w:rsidR="00DD61C9">
                            <w:t>-T02</w:t>
                          </w:r>
                          <w:r w:rsidR="000C369F">
                            <w:t xml:space="preserve"> v</w:t>
                          </w:r>
                          <w:r w:rsidR="00506658">
                            <w:t>4</w:t>
                          </w:r>
                          <w:r w:rsidR="000C369F">
                            <w:t>.0</w:t>
                          </w:r>
                          <w:r w:rsidR="000C369F">
                            <w:br/>
                            <w:t xml:space="preserve">Effective Date: </w:t>
                          </w:r>
                          <w:r w:rsidR="00506658">
                            <w:t>08 NOV 2024</w:t>
                          </w:r>
                        </w:p>
                        <w:p w14:paraId="2F0C852B" w14:textId="77777777" w:rsidR="002E74C7" w:rsidRDefault="002E74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42ACCA" id="_x0000_t202" coordsize="21600,21600" o:spt="202" path="m,l,21600r21600,l21600,xe">
              <v:stroke joinstyle="miter"/>
              <v:path gradientshapeok="t" o:connecttype="rect"/>
            </v:shapetype>
            <v:shape id="Text Box 14" o:spid="_x0000_s1026"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" filled="f" stroked="f" strokeweight=".5pt">
              <v:textbox>
                <w:txbxContent>
                  <w:p w14:paraId="294010B0" w14:textId="25F1BBCB" w:rsidR="006E6AE2" w:rsidRPr="009A0BBA" w:rsidRDefault="006E6AE2" w:rsidP="006E6AE2">
                    <w:pPr>
                      <w:pStyle w:val="Footer"/>
                    </w:pPr>
                    <w:r>
                      <w:t>Document</w:t>
                    </w:r>
                    <w:r w:rsidR="000C369F">
                      <w:t xml:space="preserve"> No: </w:t>
                    </w:r>
                    <w:r w:rsidR="00670165">
                      <w:t>CM</w:t>
                    </w:r>
                    <w:r w:rsidR="00AA0729">
                      <w:t>00</w:t>
                    </w:r>
                    <w:r w:rsidR="00670165">
                      <w:t>4</w:t>
                    </w:r>
                    <w:r w:rsidR="00DD61C9">
                      <w:t>-T02</w:t>
                    </w:r>
                    <w:r w:rsidR="000C369F">
                      <w:t xml:space="preserve"> v</w:t>
                    </w:r>
                    <w:r w:rsidR="00506658">
                      <w:t>4</w:t>
                    </w:r>
                    <w:r w:rsidR="000C369F">
                      <w:t>.0</w:t>
                    </w:r>
                    <w:r w:rsidR="000C369F">
                      <w:br/>
                      <w:t xml:space="preserve">Effective Date: </w:t>
                    </w:r>
                    <w:r w:rsidR="00506658">
                      <w:t>08 NOV 2024</w:t>
                    </w:r>
                  </w:p>
                  <w:p w14:paraId="2F0C852B" w14:textId="77777777" w:rsidR="002E74C7" w:rsidRDefault="002E74C7"/>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4B15CFC7" wp14:editId="1ED0E62D">
              <wp:simplePos x="0" y="0"/>
              <wp:positionH relativeFrom="column">
                <wp:posOffset>-20320</wp:posOffset>
              </wp:positionH>
              <wp:positionV relativeFrom="paragraph">
                <wp:posOffset>-193224</wp:posOffset>
              </wp:positionV>
              <wp:extent cx="3611880" cy="458470"/>
              <wp:effectExtent l="0" t="0" r="0" b="0"/>
              <wp:wrapNone/>
              <wp:docPr id="355084916" name="Text Box 14"/>
              <wp:cNvGraphicFramePr/>
              <a:graphic xmlns:a="http://schemas.openxmlformats.org/drawingml/2006/main">
                <a:graphicData uri="http://schemas.microsoft.com/office/word/2010/wordprocessingShape">
                  <wps:wsp>
                    <wps:cNvSpPr txBox="1"/>
                    <wps:spPr>
                      <a:xfrm>
                        <a:off x="0" y="0"/>
                        <a:ext cx="3611880" cy="458470"/>
                      </a:xfrm>
                      <a:prstGeom prst="rect">
                        <a:avLst/>
                      </a:prstGeom>
                      <a:noFill/>
                      <a:ln w="6350">
                        <a:noFill/>
                      </a:ln>
                    </wps:spPr>
                    <wps:txbx>
                      <w:txbxContent>
                        <w:p w14:paraId="68AF77F7" w14:textId="7956E076" w:rsidR="006E6AE2" w:rsidRPr="009A0BBA" w:rsidRDefault="006E6AE2" w:rsidP="006E6AE2">
                          <w:pPr>
                            <w:pStyle w:val="Foo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15CFC7" id="_x0000_s1027" type="#_x0000_t202" style="position:absolute;margin-left:-1.6pt;margin-top:-15.2pt;width:284.4pt;height:36.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" filled="f" stroked="f" strokeweight=".5pt">
              <v:textbox>
                <w:txbxContent>
                  <w:p w14:paraId="68AF77F7" w14:textId="7956E076" w:rsidR="006E6AE2" w:rsidRPr="009A0BBA" w:rsidRDefault="006E6AE2" w:rsidP="006E6AE2">
                    <w:pPr>
                      <w:pStyle w:val="Footer"/>
                    </w:pP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E335DAF" id="Group 10" o:spid="_x0000_s1026" style="position:absolute;margin-left:-95pt;margin-top:-19.55pt;width:621.6pt;height:79.15pt;z-index:251667456;mso-width-relative:margin;mso-height-relative:margin" coordsize="78944,10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o:spid="_x0000_s1027" style="position:absolute;left:47960;width:30984;height: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fillcolor="#457e81" stroked="f" strokeweight="1pt"/>
              <v:rect id="Rectangle 4" o:spid="_x0000_s1028" style="position:absolute;left:726;width:47556;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fillcolor="#0096dc" stroked="f" strokeweight="1pt"/>
              <v:rect id="Rectangle 4" o:spid="_x0000_s1029" style="position:absolute;top:605;width:76822;height:9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fillcolor="#041e42" stroked="f" strokeweight="1pt"/>
              <v:line id="Straight Connector 11" o:spid="_x0000_s1030" style="position:absolute;visibility:visible;mso-wrap-style:square" from="48263,1574" to="48263,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strokecolor="white [3212]" strokeweight=".5pt">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9F9A53"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A922ED" w:rsidRDefault="00A92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8CC6A" w14:textId="77777777" w:rsidR="008029F9" w:rsidRDefault="008029F9">
      <w:r>
        <w:separator/>
      </w:r>
    </w:p>
  </w:footnote>
  <w:footnote w:type="continuationSeparator" w:id="0">
    <w:p w14:paraId="5D3CCB92" w14:textId="77777777" w:rsidR="008029F9" w:rsidRDefault="00802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DD0C"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38BD4FD3" wp14:editId="51AC2B3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0A2787" id="Rectangle 4" o:spid="_x0000_s1026"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fillcolor="white [3212]" stroked="f" strokeweight="1pt"/>
          </w:pict>
        </mc:Fallback>
      </mc:AlternateContent>
    </w:r>
    <w:r>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449ABA" id="Rectangle 4" o:spid="_x0000_s1026"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fillcolor="#041e42" stroked="f" strokeweight="1pt"/>
          </w:pict>
        </mc:Fallback>
      </mc:AlternateContent>
    </w:r>
    <w:r>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CB0AA3" id="Rectangle 4" o:spid="_x0000_s1026"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fillcolor="#0096dc" stroked="f" strokeweight="1pt"/>
          </w:pict>
        </mc:Fallback>
      </mc:AlternateContent>
    </w:r>
    <w:r>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41E78"/>
    <w:multiLevelType w:val="hybridMultilevel"/>
    <w:tmpl w:val="A13025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83632"/>
    <w:multiLevelType w:val="hybridMultilevel"/>
    <w:tmpl w:val="A21CB1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837F33"/>
    <w:multiLevelType w:val="multilevel"/>
    <w:tmpl w:val="DDD850DC"/>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5" w15:restartNumberingAfterBreak="0">
    <w:nsid w:val="6FBB1EA8"/>
    <w:multiLevelType w:val="hybridMultilevel"/>
    <w:tmpl w:val="2F0AE39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18307E6"/>
    <w:multiLevelType w:val="hybridMultilevel"/>
    <w:tmpl w:val="F0DCD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40853">
    <w:abstractNumId w:val="3"/>
  </w:num>
  <w:num w:numId="2" w16cid:durableId="414785922">
    <w:abstractNumId w:val="4"/>
  </w:num>
  <w:num w:numId="3" w16cid:durableId="271670744">
    <w:abstractNumId w:val="0"/>
  </w:num>
  <w:num w:numId="4" w16cid:durableId="199786469">
    <w:abstractNumId w:val="2"/>
  </w:num>
  <w:num w:numId="5" w16cid:durableId="1276406532">
    <w:abstractNumId w:val="5"/>
  </w:num>
  <w:num w:numId="6" w16cid:durableId="1779719930">
    <w:abstractNumId w:val="1"/>
  </w:num>
  <w:num w:numId="7" w16cid:durableId="179891059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5387"/>
    <w:rsid w:val="00032984"/>
    <w:rsid w:val="00052526"/>
    <w:rsid w:val="000529B7"/>
    <w:rsid w:val="00052EF5"/>
    <w:rsid w:val="0005398C"/>
    <w:rsid w:val="0005464D"/>
    <w:rsid w:val="00055479"/>
    <w:rsid w:val="000735D9"/>
    <w:rsid w:val="000750B6"/>
    <w:rsid w:val="0007522B"/>
    <w:rsid w:val="00084849"/>
    <w:rsid w:val="0009174B"/>
    <w:rsid w:val="000A5F3C"/>
    <w:rsid w:val="000B04E9"/>
    <w:rsid w:val="000B055C"/>
    <w:rsid w:val="000B0D53"/>
    <w:rsid w:val="000B249B"/>
    <w:rsid w:val="000C35E7"/>
    <w:rsid w:val="000C369F"/>
    <w:rsid w:val="000D106A"/>
    <w:rsid w:val="000D1965"/>
    <w:rsid w:val="000E2C75"/>
    <w:rsid w:val="000E4B32"/>
    <w:rsid w:val="000F2E2E"/>
    <w:rsid w:val="000F4AEA"/>
    <w:rsid w:val="000F6800"/>
    <w:rsid w:val="001134D5"/>
    <w:rsid w:val="00126034"/>
    <w:rsid w:val="001262E8"/>
    <w:rsid w:val="0012765C"/>
    <w:rsid w:val="00144594"/>
    <w:rsid w:val="001445EC"/>
    <w:rsid w:val="0014758B"/>
    <w:rsid w:val="00147B19"/>
    <w:rsid w:val="00156194"/>
    <w:rsid w:val="0016140C"/>
    <w:rsid w:val="001630C8"/>
    <w:rsid w:val="00174DFE"/>
    <w:rsid w:val="001871C2"/>
    <w:rsid w:val="001A2B31"/>
    <w:rsid w:val="001A30B9"/>
    <w:rsid w:val="001A5CDB"/>
    <w:rsid w:val="001A7569"/>
    <w:rsid w:val="001B4B05"/>
    <w:rsid w:val="001C08B1"/>
    <w:rsid w:val="001C40BA"/>
    <w:rsid w:val="001C7219"/>
    <w:rsid w:val="001C743E"/>
    <w:rsid w:val="001E211D"/>
    <w:rsid w:val="001E22EA"/>
    <w:rsid w:val="001E7355"/>
    <w:rsid w:val="001F1375"/>
    <w:rsid w:val="001F301F"/>
    <w:rsid w:val="001F61A7"/>
    <w:rsid w:val="0021347C"/>
    <w:rsid w:val="0021762B"/>
    <w:rsid w:val="002350A2"/>
    <w:rsid w:val="00237C68"/>
    <w:rsid w:val="00245C8D"/>
    <w:rsid w:val="002511F5"/>
    <w:rsid w:val="00253D07"/>
    <w:rsid w:val="002708F0"/>
    <w:rsid w:val="00271AB2"/>
    <w:rsid w:val="0027678A"/>
    <w:rsid w:val="002930FB"/>
    <w:rsid w:val="00293293"/>
    <w:rsid w:val="0029790E"/>
    <w:rsid w:val="002A0A97"/>
    <w:rsid w:val="002A0DF0"/>
    <w:rsid w:val="002A54E4"/>
    <w:rsid w:val="002C3FEA"/>
    <w:rsid w:val="002C6BF3"/>
    <w:rsid w:val="002E03EF"/>
    <w:rsid w:val="002E74C7"/>
    <w:rsid w:val="002F33D6"/>
    <w:rsid w:val="002F52B9"/>
    <w:rsid w:val="00300D48"/>
    <w:rsid w:val="0030596B"/>
    <w:rsid w:val="00312166"/>
    <w:rsid w:val="00315850"/>
    <w:rsid w:val="00317F70"/>
    <w:rsid w:val="00321039"/>
    <w:rsid w:val="00335EB5"/>
    <w:rsid w:val="00343FCF"/>
    <w:rsid w:val="00351148"/>
    <w:rsid w:val="00353821"/>
    <w:rsid w:val="003659A2"/>
    <w:rsid w:val="00372698"/>
    <w:rsid w:val="0037540A"/>
    <w:rsid w:val="00375901"/>
    <w:rsid w:val="00376A68"/>
    <w:rsid w:val="00390C83"/>
    <w:rsid w:val="0039116C"/>
    <w:rsid w:val="003A790B"/>
    <w:rsid w:val="003B432C"/>
    <w:rsid w:val="003C4156"/>
    <w:rsid w:val="003D4424"/>
    <w:rsid w:val="003D4912"/>
    <w:rsid w:val="003E6AAC"/>
    <w:rsid w:val="003E6DB7"/>
    <w:rsid w:val="003F60C0"/>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93EBB"/>
    <w:rsid w:val="004A1275"/>
    <w:rsid w:val="004A2329"/>
    <w:rsid w:val="004A73AC"/>
    <w:rsid w:val="004A7EB5"/>
    <w:rsid w:val="004B69C2"/>
    <w:rsid w:val="004B7936"/>
    <w:rsid w:val="004C1F60"/>
    <w:rsid w:val="004C6D19"/>
    <w:rsid w:val="004D001C"/>
    <w:rsid w:val="004D622A"/>
    <w:rsid w:val="004E0A36"/>
    <w:rsid w:val="004F6583"/>
    <w:rsid w:val="005012D0"/>
    <w:rsid w:val="00504C70"/>
    <w:rsid w:val="00506137"/>
    <w:rsid w:val="00506658"/>
    <w:rsid w:val="00513CE7"/>
    <w:rsid w:val="00523A4F"/>
    <w:rsid w:val="00526FEA"/>
    <w:rsid w:val="00537BD7"/>
    <w:rsid w:val="00550B7E"/>
    <w:rsid w:val="00555553"/>
    <w:rsid w:val="00571DB0"/>
    <w:rsid w:val="005936F0"/>
    <w:rsid w:val="005A066C"/>
    <w:rsid w:val="005A21CC"/>
    <w:rsid w:val="005A7B8D"/>
    <w:rsid w:val="005B0D21"/>
    <w:rsid w:val="005B0FC5"/>
    <w:rsid w:val="005B7EDD"/>
    <w:rsid w:val="005D1789"/>
    <w:rsid w:val="005D1E99"/>
    <w:rsid w:val="00614786"/>
    <w:rsid w:val="0062028D"/>
    <w:rsid w:val="00622F6B"/>
    <w:rsid w:val="00623F46"/>
    <w:rsid w:val="006250E1"/>
    <w:rsid w:val="00643A43"/>
    <w:rsid w:val="006525FD"/>
    <w:rsid w:val="006558F2"/>
    <w:rsid w:val="00656849"/>
    <w:rsid w:val="00656890"/>
    <w:rsid w:val="00670165"/>
    <w:rsid w:val="006845DA"/>
    <w:rsid w:val="00686232"/>
    <w:rsid w:val="006867DB"/>
    <w:rsid w:val="00687F6D"/>
    <w:rsid w:val="006A0E5F"/>
    <w:rsid w:val="006A1FCA"/>
    <w:rsid w:val="006B46EF"/>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670E"/>
    <w:rsid w:val="00717712"/>
    <w:rsid w:val="00732580"/>
    <w:rsid w:val="007363DE"/>
    <w:rsid w:val="007401E8"/>
    <w:rsid w:val="00743669"/>
    <w:rsid w:val="00743A1A"/>
    <w:rsid w:val="00753234"/>
    <w:rsid w:val="00756457"/>
    <w:rsid w:val="007652E4"/>
    <w:rsid w:val="0077134A"/>
    <w:rsid w:val="0078189E"/>
    <w:rsid w:val="007868A3"/>
    <w:rsid w:val="00792EED"/>
    <w:rsid w:val="00793E41"/>
    <w:rsid w:val="00797A3B"/>
    <w:rsid w:val="007A418C"/>
    <w:rsid w:val="007A5052"/>
    <w:rsid w:val="007A5CC9"/>
    <w:rsid w:val="007E500B"/>
    <w:rsid w:val="00801D05"/>
    <w:rsid w:val="008029F9"/>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5148"/>
    <w:rsid w:val="00885270"/>
    <w:rsid w:val="00886905"/>
    <w:rsid w:val="008A1745"/>
    <w:rsid w:val="008A1CD5"/>
    <w:rsid w:val="008A2C51"/>
    <w:rsid w:val="008A4E34"/>
    <w:rsid w:val="008A4FE1"/>
    <w:rsid w:val="008A642D"/>
    <w:rsid w:val="008B0E17"/>
    <w:rsid w:val="008E1422"/>
    <w:rsid w:val="008E3062"/>
    <w:rsid w:val="008F4F97"/>
    <w:rsid w:val="00901251"/>
    <w:rsid w:val="00931597"/>
    <w:rsid w:val="00937FDF"/>
    <w:rsid w:val="00940C1F"/>
    <w:rsid w:val="0094109E"/>
    <w:rsid w:val="009444D6"/>
    <w:rsid w:val="009477C1"/>
    <w:rsid w:val="00950B6B"/>
    <w:rsid w:val="009521AA"/>
    <w:rsid w:val="009524C6"/>
    <w:rsid w:val="009574DA"/>
    <w:rsid w:val="00966561"/>
    <w:rsid w:val="00972C8F"/>
    <w:rsid w:val="00984520"/>
    <w:rsid w:val="00984A04"/>
    <w:rsid w:val="00986C58"/>
    <w:rsid w:val="0099405A"/>
    <w:rsid w:val="00997B4D"/>
    <w:rsid w:val="009A0BBA"/>
    <w:rsid w:val="009A2BA5"/>
    <w:rsid w:val="009C2A50"/>
    <w:rsid w:val="009C7228"/>
    <w:rsid w:val="009D2842"/>
    <w:rsid w:val="009E093D"/>
    <w:rsid w:val="009F0750"/>
    <w:rsid w:val="009F1E8E"/>
    <w:rsid w:val="009F290C"/>
    <w:rsid w:val="009F34AF"/>
    <w:rsid w:val="00A02EEF"/>
    <w:rsid w:val="00A1575B"/>
    <w:rsid w:val="00A223EE"/>
    <w:rsid w:val="00A32F2D"/>
    <w:rsid w:val="00A41E88"/>
    <w:rsid w:val="00A47271"/>
    <w:rsid w:val="00A502FC"/>
    <w:rsid w:val="00A66DE6"/>
    <w:rsid w:val="00A7071E"/>
    <w:rsid w:val="00A72501"/>
    <w:rsid w:val="00A74050"/>
    <w:rsid w:val="00A854BD"/>
    <w:rsid w:val="00A922ED"/>
    <w:rsid w:val="00AA0729"/>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700A1"/>
    <w:rsid w:val="00B72D78"/>
    <w:rsid w:val="00B76ED6"/>
    <w:rsid w:val="00B77B48"/>
    <w:rsid w:val="00B82030"/>
    <w:rsid w:val="00B824CE"/>
    <w:rsid w:val="00B86300"/>
    <w:rsid w:val="00B86ECF"/>
    <w:rsid w:val="00B913B5"/>
    <w:rsid w:val="00B920C0"/>
    <w:rsid w:val="00B94C51"/>
    <w:rsid w:val="00B9603F"/>
    <w:rsid w:val="00B961E3"/>
    <w:rsid w:val="00BA0C5D"/>
    <w:rsid w:val="00BA244D"/>
    <w:rsid w:val="00BB21DA"/>
    <w:rsid w:val="00BC2B95"/>
    <w:rsid w:val="00BD3608"/>
    <w:rsid w:val="00BE0B99"/>
    <w:rsid w:val="00BF1ABD"/>
    <w:rsid w:val="00BF2971"/>
    <w:rsid w:val="00C06749"/>
    <w:rsid w:val="00C12FAB"/>
    <w:rsid w:val="00C25F14"/>
    <w:rsid w:val="00C30DE7"/>
    <w:rsid w:val="00C3410E"/>
    <w:rsid w:val="00C37CB6"/>
    <w:rsid w:val="00C439BF"/>
    <w:rsid w:val="00C513DD"/>
    <w:rsid w:val="00C71B30"/>
    <w:rsid w:val="00C74016"/>
    <w:rsid w:val="00C7560F"/>
    <w:rsid w:val="00CA70AA"/>
    <w:rsid w:val="00CB0E4D"/>
    <w:rsid w:val="00CB44BD"/>
    <w:rsid w:val="00CB53B7"/>
    <w:rsid w:val="00CC4B7A"/>
    <w:rsid w:val="00CD297B"/>
    <w:rsid w:val="00CE1FAA"/>
    <w:rsid w:val="00CE2274"/>
    <w:rsid w:val="00CE2E8A"/>
    <w:rsid w:val="00D0280F"/>
    <w:rsid w:val="00D2178B"/>
    <w:rsid w:val="00D218FD"/>
    <w:rsid w:val="00D228E1"/>
    <w:rsid w:val="00D2344E"/>
    <w:rsid w:val="00D4166E"/>
    <w:rsid w:val="00D6755C"/>
    <w:rsid w:val="00D70EC8"/>
    <w:rsid w:val="00D71A46"/>
    <w:rsid w:val="00D7621F"/>
    <w:rsid w:val="00D77162"/>
    <w:rsid w:val="00D77638"/>
    <w:rsid w:val="00D8584C"/>
    <w:rsid w:val="00D95B35"/>
    <w:rsid w:val="00D96F90"/>
    <w:rsid w:val="00DA15F7"/>
    <w:rsid w:val="00DB2D09"/>
    <w:rsid w:val="00DB2DA6"/>
    <w:rsid w:val="00DB3B68"/>
    <w:rsid w:val="00DB5DE4"/>
    <w:rsid w:val="00DC2BF6"/>
    <w:rsid w:val="00DC6A4F"/>
    <w:rsid w:val="00DC76FD"/>
    <w:rsid w:val="00DD59FB"/>
    <w:rsid w:val="00DD61C9"/>
    <w:rsid w:val="00DE29B8"/>
    <w:rsid w:val="00DF1F6E"/>
    <w:rsid w:val="00DF6600"/>
    <w:rsid w:val="00E019D0"/>
    <w:rsid w:val="00E13CB2"/>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F05848"/>
    <w:rsid w:val="00F06A87"/>
    <w:rsid w:val="00F078E8"/>
    <w:rsid w:val="00F11993"/>
    <w:rsid w:val="00F15424"/>
    <w:rsid w:val="00F1612F"/>
    <w:rsid w:val="00F20ACA"/>
    <w:rsid w:val="00F23839"/>
    <w:rsid w:val="00F23B96"/>
    <w:rsid w:val="00F55D27"/>
    <w:rsid w:val="00F61D6D"/>
    <w:rsid w:val="00F6325A"/>
    <w:rsid w:val="00F65222"/>
    <w:rsid w:val="00F661F1"/>
    <w:rsid w:val="00F70D8E"/>
    <w:rsid w:val="00F742EC"/>
    <w:rsid w:val="00F74320"/>
    <w:rsid w:val="00F87206"/>
    <w:rsid w:val="00F91DF2"/>
    <w:rsid w:val="00F97B75"/>
    <w:rsid w:val="00FA076C"/>
    <w:rsid w:val="00FA22B7"/>
    <w:rsid w:val="00FC0542"/>
    <w:rsid w:val="00FC14F0"/>
    <w:rsid w:val="00FC270A"/>
    <w:rsid w:val="00FC2A06"/>
    <w:rsid w:val="00FD1776"/>
    <w:rsid w:val="00FD5700"/>
    <w:rsid w:val="00FE25BA"/>
    <w:rsid w:val="00FE25CF"/>
    <w:rsid w:val="00FE31AF"/>
    <w:rsid w:val="00FE70A5"/>
    <w:rsid w:val="00FF7375"/>
    <w:rsid w:val="576C075E"/>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Body Text" w:qFormat="1"/>
    <w:lsdException w:name="Hyperlink"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670165"/>
    <w:pPr>
      <w:keepNext/>
      <w:numPr>
        <w:ilvl w:val="1"/>
        <w:numId w:val="1"/>
      </w:numPr>
      <w:ind w:left="720" w:hanging="720"/>
      <w:jc w:val="both"/>
      <w:outlineLvl w:val="1"/>
    </w:pPr>
    <w:rPr>
      <w:rFonts w:asciiTheme="minorHAnsi" w:hAnsiTheme="minorHAnsi"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1"/>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2F52B9"/>
    <w:rPr>
      <w:rFonts w:ascii="Source Sans 3 Light" w:hAnsi="Source Sans 3 Light" w:cs="Arial"/>
      <w:bCs/>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link w:val="BalloonTextChar"/>
    <w:uiPriority w:val="99"/>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uiPriority w:val="59"/>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uiPriority w:val="99"/>
    <w:rsid w:val="000B0D53"/>
    <w:rPr>
      <w:sz w:val="16"/>
      <w:szCs w:val="16"/>
    </w:rPr>
  </w:style>
  <w:style w:type="paragraph" w:styleId="CommentText">
    <w:name w:val="annotation text"/>
    <w:basedOn w:val="Normal"/>
    <w:link w:val="CommentTextChar"/>
    <w:uiPriority w:val="99"/>
    <w:rsid w:val="000B0D53"/>
    <w:rPr>
      <w:sz w:val="20"/>
      <w:szCs w:val="20"/>
    </w:rPr>
  </w:style>
  <w:style w:type="paragraph" w:styleId="CommentSubject">
    <w:name w:val="annotation subject"/>
    <w:basedOn w:val="CommentText"/>
    <w:next w:val="CommentText"/>
    <w:link w:val="CommentSubjectChar"/>
    <w:uiPriority w:val="99"/>
    <w:semiHidden/>
    <w:rsid w:val="000B0D53"/>
    <w:rPr>
      <w:b/>
      <w:bCs/>
    </w:rPr>
  </w:style>
  <w:style w:type="paragraph" w:styleId="ListParagraph">
    <w:name w:val="List Paragraph"/>
    <w:basedOn w:val="Normal"/>
    <w:uiPriority w:val="34"/>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uiPriority w:val="99"/>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670165"/>
    <w:rPr>
      <w:rFonts w:asciiTheme="minorHAnsi" w:hAnsiTheme="minorHAnsi" w:cstheme="minorHAnsi"/>
      <w:iCs/>
      <w:sz w:val="24"/>
      <w:szCs w:val="24"/>
      <w:lang w:val="en-GB" w:eastAsia="en-US"/>
    </w:rPr>
  </w:style>
  <w:style w:type="character" w:customStyle="1" w:styleId="BodyTextChar">
    <w:name w:val="Body Text Char"/>
    <w:basedOn w:val="DefaultParagraphFont"/>
    <w:link w:val="BodyText"/>
    <w:rsid w:val="002F52B9"/>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rFonts w:ascii="Source Sans 3 Light" w:hAnsi="Source Sans 3 Light"/>
      <w:b/>
      <w:bCs/>
      <w:iCs w:val="0"/>
    </w:rPr>
  </w:style>
  <w:style w:type="paragraph" w:customStyle="1" w:styleId="DocumentTitleA">
    <w:name w:val="Document Title A"/>
    <w:basedOn w:val="Normal"/>
    <w:autoRedefine/>
    <w:qFormat/>
    <w:rsid w:val="002E74C7"/>
    <w:pPr>
      <w:jc w:val="center"/>
    </w:pPr>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character" w:styleId="PlaceholderText">
    <w:name w:val="Placeholder Text"/>
    <w:basedOn w:val="DefaultParagraphFont"/>
    <w:uiPriority w:val="99"/>
    <w:semiHidden/>
    <w:rsid w:val="0071670E"/>
    <w:rPr>
      <w:color w:val="808080"/>
    </w:rPr>
  </w:style>
  <w:style w:type="character" w:customStyle="1" w:styleId="BalloonTextChar">
    <w:name w:val="Balloon Text Char"/>
    <w:basedOn w:val="DefaultParagraphFont"/>
    <w:link w:val="BalloonText"/>
    <w:uiPriority w:val="99"/>
    <w:semiHidden/>
    <w:rsid w:val="00DD61C9"/>
    <w:rPr>
      <w:rFonts w:ascii="Tahoma" w:hAnsi="Tahoma" w:cs="Tahoma"/>
      <w:sz w:val="16"/>
      <w:szCs w:val="16"/>
      <w:lang w:val="en-GB" w:eastAsia="en-US"/>
    </w:rPr>
  </w:style>
  <w:style w:type="character" w:customStyle="1" w:styleId="CommentSubjectChar">
    <w:name w:val="Comment Subject Char"/>
    <w:basedOn w:val="CommentTextChar"/>
    <w:link w:val="CommentSubject"/>
    <w:uiPriority w:val="99"/>
    <w:semiHidden/>
    <w:rsid w:val="00DD61C9"/>
    <w:rPr>
      <w:b/>
      <w:bCs/>
      <w:lang w:val="en-GB" w:eastAsia="en-US"/>
    </w:rPr>
  </w:style>
  <w:style w:type="paragraph" w:styleId="Revision">
    <w:name w:val="Revision"/>
    <w:hidden/>
    <w:uiPriority w:val="99"/>
    <w:semiHidden/>
    <w:rsid w:val="00DD61C9"/>
    <w:rPr>
      <w:rFonts w:asciiTheme="minorHAnsi" w:eastAsiaTheme="minorHAnsi"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2.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3.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4.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11</TotalTime>
  <Pages>20</Pages>
  <Words>4282</Words>
  <Characters>24414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STANDARD OPERATING PROCEDURE FOR THE PREPARING AND MAINTAINING A TRIAL MASTER FILE</vt:lpstr>
    </vt:vector>
  </TitlesOfParts>
  <Company>LUHD</Company>
  <LinksUpToDate>false</LinksUpToDate>
  <CharactersWithSpaces>28639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Robertson, Gavin</cp:lastModifiedBy>
  <cp:revision>7</cp:revision>
  <cp:lastPrinted>2024-09-05T13:41:00Z</cp:lastPrinted>
  <dcterms:created xsi:type="dcterms:W3CDTF">2024-10-22T14:16:00Z</dcterms:created>
  <dcterms:modified xsi:type="dcterms:W3CDTF">2024-10-23T11:25:00Z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