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C177" w14:textId="77777777" w:rsidR="00362B15" w:rsidRDefault="00362B15" w:rsidP="009A2E75">
      <w:pPr>
        <w:rPr>
          <w:rFonts w:ascii="Source Sans 3 Light" w:hAnsi="Source Sans 3 Light" w:cstheme="minorHAnsi"/>
          <w:color w:val="000000"/>
          <w:sz w:val="22"/>
          <w:szCs w:val="22"/>
        </w:rPr>
      </w:pPr>
    </w:p>
    <w:p w14:paraId="3FBF5A71" w14:textId="234AFC96"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&lt;PI name&gt;</w:t>
      </w:r>
    </w:p>
    <w:p w14:paraId="2AFD6C35"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&lt;PI address&gt;</w:t>
      </w:r>
    </w:p>
    <w:p w14:paraId="572CE7D9" w14:textId="77777777" w:rsidR="009A2E75" w:rsidRPr="009A2E75" w:rsidRDefault="009A2E75" w:rsidP="009A2E75">
      <w:pPr>
        <w:rPr>
          <w:rFonts w:ascii="Source Sans 3 Light" w:hAnsi="Source Sans 3 Light" w:cstheme="minorHAnsi"/>
          <w:color w:val="000000"/>
          <w:sz w:val="22"/>
          <w:szCs w:val="22"/>
        </w:rPr>
      </w:pPr>
    </w:p>
    <w:p w14:paraId="70C74B51" w14:textId="77777777" w:rsidR="009A2E75" w:rsidRPr="009A2E75" w:rsidRDefault="009A2E75" w:rsidP="009A2E75">
      <w:pPr>
        <w:rPr>
          <w:rFonts w:ascii="Source Sans 3 Light" w:hAnsi="Source Sans 3 Light" w:cstheme="minorHAnsi"/>
          <w:color w:val="000000"/>
          <w:sz w:val="22"/>
          <w:szCs w:val="22"/>
        </w:rPr>
      </w:pPr>
    </w:p>
    <w:p w14:paraId="28A15A50"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&lt;Date Letter Sent&gt;</w:t>
      </w:r>
    </w:p>
    <w:p w14:paraId="51127A84" w14:textId="77777777" w:rsidR="009A2E75" w:rsidRPr="009A2E75" w:rsidRDefault="009A2E75" w:rsidP="009A2E75">
      <w:pPr>
        <w:rPr>
          <w:rFonts w:ascii="Source Sans 3 Light" w:hAnsi="Source Sans 3 Light" w:cstheme="minorHAnsi"/>
          <w:color w:val="000000"/>
          <w:sz w:val="22"/>
          <w:szCs w:val="22"/>
        </w:rPr>
      </w:pPr>
    </w:p>
    <w:p w14:paraId="4CF2F06B"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Dear </w:t>
      </w:r>
      <w:proofErr w:type="gramStart"/>
      <w:r w:rsidRPr="009A2E75">
        <w:rPr>
          <w:rFonts w:ascii="Source Sans 3 Light" w:hAnsi="Source Sans 3 Light" w:cstheme="minorHAnsi"/>
          <w:color w:val="000000"/>
          <w:sz w:val="22"/>
          <w:szCs w:val="22"/>
        </w:rPr>
        <w:t>Dr</w:t>
      </w:r>
      <w:proofErr w:type="gramEnd"/>
      <w:r w:rsidRPr="009A2E75">
        <w:rPr>
          <w:rFonts w:ascii="Source Sans 3 Light" w:hAnsi="Source Sans 3 Light" w:cstheme="minorHAnsi"/>
          <w:color w:val="000000"/>
          <w:sz w:val="22"/>
          <w:szCs w:val="22"/>
        </w:rPr>
        <w:t xml:space="preserve"> &lt;PI name&gt;,</w:t>
      </w:r>
    </w:p>
    <w:p w14:paraId="1EFE2A3D" w14:textId="77777777" w:rsidR="009A2E75" w:rsidRPr="009A2E75" w:rsidRDefault="009A2E75" w:rsidP="009A2E75">
      <w:pPr>
        <w:rPr>
          <w:rFonts w:ascii="Source Sans 3 Light" w:hAnsi="Source Sans 3 Light" w:cstheme="minorHAnsi"/>
          <w:b/>
          <w:color w:val="000000"/>
        </w:rPr>
      </w:pPr>
    </w:p>
    <w:p w14:paraId="17A7392F" w14:textId="77777777" w:rsidR="009A2E75" w:rsidRPr="009A2E75" w:rsidRDefault="009A2E75" w:rsidP="009A2E75">
      <w:pPr>
        <w:rPr>
          <w:rFonts w:asciiTheme="minorHAnsi" w:hAnsiTheme="minorHAnsi" w:cstheme="minorHAnsi"/>
          <w:b/>
          <w:color w:val="000000"/>
          <w:sz w:val="22"/>
          <w:szCs w:val="22"/>
        </w:rPr>
      </w:pPr>
      <w:r w:rsidRPr="009A2E75">
        <w:rPr>
          <w:rFonts w:asciiTheme="minorHAnsi" w:hAnsiTheme="minorHAnsi" w:cstheme="minorHAnsi"/>
          <w:b/>
          <w:color w:val="000000"/>
          <w:sz w:val="22"/>
          <w:szCs w:val="22"/>
        </w:rPr>
        <w:t>Close Out Visits Follow Up Letter: &lt;STUDY NAME&gt; - &lt;SITE NAME&gt; - &lt;DATE OF VISIT&gt;</w:t>
      </w:r>
    </w:p>
    <w:p w14:paraId="05497D72" w14:textId="77777777" w:rsidR="009A2E75" w:rsidRPr="00846D2A" w:rsidRDefault="009A2E75" w:rsidP="009A2E75">
      <w:pPr>
        <w:rPr>
          <w:rFonts w:asciiTheme="minorHAnsi" w:hAnsiTheme="minorHAnsi" w:cstheme="minorHAnsi"/>
          <w:b/>
          <w:color w:val="000000"/>
          <w:sz w:val="22"/>
          <w:szCs w:val="22"/>
        </w:rPr>
      </w:pPr>
    </w:p>
    <w:p w14:paraId="6F5E28D2"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Thank you to you and the study team for your time and assistance during the close out visit conducted on &lt;date of visit&gt;.  During the visit I reviewed &lt;brief description of visit&gt;.</w:t>
      </w:r>
    </w:p>
    <w:p w14:paraId="0A50F927" w14:textId="77777777" w:rsidR="009A2E75" w:rsidRPr="009A2E75" w:rsidRDefault="009A2E75" w:rsidP="009A2E75">
      <w:pPr>
        <w:jc w:val="both"/>
        <w:rPr>
          <w:rFonts w:ascii="Source Sans 3 Light" w:hAnsi="Source Sans 3 Light" w:cstheme="minorHAnsi"/>
          <w:color w:val="000000"/>
          <w:sz w:val="22"/>
          <w:szCs w:val="22"/>
        </w:rPr>
      </w:pPr>
    </w:p>
    <w:p w14:paraId="5F730031"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&lt;The close out visit also included a visit to the Pharmacy Department.&gt;</w:t>
      </w:r>
    </w:p>
    <w:p w14:paraId="59DB4C63" w14:textId="77777777" w:rsidR="009A2E75" w:rsidRPr="009A2E75" w:rsidRDefault="009A2E75" w:rsidP="009A2E75">
      <w:pPr>
        <w:jc w:val="both"/>
        <w:rPr>
          <w:rFonts w:ascii="Source Sans 3 Light" w:hAnsi="Source Sans 3 Light" w:cstheme="minorHAnsi"/>
          <w:color w:val="000000"/>
          <w:sz w:val="22"/>
          <w:szCs w:val="22"/>
        </w:rPr>
      </w:pPr>
    </w:p>
    <w:p w14:paraId="4D0E6415"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Please see below for a list of findings and actions resulting from the visit. </w:t>
      </w:r>
    </w:p>
    <w:p w14:paraId="3C22459B" w14:textId="77777777" w:rsidR="009A2E75" w:rsidRPr="00846D2A" w:rsidRDefault="009A2E75" w:rsidP="009A2E75">
      <w:pPr>
        <w:rPr>
          <w:rFonts w:asciiTheme="minorHAnsi" w:hAnsiTheme="minorHAnsi" w:cstheme="minorHAnsi"/>
          <w:color w:val="000000"/>
          <w:sz w:val="22"/>
          <w:szCs w:val="22"/>
        </w:rPr>
      </w:pPr>
    </w:p>
    <w:p w14:paraId="09D52C32"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Site Close Out Checklist</w:t>
      </w:r>
    </w:p>
    <w:p w14:paraId="520D2852" w14:textId="77777777" w:rsidR="009A2E75" w:rsidRPr="00846D2A" w:rsidRDefault="009A2E75" w:rsidP="009A2E75">
      <w:pPr>
        <w:rPr>
          <w:rFonts w:asciiTheme="minorHAnsi" w:hAnsiTheme="minorHAnsi" w:cstheme="minorHAnsi"/>
          <w:color w:val="000000"/>
          <w:sz w:val="22"/>
          <w:szCs w:val="22"/>
        </w:rPr>
      </w:pPr>
    </w:p>
    <w:p w14:paraId="5DD0A76E"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Action:</w:t>
      </w:r>
    </w:p>
    <w:p w14:paraId="28B41867" w14:textId="77777777" w:rsidR="009A2E75" w:rsidRPr="00846D2A" w:rsidRDefault="009A2E75" w:rsidP="009A2E75">
      <w:pPr>
        <w:rPr>
          <w:rFonts w:asciiTheme="minorHAnsi" w:hAnsiTheme="minorHAnsi" w:cstheme="minorHAnsi"/>
          <w:color w:val="000000"/>
          <w:sz w:val="22"/>
          <w:szCs w:val="22"/>
          <w:u w:val="single"/>
        </w:rPr>
      </w:pPr>
    </w:p>
    <w:p w14:paraId="20190169"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Essential Documentation</w:t>
      </w:r>
    </w:p>
    <w:p w14:paraId="7A57D263" w14:textId="77777777" w:rsidR="009A2E75" w:rsidRPr="00846D2A" w:rsidRDefault="009A2E75" w:rsidP="009A2E75">
      <w:pPr>
        <w:rPr>
          <w:rFonts w:asciiTheme="minorHAnsi" w:hAnsiTheme="minorHAnsi" w:cstheme="minorHAnsi"/>
          <w:color w:val="000000"/>
          <w:sz w:val="22"/>
          <w:szCs w:val="22"/>
        </w:rPr>
      </w:pPr>
    </w:p>
    <w:p w14:paraId="162F177A"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Action:</w:t>
      </w:r>
    </w:p>
    <w:p w14:paraId="27A4725F" w14:textId="77777777" w:rsidR="009A2E75" w:rsidRPr="00846D2A" w:rsidRDefault="009A2E75" w:rsidP="009A2E75">
      <w:pPr>
        <w:rPr>
          <w:rFonts w:asciiTheme="minorHAnsi" w:hAnsiTheme="minorHAnsi" w:cstheme="minorHAnsi"/>
          <w:color w:val="000000"/>
          <w:sz w:val="22"/>
          <w:szCs w:val="22"/>
          <w:u w:val="single"/>
        </w:rPr>
      </w:pPr>
    </w:p>
    <w:p w14:paraId="6AC47230"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Trial Data</w:t>
      </w:r>
    </w:p>
    <w:p w14:paraId="0D5D86D0" w14:textId="77777777" w:rsidR="009A2E75" w:rsidRPr="00846D2A" w:rsidRDefault="009A2E75" w:rsidP="009A2E75">
      <w:pPr>
        <w:rPr>
          <w:rFonts w:asciiTheme="minorHAnsi" w:hAnsiTheme="minorHAnsi" w:cstheme="minorHAnsi"/>
          <w:color w:val="000000"/>
          <w:sz w:val="22"/>
          <w:szCs w:val="22"/>
        </w:rPr>
      </w:pPr>
    </w:p>
    <w:p w14:paraId="58099847"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Action:</w:t>
      </w:r>
    </w:p>
    <w:p w14:paraId="0323B6E9" w14:textId="77777777" w:rsidR="009A2E75" w:rsidRPr="00846D2A" w:rsidRDefault="009A2E75" w:rsidP="009A2E75">
      <w:pPr>
        <w:rPr>
          <w:rFonts w:asciiTheme="minorHAnsi" w:hAnsiTheme="minorHAnsi" w:cstheme="minorHAnsi"/>
          <w:i/>
          <w:color w:val="FF0000"/>
          <w:sz w:val="22"/>
          <w:szCs w:val="22"/>
        </w:rPr>
      </w:pPr>
    </w:p>
    <w:p w14:paraId="0C2CB754"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Delegation &amp; Training</w:t>
      </w:r>
    </w:p>
    <w:p w14:paraId="2A81CB37" w14:textId="77777777" w:rsidR="009A2E75" w:rsidRPr="00846D2A" w:rsidRDefault="009A2E75" w:rsidP="009A2E75">
      <w:pPr>
        <w:rPr>
          <w:rFonts w:asciiTheme="minorHAnsi" w:hAnsiTheme="minorHAnsi" w:cstheme="minorHAnsi"/>
          <w:color w:val="000000"/>
          <w:sz w:val="22"/>
          <w:szCs w:val="22"/>
        </w:rPr>
      </w:pPr>
    </w:p>
    <w:p w14:paraId="505DC234"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 xml:space="preserve">Action: </w:t>
      </w:r>
    </w:p>
    <w:p w14:paraId="37F02F8D" w14:textId="77777777" w:rsidR="009A2E75" w:rsidRPr="00846D2A" w:rsidRDefault="009A2E75" w:rsidP="009A2E75">
      <w:pPr>
        <w:rPr>
          <w:rFonts w:asciiTheme="minorHAnsi" w:hAnsiTheme="minorHAnsi" w:cstheme="minorHAnsi"/>
          <w:i/>
          <w:color w:val="FF0000"/>
          <w:sz w:val="22"/>
          <w:szCs w:val="22"/>
        </w:rPr>
      </w:pPr>
    </w:p>
    <w:p w14:paraId="145D108A"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IMP Accountability</w:t>
      </w:r>
    </w:p>
    <w:p w14:paraId="51502937" w14:textId="77777777" w:rsidR="009A2E75" w:rsidRPr="00846D2A" w:rsidRDefault="009A2E75" w:rsidP="009A2E75">
      <w:pPr>
        <w:rPr>
          <w:rFonts w:asciiTheme="minorHAnsi" w:hAnsiTheme="minorHAnsi" w:cstheme="minorHAnsi"/>
          <w:color w:val="000000"/>
          <w:sz w:val="22"/>
          <w:szCs w:val="22"/>
        </w:rPr>
      </w:pPr>
    </w:p>
    <w:p w14:paraId="0B4A0DD5"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Action:</w:t>
      </w:r>
    </w:p>
    <w:p w14:paraId="3301589B" w14:textId="77777777" w:rsidR="009A2E75" w:rsidRPr="00846D2A" w:rsidRDefault="009A2E75" w:rsidP="009A2E75">
      <w:pPr>
        <w:rPr>
          <w:rFonts w:asciiTheme="minorHAnsi" w:hAnsiTheme="minorHAnsi" w:cstheme="minorHAnsi"/>
          <w:color w:val="000000"/>
          <w:sz w:val="22"/>
          <w:szCs w:val="22"/>
        </w:rPr>
      </w:pPr>
    </w:p>
    <w:p w14:paraId="55B0FCF0" w14:textId="77777777" w:rsidR="009A2E75" w:rsidRPr="00846D2A" w:rsidRDefault="009A2E75" w:rsidP="009A2E75">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Lab Sample Accountability</w:t>
      </w:r>
    </w:p>
    <w:p w14:paraId="01E459BC" w14:textId="77777777" w:rsidR="009A2E75" w:rsidRPr="00846D2A" w:rsidRDefault="009A2E75" w:rsidP="009A2E75">
      <w:pPr>
        <w:rPr>
          <w:rFonts w:asciiTheme="minorHAnsi" w:hAnsiTheme="minorHAnsi" w:cstheme="minorHAnsi"/>
          <w:color w:val="000000"/>
          <w:sz w:val="22"/>
          <w:szCs w:val="22"/>
        </w:rPr>
      </w:pPr>
    </w:p>
    <w:p w14:paraId="30532CE8" w14:textId="77777777" w:rsidR="009A2E75" w:rsidRPr="009A2E75" w:rsidRDefault="009A2E75" w:rsidP="009A2E75">
      <w:pPr>
        <w:rPr>
          <w:rFonts w:ascii="Source Sans 3 Light" w:hAnsi="Source Sans 3 Light" w:cstheme="minorHAnsi"/>
          <w:i/>
          <w:color w:val="FF0000"/>
          <w:sz w:val="22"/>
          <w:szCs w:val="22"/>
        </w:rPr>
      </w:pPr>
      <w:r w:rsidRPr="009A2E75">
        <w:rPr>
          <w:rFonts w:ascii="Source Sans 3 Light" w:hAnsi="Source Sans 3 Light" w:cstheme="minorHAnsi"/>
          <w:i/>
          <w:color w:val="FF0000"/>
          <w:sz w:val="22"/>
          <w:szCs w:val="22"/>
        </w:rPr>
        <w:t>Action:</w:t>
      </w:r>
    </w:p>
    <w:p w14:paraId="01EE8F30" w14:textId="77777777" w:rsidR="009A2E75" w:rsidRPr="009A2E75" w:rsidRDefault="009A2E75" w:rsidP="009A2E75">
      <w:pPr>
        <w:rPr>
          <w:rFonts w:ascii="Source Sans 3 Light" w:hAnsi="Source Sans 3 Light" w:cstheme="minorHAnsi"/>
          <w:color w:val="000000"/>
          <w:sz w:val="22"/>
          <w:szCs w:val="22"/>
        </w:rPr>
      </w:pPr>
    </w:p>
    <w:p w14:paraId="37F7D2D2"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Please note that any changes made to trial or source documentation </w:t>
      </w:r>
      <w:proofErr w:type="gramStart"/>
      <w:r w:rsidRPr="009A2E75">
        <w:rPr>
          <w:rFonts w:ascii="Source Sans 3 Light" w:hAnsi="Source Sans 3 Light" w:cstheme="minorHAnsi"/>
          <w:color w:val="000000"/>
          <w:sz w:val="22"/>
          <w:szCs w:val="22"/>
        </w:rPr>
        <w:t>as a result of</w:t>
      </w:r>
      <w:proofErr w:type="gramEnd"/>
      <w:r w:rsidRPr="009A2E75">
        <w:rPr>
          <w:rFonts w:ascii="Source Sans 3 Light" w:hAnsi="Source Sans 3 Light" w:cstheme="minorHAnsi"/>
          <w:color w:val="000000"/>
          <w:sz w:val="22"/>
          <w:szCs w:val="22"/>
        </w:rPr>
        <w:t xml:space="preserve"> this close out visit should be made leaving a clear audit trail and dated consistently with the time the change is made.  For further guidance please see ACCORD SOP CR004. </w:t>
      </w:r>
    </w:p>
    <w:p w14:paraId="395F867A" w14:textId="77777777" w:rsidR="009A2E75" w:rsidRPr="009A2E75" w:rsidRDefault="009A2E75" w:rsidP="009A2E75">
      <w:pPr>
        <w:jc w:val="both"/>
        <w:rPr>
          <w:rFonts w:ascii="Source Sans 3 Light" w:hAnsi="Source Sans 3 Light" w:cstheme="minorHAnsi"/>
          <w:color w:val="000000"/>
          <w:sz w:val="22"/>
          <w:szCs w:val="22"/>
        </w:rPr>
      </w:pPr>
    </w:p>
    <w:p w14:paraId="20B6CC0A"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Please refer to the attached Close Out Action Log for a full list of the open action items. Please ensure that these are resolved in a timely manner and, when all actions are complete, the close out statement on the action log is signed by the PI and returned to the monitor.</w:t>
      </w:r>
    </w:p>
    <w:p w14:paraId="1FBE6DAE" w14:textId="77777777" w:rsidR="009A2E75" w:rsidRPr="009A2E75" w:rsidRDefault="009A2E75" w:rsidP="009A2E75">
      <w:pPr>
        <w:jc w:val="both"/>
        <w:rPr>
          <w:rFonts w:ascii="Source Sans 3 Light" w:hAnsi="Source Sans 3 Light" w:cstheme="minorHAnsi"/>
          <w:color w:val="000000"/>
          <w:sz w:val="22"/>
          <w:szCs w:val="22"/>
        </w:rPr>
      </w:pPr>
    </w:p>
    <w:p w14:paraId="67828214"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As discussed with the team during the close out visit the Investigator Site File (ISF) can now be prepared for archive.  Any documents which may fade over time must be copied to preserve them for the duration of the archiving period and any item which may degrade the documentation over time e.g. poly-pockets, paper clips etc. should be removed.  Identifiable data should be prepared for archiving according to local site policy.  Please do not archive the ISF until receipt of the final Close Out letter which is sent by the monitor after all close out actions are resolved.  </w:t>
      </w:r>
    </w:p>
    <w:p w14:paraId="14C51940" w14:textId="77777777" w:rsidR="009A2E75" w:rsidRPr="009A2E75" w:rsidRDefault="009A2E75" w:rsidP="009A2E75">
      <w:pPr>
        <w:jc w:val="both"/>
        <w:rPr>
          <w:rFonts w:ascii="Source Sans 3 Light" w:hAnsi="Source Sans 3 Light" w:cstheme="minorHAnsi"/>
          <w:color w:val="000000"/>
          <w:sz w:val="22"/>
          <w:szCs w:val="22"/>
        </w:rPr>
      </w:pPr>
    </w:p>
    <w:p w14:paraId="686679E0" w14:textId="77777777" w:rsidR="009A2E75" w:rsidRPr="009A2E75" w:rsidRDefault="009A2E75" w:rsidP="009A2E75">
      <w:pPr>
        <w:jc w:val="both"/>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If you or the team wish to discuss any of the points in this follow up letter, or any other issues, please do not hesitate to get in touch.  </w:t>
      </w:r>
    </w:p>
    <w:p w14:paraId="3E5E671C" w14:textId="77777777" w:rsidR="009A2E75" w:rsidRPr="009A2E75" w:rsidRDefault="009A2E75" w:rsidP="009A2E75">
      <w:pPr>
        <w:rPr>
          <w:rFonts w:ascii="Source Sans 3 Light" w:hAnsi="Source Sans 3 Light" w:cstheme="minorHAnsi"/>
          <w:color w:val="000000"/>
          <w:sz w:val="22"/>
          <w:szCs w:val="22"/>
        </w:rPr>
      </w:pPr>
    </w:p>
    <w:p w14:paraId="46A663C1"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Yours sincerely,</w:t>
      </w:r>
    </w:p>
    <w:p w14:paraId="784DC0FF" w14:textId="77777777" w:rsidR="009A2E75" w:rsidRPr="009A2E75" w:rsidRDefault="009A2E75" w:rsidP="009A2E75">
      <w:pPr>
        <w:rPr>
          <w:rFonts w:ascii="Source Sans 3 Light" w:hAnsi="Source Sans 3 Light" w:cstheme="minorHAnsi"/>
          <w:color w:val="000000"/>
          <w:sz w:val="22"/>
          <w:szCs w:val="22"/>
        </w:rPr>
      </w:pPr>
    </w:p>
    <w:p w14:paraId="59F1E754" w14:textId="77777777" w:rsidR="009A2E75" w:rsidRPr="009A2E75" w:rsidRDefault="009A2E75" w:rsidP="009A2E75">
      <w:pPr>
        <w:rPr>
          <w:rFonts w:ascii="Source Sans 3 Light" w:hAnsi="Source Sans 3 Light" w:cstheme="minorHAnsi"/>
          <w:color w:val="000000"/>
          <w:sz w:val="22"/>
          <w:szCs w:val="22"/>
        </w:rPr>
      </w:pPr>
    </w:p>
    <w:p w14:paraId="3044628D" w14:textId="77777777" w:rsidR="009A2E75" w:rsidRPr="009A2E75" w:rsidRDefault="009A2E75" w:rsidP="009A2E75">
      <w:pPr>
        <w:rPr>
          <w:rFonts w:ascii="Source Sans 3 Light" w:hAnsi="Source Sans 3 Light" w:cstheme="minorHAnsi"/>
          <w:color w:val="000000"/>
          <w:sz w:val="22"/>
          <w:szCs w:val="22"/>
        </w:rPr>
      </w:pPr>
    </w:p>
    <w:p w14:paraId="4A857751"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&lt;NAME&gt;</w:t>
      </w:r>
    </w:p>
    <w:p w14:paraId="7D3F2BD3"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&lt;ROLE&gt;</w:t>
      </w:r>
    </w:p>
    <w:p w14:paraId="7B812FD7"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&lt;ADDRESS&gt;</w:t>
      </w:r>
    </w:p>
    <w:p w14:paraId="2615446B"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&lt;EMAIL&gt;</w:t>
      </w:r>
    </w:p>
    <w:p w14:paraId="18EE7359"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&lt;PHONE&gt;</w:t>
      </w:r>
    </w:p>
    <w:p w14:paraId="0ECBD2D6" w14:textId="77777777" w:rsidR="009A2E75" w:rsidRPr="009A2E75" w:rsidRDefault="009A2E75" w:rsidP="009A2E75">
      <w:pPr>
        <w:rPr>
          <w:rFonts w:ascii="Source Sans 3 Light" w:hAnsi="Source Sans 3 Light" w:cstheme="minorHAnsi"/>
          <w:color w:val="000000"/>
          <w:sz w:val="22"/>
          <w:szCs w:val="22"/>
        </w:rPr>
      </w:pPr>
    </w:p>
    <w:p w14:paraId="3C640361" w14:textId="77777777" w:rsidR="009A2E75" w:rsidRPr="009A2E75" w:rsidRDefault="009A2E75" w:rsidP="009A2E75">
      <w:pPr>
        <w:rPr>
          <w:rFonts w:ascii="Source Sans 3 Light" w:hAnsi="Source Sans 3 Light" w:cstheme="minorHAnsi"/>
          <w:color w:val="000000"/>
          <w:sz w:val="22"/>
          <w:szCs w:val="22"/>
        </w:rPr>
      </w:pPr>
      <w:r w:rsidRPr="009A2E75">
        <w:rPr>
          <w:rFonts w:ascii="Source Sans 3 Light" w:hAnsi="Source Sans 3 Light" w:cstheme="minorHAnsi"/>
          <w:color w:val="000000"/>
          <w:sz w:val="22"/>
          <w:szCs w:val="22"/>
        </w:rPr>
        <w:t xml:space="preserve">CC: </w:t>
      </w:r>
    </w:p>
    <w:p w14:paraId="64E01388" w14:textId="77777777" w:rsidR="00032984" w:rsidRDefault="00032984" w:rsidP="00AC68C0">
      <w:pPr>
        <w:pStyle w:val="BodyText"/>
      </w:pPr>
    </w:p>
    <w:p w14:paraId="755297F4" w14:textId="77777777" w:rsidR="00B27BC1" w:rsidRPr="000C369F" w:rsidRDefault="00B27BC1" w:rsidP="00CE2274">
      <w:pPr>
        <w:pStyle w:val="DocumentTitleA"/>
      </w:pPr>
    </w:p>
    <w:sectPr w:rsidR="00B27BC1" w:rsidRPr="000C369F"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D52F" w14:textId="77777777" w:rsidR="00647135" w:rsidRDefault="00647135">
      <w:r>
        <w:separator/>
      </w:r>
    </w:p>
  </w:endnote>
  <w:endnote w:type="continuationSeparator" w:id="0">
    <w:p w14:paraId="44CC7FB1" w14:textId="77777777" w:rsidR="00647135" w:rsidRDefault="0064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1F1F57E2"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DC7B4B8" w14:textId="1F1F57E2"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523DC87B" w:rsidR="006E6AE2" w:rsidRPr="009A0BBA" w:rsidRDefault="006E6AE2" w:rsidP="006E6AE2">
                          <w:pPr>
                            <w:pStyle w:val="Footer"/>
                          </w:pPr>
                          <w:r>
                            <w:t>Document</w:t>
                          </w:r>
                          <w:r w:rsidR="000C369F">
                            <w:t xml:space="preserve"> No: </w:t>
                          </w:r>
                          <w:r w:rsidR="009A2E75">
                            <w:t>CM</w:t>
                          </w:r>
                          <w:r w:rsidR="00022A7F">
                            <w:t>00</w:t>
                          </w:r>
                          <w:r w:rsidR="009A2E75">
                            <w:t>3-T06</w:t>
                          </w:r>
                          <w:r w:rsidR="000C369F">
                            <w:t xml:space="preserve"> v</w:t>
                          </w:r>
                          <w:r w:rsidR="009A2E75">
                            <w:t>2</w:t>
                          </w:r>
                          <w:r w:rsidR="000C369F">
                            <w:t>.0</w:t>
                          </w:r>
                          <w:r w:rsidR="000C369F">
                            <w:br/>
                            <w:t>Effective Date:</w:t>
                          </w:r>
                          <w:r w:rsidR="00C35128">
                            <w:t xml:space="preserve"> </w:t>
                          </w:r>
                          <w:r w:rsidR="00362B15">
                            <w:t>08 JUL</w:t>
                          </w:r>
                          <w:r w:rsidR="00C35128">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523DC87B" w:rsidR="006E6AE2" w:rsidRPr="009A0BBA" w:rsidRDefault="006E6AE2" w:rsidP="006E6AE2">
                    <w:pPr>
                      <w:pStyle w:val="Footer"/>
                    </w:pPr>
                    <w:r>
                      <w:t>Document</w:t>
                    </w:r>
                    <w:r w:rsidR="000C369F">
                      <w:t xml:space="preserve"> No: </w:t>
                    </w:r>
                    <w:r w:rsidR="009A2E75">
                      <w:t>CM</w:t>
                    </w:r>
                    <w:r w:rsidR="00022A7F">
                      <w:t>00</w:t>
                    </w:r>
                    <w:r w:rsidR="009A2E75">
                      <w:t>3-T06</w:t>
                    </w:r>
                    <w:r w:rsidR="000C369F">
                      <w:t xml:space="preserve"> v</w:t>
                    </w:r>
                    <w:r w:rsidR="009A2E75">
                      <w:t>2</w:t>
                    </w:r>
                    <w:r w:rsidR="000C369F">
                      <w:t>.0</w:t>
                    </w:r>
                    <w:r w:rsidR="000C369F">
                      <w:br/>
                      <w:t>Effective Date:</w:t>
                    </w:r>
                    <w:r w:rsidR="00C35128">
                      <w:t xml:space="preserve"> </w:t>
                    </w:r>
                    <w:r w:rsidR="00362B15">
                      <w:t>08 JUL</w:t>
                    </w:r>
                    <w:r w:rsidR="00C35128">
                      <w:t xml:space="preserve"> 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4751" w14:textId="77777777" w:rsidR="00647135" w:rsidRDefault="00647135">
      <w:r>
        <w:separator/>
      </w:r>
    </w:p>
  </w:footnote>
  <w:footnote w:type="continuationSeparator" w:id="0">
    <w:p w14:paraId="1A26CB99" w14:textId="77777777" w:rsidR="00647135" w:rsidRDefault="00647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5"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4"/>
  </w:num>
  <w:num w:numId="3" w16cid:durableId="271670744">
    <w:abstractNumId w:val="0"/>
  </w:num>
  <w:num w:numId="4" w16cid:durableId="1802457831">
    <w:abstractNumId w:val="2"/>
  </w:num>
  <w:num w:numId="5" w16cid:durableId="79107731">
    <w:abstractNumId w:val="1"/>
  </w:num>
  <w:num w:numId="6" w16cid:durableId="868178813">
    <w:abstractNumId w:val="6"/>
  </w:num>
  <w:num w:numId="7" w16cid:durableId="191103694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2B15"/>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47135"/>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05B6"/>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A2E7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2028"/>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4</TotalTime>
  <Pages>2</Pages>
  <Words>297</Words>
  <Characters>1697</Characters>
  <Application>Microsoft Office Word</Application>
  <DocSecurity>0</DocSecurity>
  <Lines>14</Lines>
  <Paragraphs>3</Paragraphs>
  <ScaleCrop>false</ScaleCrop>
  <Company>LUHD</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3</cp:revision>
  <cp:lastPrinted>2024-10-23T11:36:00Z</cp:lastPrinted>
  <dcterms:created xsi:type="dcterms:W3CDTF">2025-06-17T09:23:00Z</dcterms:created>
  <dcterms:modified xsi:type="dcterms:W3CDTF">2025-06-18T09:15:00Z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