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3964057B" w:rsidR="00F74320" w:rsidRPr="00CE2274" w:rsidRDefault="004626B3" w:rsidP="00CE2274">
      <w:pPr>
        <w:pStyle w:val="DocumentTitleA"/>
      </w:pPr>
      <w:r>
        <w:t>Complaint Investigation Report</w:t>
      </w:r>
    </w:p>
    <w:p w14:paraId="363681A9" w14:textId="77777777" w:rsidR="00F74320" w:rsidRPr="00FE70A5" w:rsidRDefault="00F74320" w:rsidP="00AC68C0">
      <w:pPr>
        <w:pStyle w:val="BodyText"/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891"/>
      </w:tblGrid>
      <w:tr w:rsidR="004626B3" w:rsidRPr="00966C44" w14:paraId="58FA2A4D" w14:textId="77777777" w:rsidTr="00084B45">
        <w:tc>
          <w:tcPr>
            <w:tcW w:w="5000" w:type="pct"/>
            <w:vAlign w:val="center"/>
          </w:tcPr>
          <w:p w14:paraId="64D84BAA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ind w:left="2340" w:hanging="2340"/>
              <w:jc w:val="both"/>
              <w:textAlignment w:val="baseline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 xml:space="preserve">Chief Investigator (CI):  </w:t>
            </w:r>
          </w:p>
          <w:p w14:paraId="58DBB42A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  </w:t>
            </w:r>
          </w:p>
          <w:p w14:paraId="7F9B8F50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 xml:space="preserve">Study Title: </w:t>
            </w:r>
          </w:p>
          <w:p w14:paraId="0DD5EB06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 </w:t>
            </w:r>
          </w:p>
          <w:p w14:paraId="62A5FB80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 xml:space="preserve">REC No: </w:t>
            </w:r>
          </w:p>
          <w:p w14:paraId="14AE51CB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7E84889F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 xml:space="preserve">Site (Principal Investigator, PI): </w:t>
            </w:r>
          </w:p>
          <w:p w14:paraId="3D7A3E96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15BFE007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Style w:val="eop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  <w:t>Type of Complaint:</w:t>
            </w:r>
          </w:p>
          <w:p w14:paraId="7D0236B8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626B3" w:rsidRPr="00966C44" w14:paraId="71AF1757" w14:textId="77777777" w:rsidTr="00084B45">
        <w:tc>
          <w:tcPr>
            <w:tcW w:w="5000" w:type="pct"/>
            <w:vAlign w:val="center"/>
          </w:tcPr>
          <w:p w14:paraId="1035B6C0" w14:textId="77777777" w:rsidR="004626B3" w:rsidRPr="003949C2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</w:pPr>
            <w:r w:rsidRPr="003949C2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  <w:t>Details of Complaint</w:t>
            </w:r>
          </w:p>
          <w:p w14:paraId="77B09101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4BB7C87A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6492C690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6DD85EC6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68772CBE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3EFC5754" w14:textId="77777777" w:rsidR="004626B3" w:rsidRPr="004626B3" w:rsidRDefault="004626B3" w:rsidP="00084B45">
            <w:pPr>
              <w:pStyle w:val="paragraph"/>
              <w:spacing w:before="0" w:beforeAutospacing="0" w:after="0" w:afterAutospacing="0" w:line="259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626B3" w:rsidRPr="00966C44" w14:paraId="7DB6BB67" w14:textId="77777777" w:rsidTr="00084B45">
        <w:tc>
          <w:tcPr>
            <w:tcW w:w="5000" w:type="pct"/>
            <w:vAlign w:val="center"/>
          </w:tcPr>
          <w:p w14:paraId="651F5F09" w14:textId="77777777" w:rsidR="004626B3" w:rsidRPr="003949C2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</w:pPr>
            <w:r w:rsidRPr="003949C2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  <w:t>Investigation</w:t>
            </w:r>
          </w:p>
          <w:p w14:paraId="7F8DD4FA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hAnsiTheme="majorHAnsi" w:cstheme="majorHAnsi"/>
                <w:sz w:val="26"/>
                <w:szCs w:val="26"/>
              </w:rPr>
            </w:pPr>
          </w:p>
          <w:p w14:paraId="7F306C8F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2E74B5"/>
                <w:sz w:val="26"/>
                <w:szCs w:val="26"/>
              </w:rPr>
            </w:pPr>
          </w:p>
          <w:p w14:paraId="7FC19FF5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2E74B5"/>
                <w:sz w:val="26"/>
                <w:szCs w:val="26"/>
              </w:rPr>
            </w:pPr>
          </w:p>
          <w:p w14:paraId="42227D81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2E74B5"/>
                <w:sz w:val="26"/>
                <w:szCs w:val="26"/>
              </w:rPr>
            </w:pPr>
          </w:p>
          <w:p w14:paraId="61C7B48C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rPr>
                <w:rStyle w:val="eop"/>
                <w:rFonts w:asciiTheme="majorHAnsi" w:hAnsiTheme="majorHAnsi" w:cstheme="majorHAnsi"/>
                <w:sz w:val="26"/>
                <w:szCs w:val="26"/>
              </w:rPr>
            </w:pPr>
          </w:p>
          <w:p w14:paraId="45663973" w14:textId="77777777" w:rsidR="004626B3" w:rsidRPr="004626B3" w:rsidRDefault="004626B3" w:rsidP="00084B45">
            <w:pPr>
              <w:tabs>
                <w:tab w:val="left" w:pos="2340"/>
                <w:tab w:val="center" w:pos="4153"/>
              </w:tabs>
              <w:jc w:val="both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4626B3" w:rsidRPr="00966C44" w14:paraId="3C020648" w14:textId="77777777" w:rsidTr="00084B45">
        <w:tc>
          <w:tcPr>
            <w:tcW w:w="5000" w:type="pct"/>
            <w:vAlign w:val="center"/>
          </w:tcPr>
          <w:p w14:paraId="66405B52" w14:textId="77777777" w:rsidR="004626B3" w:rsidRPr="003949C2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</w:pPr>
            <w:r w:rsidRPr="003949C2"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  <w:u w:val="single"/>
              </w:rPr>
              <w:t>Corrective &amp; Preventative Actions (with timelines)</w:t>
            </w:r>
          </w:p>
          <w:p w14:paraId="4DFC5133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sz w:val="26"/>
                <w:szCs w:val="26"/>
              </w:rPr>
            </w:pPr>
          </w:p>
          <w:p w14:paraId="63C3E765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sz w:val="26"/>
                <w:szCs w:val="26"/>
              </w:rPr>
            </w:pPr>
          </w:p>
          <w:p w14:paraId="6D90EDAC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sz w:val="26"/>
                <w:szCs w:val="26"/>
              </w:rPr>
            </w:pPr>
          </w:p>
          <w:p w14:paraId="6BFAD379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726DB1F5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  <w:p w14:paraId="7550E8DB" w14:textId="77777777" w:rsidR="004626B3" w:rsidRPr="004626B3" w:rsidRDefault="004626B3" w:rsidP="00084B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ajorHAnsi" w:eastAsiaTheme="minorEastAsia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4626B3" w:rsidRPr="00966C44" w14:paraId="203A602A" w14:textId="77777777" w:rsidTr="00084B45">
        <w:tc>
          <w:tcPr>
            <w:tcW w:w="5000" w:type="pct"/>
            <w:vAlign w:val="center"/>
          </w:tcPr>
          <w:p w14:paraId="34B7C136" w14:textId="77777777" w:rsidR="004626B3" w:rsidRPr="004626B3" w:rsidRDefault="004626B3" w:rsidP="00084B4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87C1248" w14:textId="77777777" w:rsidR="004626B3" w:rsidRPr="004626B3" w:rsidRDefault="004626B3" w:rsidP="00084B45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626B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Completed by:                                         Date: </w:t>
            </w:r>
          </w:p>
          <w:p w14:paraId="1AD60995" w14:textId="77777777" w:rsidR="004626B3" w:rsidRPr="004626B3" w:rsidRDefault="004626B3" w:rsidP="00084B4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55297F4" w14:textId="77777777" w:rsidR="00B27BC1" w:rsidRPr="000C369F" w:rsidRDefault="00B27BC1" w:rsidP="00CE2274">
      <w:pPr>
        <w:pStyle w:val="DocumentTitleA"/>
      </w:pPr>
    </w:p>
    <w:sectPr w:rsidR="00B27BC1" w:rsidRPr="000C369F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CB3B" w14:textId="77777777" w:rsidR="001336A8" w:rsidRDefault="001336A8">
      <w:r>
        <w:separator/>
      </w:r>
    </w:p>
  </w:endnote>
  <w:endnote w:type="continuationSeparator" w:id="0">
    <w:p w14:paraId="434B49A6" w14:textId="77777777" w:rsidR="001336A8" w:rsidRDefault="0013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50F2F" w14:textId="77777777" w:rsidR="004626B3" w:rsidRDefault="004626B3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2150F2F" w14:textId="77777777" w:rsidR="004626B3" w:rsidRDefault="004626B3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59F18A6D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626B3">
                            <w:t>CR</w:t>
                          </w:r>
                          <w:r w:rsidR="00022A7F">
                            <w:t>0</w:t>
                          </w:r>
                          <w:r w:rsidR="004626B3">
                            <w:t>18-T01</w:t>
                          </w:r>
                          <w:r w:rsidR="000C369F">
                            <w:t xml:space="preserve"> v</w:t>
                          </w:r>
                          <w:r w:rsidR="004626B3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3949C2">
                            <w:t>23 JUL</w:t>
                          </w:r>
                          <w:r w:rsidR="00055A88">
                            <w:t xml:space="preserve"> </w:t>
                          </w:r>
                          <w:r w:rsidR="00C35128"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59F18A6D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626B3">
                      <w:t>CR</w:t>
                    </w:r>
                    <w:r w:rsidR="00022A7F">
                      <w:t>0</w:t>
                    </w:r>
                    <w:r w:rsidR="004626B3">
                      <w:t>18-T01</w:t>
                    </w:r>
                    <w:r w:rsidR="000C369F">
                      <w:t xml:space="preserve"> v</w:t>
                    </w:r>
                    <w:r w:rsidR="004626B3">
                      <w:t>2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3949C2">
                      <w:t>23 JUL</w:t>
                    </w:r>
                    <w:r w:rsidR="00055A88">
                      <w:t xml:space="preserve"> </w:t>
                    </w:r>
                    <w:r w:rsidR="00C35128">
                      <w:t>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EF33" w14:textId="77777777" w:rsidR="001336A8" w:rsidRDefault="001336A8">
      <w:r>
        <w:separator/>
      </w:r>
    </w:p>
  </w:footnote>
  <w:footnote w:type="continuationSeparator" w:id="0">
    <w:p w14:paraId="443936A6" w14:textId="77777777" w:rsidR="001336A8" w:rsidRDefault="0013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4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6"/>
  </w:num>
  <w:num w:numId="7" w16cid:durableId="19110369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336A8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949C2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26B3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778DC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CE5959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4626B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626B3"/>
  </w:style>
  <w:style w:type="character" w:customStyle="1" w:styleId="eop">
    <w:name w:val="eop"/>
    <w:basedOn w:val="DefaultParagraphFont"/>
    <w:rsid w:val="0046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LUHD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2025-07-03T14:37:00Z</dcterms:created>
  <dcterms:modified xsi:type="dcterms:W3CDTF">2025-07-03T14:52:00Z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