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6E64D4A0" w:rsidR="00F74320" w:rsidRDefault="00022A7F" w:rsidP="00CE2274">
      <w:pPr>
        <w:pStyle w:val="DocumentTitleA"/>
      </w:pPr>
      <w:r>
        <w:t xml:space="preserve">Monitoring </w:t>
      </w:r>
      <w:r w:rsidR="00FA5CC1">
        <w:t>Visit Action Log</w:t>
      </w:r>
    </w:p>
    <w:p w14:paraId="0B4BE281" w14:textId="77777777" w:rsidR="00FA5CC1" w:rsidRDefault="00FA5CC1" w:rsidP="00CE2274">
      <w:pPr>
        <w:pStyle w:val="DocumentTitleA"/>
      </w:pPr>
    </w:p>
    <w:tbl>
      <w:tblPr>
        <w:tblStyle w:val="TableGrid"/>
        <w:tblW w:w="9322" w:type="dxa"/>
        <w:jc w:val="center"/>
        <w:tblInd w:w="0" w:type="dxa"/>
        <w:tblLook w:val="04A0" w:firstRow="1" w:lastRow="0" w:firstColumn="1" w:lastColumn="0" w:noHBand="0" w:noVBand="1"/>
      </w:tblPr>
      <w:tblGrid>
        <w:gridCol w:w="1809"/>
        <w:gridCol w:w="2814"/>
        <w:gridCol w:w="1581"/>
        <w:gridCol w:w="3118"/>
      </w:tblGrid>
      <w:tr w:rsidR="00FA5CC1" w:rsidRPr="000913C7" w14:paraId="206BD175" w14:textId="77777777" w:rsidTr="00FA5CC1">
        <w:trPr>
          <w:jc w:val="center"/>
        </w:trPr>
        <w:tc>
          <w:tcPr>
            <w:tcW w:w="9322" w:type="dxa"/>
            <w:gridSpan w:val="4"/>
            <w:shd w:val="clear" w:color="auto" w:fill="00325F"/>
          </w:tcPr>
          <w:p w14:paraId="47A1ACB7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FA5CC1" w:rsidRPr="00F04528" w14:paraId="51A6E254" w14:textId="77777777" w:rsidTr="00FA5CC1">
        <w:trPr>
          <w:trHeight w:val="370"/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F3B56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Study name</w:t>
            </w:r>
          </w:p>
        </w:tc>
        <w:tc>
          <w:tcPr>
            <w:tcW w:w="7513" w:type="dxa"/>
            <w:gridSpan w:val="3"/>
          </w:tcPr>
          <w:p w14:paraId="71A4372B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3E56029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FA5CC1" w:rsidRPr="00F04528" w14:paraId="00D62BE6" w14:textId="77777777" w:rsidTr="00FA5CC1">
        <w:trPr>
          <w:trHeight w:val="36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59DC4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Type of study</w:t>
            </w:r>
          </w:p>
        </w:tc>
        <w:tc>
          <w:tcPr>
            <w:tcW w:w="7513" w:type="dxa"/>
            <w:gridSpan w:val="3"/>
          </w:tcPr>
          <w:p w14:paraId="2BC2153D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FB57F01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FA5CC1" w:rsidRPr="00F04528" w14:paraId="5A6BCB10" w14:textId="77777777" w:rsidTr="00E561FD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EC490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5A79005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Site Name</w:t>
            </w:r>
          </w:p>
        </w:tc>
        <w:tc>
          <w:tcPr>
            <w:tcW w:w="7513" w:type="dxa"/>
            <w:gridSpan w:val="3"/>
          </w:tcPr>
          <w:p w14:paraId="184CEEA4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FA5CC1" w:rsidRPr="00F04528" w14:paraId="294372CB" w14:textId="77777777" w:rsidTr="00E561FD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A1B92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Date &amp; Type of Visit</w:t>
            </w:r>
          </w:p>
        </w:tc>
        <w:tc>
          <w:tcPr>
            <w:tcW w:w="7513" w:type="dxa"/>
            <w:gridSpan w:val="3"/>
          </w:tcPr>
          <w:p w14:paraId="3FE0AC6C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FA5CC1" w:rsidRPr="00F04528" w14:paraId="06A2516B" w14:textId="77777777" w:rsidTr="00E561FD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79B22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REC reference</w:t>
            </w:r>
          </w:p>
        </w:tc>
        <w:tc>
          <w:tcPr>
            <w:tcW w:w="2814" w:type="dxa"/>
          </w:tcPr>
          <w:p w14:paraId="22272279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2623B7F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D91522D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  <w:r w:rsidRPr="00FA5CC1">
              <w:rPr>
                <w:rFonts w:ascii="Source Sans 3 Light" w:hAnsi="Source Sans 3 Light"/>
                <w:sz w:val="20"/>
                <w:szCs w:val="20"/>
              </w:rPr>
              <w:t>R&amp;D reference</w:t>
            </w:r>
          </w:p>
        </w:tc>
        <w:tc>
          <w:tcPr>
            <w:tcW w:w="3118" w:type="dxa"/>
          </w:tcPr>
          <w:p w14:paraId="6B0A566C" w14:textId="77777777" w:rsidR="00FA5CC1" w:rsidRPr="00FA5CC1" w:rsidRDefault="00FA5CC1" w:rsidP="00E561FD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7E80A556" w14:textId="77777777" w:rsidR="00FA5CC1" w:rsidRDefault="00FA5CC1" w:rsidP="00FA5CC1">
      <w:pPr>
        <w:pStyle w:val="DocumentTitleA"/>
        <w:jc w:val="left"/>
      </w:pPr>
    </w:p>
    <w:tbl>
      <w:tblPr>
        <w:tblStyle w:val="TableGrid"/>
        <w:tblpPr w:leftFromText="180" w:rightFromText="180" w:vertAnchor="text" w:horzAnchor="margin" w:tblpXSpec="center" w:tblpY="187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2127"/>
        <w:gridCol w:w="708"/>
        <w:gridCol w:w="1985"/>
        <w:gridCol w:w="992"/>
        <w:gridCol w:w="1559"/>
      </w:tblGrid>
      <w:tr w:rsidR="00FA5CC1" w:rsidRPr="00F04528" w14:paraId="75F43C13" w14:textId="77777777" w:rsidTr="00FA5CC1">
        <w:tc>
          <w:tcPr>
            <w:tcW w:w="4957" w:type="dxa"/>
            <w:gridSpan w:val="3"/>
            <w:shd w:val="clear" w:color="auto" w:fill="00325F"/>
          </w:tcPr>
          <w:p w14:paraId="791CDF0E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bCs/>
                <w:sz w:val="28"/>
                <w:szCs w:val="28"/>
              </w:rPr>
              <w:t>Visit Action Points</w:t>
            </w:r>
          </w:p>
        </w:tc>
        <w:tc>
          <w:tcPr>
            <w:tcW w:w="5244" w:type="dxa"/>
            <w:gridSpan w:val="4"/>
            <w:shd w:val="clear" w:color="auto" w:fill="F2F2F2" w:themeFill="background1" w:themeFillShade="F2"/>
          </w:tcPr>
          <w:p w14:paraId="63A61804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bCs/>
                <w:sz w:val="28"/>
                <w:szCs w:val="28"/>
              </w:rPr>
              <w:t>Action Completed?</w:t>
            </w:r>
          </w:p>
        </w:tc>
      </w:tr>
      <w:tr w:rsidR="00FA5CC1" w:rsidRPr="00F04528" w14:paraId="556781B0" w14:textId="77777777" w:rsidTr="00FA5CC1">
        <w:tc>
          <w:tcPr>
            <w:tcW w:w="2830" w:type="dxa"/>
            <w:gridSpan w:val="2"/>
            <w:shd w:val="clear" w:color="auto" w:fill="00325F"/>
            <w:vAlign w:val="center"/>
          </w:tcPr>
          <w:p w14:paraId="35B190F3" w14:textId="77777777" w:rsidR="00FA5CC1" w:rsidRPr="00FA5CC1" w:rsidRDefault="00FA5CC1" w:rsidP="00E561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</w:t>
            </w:r>
          </w:p>
        </w:tc>
        <w:tc>
          <w:tcPr>
            <w:tcW w:w="2127" w:type="dxa"/>
            <w:shd w:val="clear" w:color="auto" w:fill="00325F"/>
            <w:vAlign w:val="center"/>
          </w:tcPr>
          <w:p w14:paraId="7812916A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2F2F2" w:themeFill="background1" w:themeFillShade="F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Responsible Person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B619939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2F2F2" w:themeFill="background1" w:themeFillShade="F2"/>
              </w:rPr>
              <w:t>Yes</w:t>
            </w: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A5C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2F2F2" w:themeFill="background1" w:themeFillShade="F2"/>
              </w:rPr>
              <w:sym w:font="Wingdings 2" w:char="F050"/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401A83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Completed by:</w:t>
            </w:r>
          </w:p>
          <w:p w14:paraId="384608B4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Print name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C8B78E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  <w:p w14:paraId="3C36BE71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DD/MMM/YYYY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34D8A2" w14:textId="77777777" w:rsidR="00FA5CC1" w:rsidRPr="00FA5CC1" w:rsidRDefault="00FA5CC1" w:rsidP="00E561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CC1">
              <w:rPr>
                <w:rFonts w:asciiTheme="minorHAnsi" w:hAnsiTheme="minorHAnsi" w:cstheme="minorHAnsi"/>
                <w:bCs/>
                <w:sz w:val="22"/>
                <w:szCs w:val="22"/>
              </w:rPr>
              <w:t>Evidence</w:t>
            </w:r>
          </w:p>
        </w:tc>
      </w:tr>
      <w:tr w:rsidR="00FA5CC1" w:rsidRPr="00F04528" w14:paraId="5F794405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EE717AC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0284206B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1DC50F6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C1AA7AB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59EFB60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F1E6AD0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CF49EB4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</w:tr>
      <w:tr w:rsidR="00FA5CC1" w:rsidRPr="00F04528" w14:paraId="0055CD6C" w14:textId="77777777" w:rsidTr="00FA5CC1">
        <w:tc>
          <w:tcPr>
            <w:tcW w:w="561" w:type="dxa"/>
            <w:shd w:val="clear" w:color="auto" w:fill="auto"/>
            <w:vAlign w:val="center"/>
          </w:tcPr>
          <w:p w14:paraId="4A334B7B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14:paraId="2CE39B74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CF8EF4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FABEA00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3CE727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14:paraId="787CA53F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0DC592C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</w:tr>
      <w:tr w:rsidR="00FA5CC1" w:rsidRPr="00F04528" w14:paraId="25214647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6B652F1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4B98D5EC" w14:textId="77777777" w:rsidR="00FA5CC1" w:rsidRPr="00661AAF" w:rsidRDefault="00FA5CC1" w:rsidP="00E561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1539607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EAF5579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76ECF02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1086794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A7A692A" w14:textId="77777777" w:rsidR="00FA5CC1" w:rsidRPr="00F04528" w:rsidRDefault="00FA5CC1" w:rsidP="00E561FD">
            <w:pPr>
              <w:jc w:val="center"/>
              <w:rPr>
                <w:rFonts w:ascii="Verdana" w:hAnsi="Verdana"/>
              </w:rPr>
            </w:pPr>
          </w:p>
        </w:tc>
      </w:tr>
      <w:tr w:rsidR="00FA5CC1" w:rsidRPr="00F04528" w14:paraId="4DB46E33" w14:textId="77777777" w:rsidTr="00FA5CC1">
        <w:tc>
          <w:tcPr>
            <w:tcW w:w="561" w:type="dxa"/>
            <w:vAlign w:val="center"/>
          </w:tcPr>
          <w:p w14:paraId="0891D95A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5E4C1714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81E3BC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AE6F44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93695EB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24CC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E9858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5C4F2B1D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DF4726C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45D64F2F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9A88F85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296CC2A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E2341D8" w14:textId="77777777" w:rsidR="00FA5CC1" w:rsidRPr="00F04528" w:rsidRDefault="00FA5CC1" w:rsidP="00E561F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A1EC7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3F9416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14FE9449" w14:textId="77777777" w:rsidTr="00FA5CC1">
        <w:tc>
          <w:tcPr>
            <w:tcW w:w="561" w:type="dxa"/>
            <w:vAlign w:val="center"/>
          </w:tcPr>
          <w:p w14:paraId="6435ECCC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03CA3238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EF5353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007FCB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75C74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AB26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4A071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0A36B16A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58B7E54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37A0CC5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48BA8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D27D80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C9682D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526623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C920E2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0F7C53E1" w14:textId="77777777" w:rsidTr="00FA5CC1">
        <w:tc>
          <w:tcPr>
            <w:tcW w:w="561" w:type="dxa"/>
            <w:vAlign w:val="center"/>
          </w:tcPr>
          <w:p w14:paraId="6F40D3B2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506499A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D426F2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8B060E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182371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88379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CA35B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2D14A312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2FAA8567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3BCC8FC5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1B439C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A187C0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859F28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DB904E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DFEA53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782AD71D" w14:textId="77777777" w:rsidTr="00FA5CC1">
        <w:tc>
          <w:tcPr>
            <w:tcW w:w="561" w:type="dxa"/>
            <w:vAlign w:val="center"/>
          </w:tcPr>
          <w:p w14:paraId="0BC0A1AA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806AC1B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3056E3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262D95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3823B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BEDFF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A2372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65CA0D43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E8B6EB8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662353FF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45A3E9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52028B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DC67959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22A441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A84053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452BFC6C" w14:textId="77777777" w:rsidTr="00FA5CC1">
        <w:tc>
          <w:tcPr>
            <w:tcW w:w="561" w:type="dxa"/>
            <w:vAlign w:val="center"/>
          </w:tcPr>
          <w:p w14:paraId="136BB935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6ACCF04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E8E9F19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07A695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27C743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13FF9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417B8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560FFB9B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437F9F0A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12051A61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8D1A33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D70A7F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5E78C4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EFDAE2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0EDBB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42FA511A" w14:textId="77777777" w:rsidTr="00FA5CC1">
        <w:tc>
          <w:tcPr>
            <w:tcW w:w="561" w:type="dxa"/>
            <w:vAlign w:val="center"/>
          </w:tcPr>
          <w:p w14:paraId="3E345A87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981B220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F9B619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6FBFAA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BCCC5C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CDBC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17613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338517AE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8063A86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41FFE59F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118CE6B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FB3A78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A2FAD6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1C38E4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FBF2898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36415D3B" w14:textId="77777777" w:rsidTr="00FA5CC1">
        <w:tc>
          <w:tcPr>
            <w:tcW w:w="561" w:type="dxa"/>
            <w:vAlign w:val="center"/>
          </w:tcPr>
          <w:p w14:paraId="13EA2B21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855E51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800E49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7B0DD96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319FE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CF5327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B5E5E5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2F62C239" w14:textId="77777777" w:rsidTr="00FA5CC1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4A26E83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1AAF">
              <w:rPr>
                <w:rFonts w:asciiTheme="minorHAnsi" w:hAnsiTheme="minorHAnsi" w:cstheme="minorHAnsi"/>
                <w:b/>
                <w:sz w:val="28"/>
                <w:szCs w:val="28"/>
              </w:rPr>
              <w:t>9.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66765567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4B74B0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6C51F22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4836EA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46F877F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AE00D4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A5CC1" w:rsidRPr="00F04528" w14:paraId="7E012ED5" w14:textId="77777777" w:rsidTr="00FA5CC1">
        <w:tc>
          <w:tcPr>
            <w:tcW w:w="561" w:type="dxa"/>
            <w:vAlign w:val="center"/>
          </w:tcPr>
          <w:p w14:paraId="7AC1CC43" w14:textId="77777777" w:rsidR="00FA5CC1" w:rsidRPr="00661AAF" w:rsidRDefault="00FA5CC1" w:rsidP="00E561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7C61215" w14:textId="77777777" w:rsidR="00FA5CC1" w:rsidRPr="00661AAF" w:rsidRDefault="00FA5CC1" w:rsidP="00E561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B0B7A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A8142A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E7C09D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D511BE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65D2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1E2D536E" w14:textId="77777777" w:rsidR="00FA5CC1" w:rsidRDefault="00FA5CC1" w:rsidP="00CE2274">
      <w:pPr>
        <w:pStyle w:val="DocumentTitleA"/>
      </w:pPr>
    </w:p>
    <w:p w14:paraId="2C1FA5C7" w14:textId="77777777" w:rsidR="00FA5CC1" w:rsidRDefault="00FA5CC1" w:rsidP="00CE2274">
      <w:pPr>
        <w:pStyle w:val="DocumentTitleA"/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FA5CC1" w:rsidRPr="00DC43C3" w14:paraId="40DE2814" w14:textId="77777777" w:rsidTr="00FA5CC1">
        <w:tc>
          <w:tcPr>
            <w:tcW w:w="9498" w:type="dxa"/>
            <w:shd w:val="clear" w:color="auto" w:fill="00325F"/>
          </w:tcPr>
          <w:p w14:paraId="74998708" w14:textId="77777777" w:rsidR="00FA5CC1" w:rsidRPr="00FA5CC1" w:rsidRDefault="00FA5CC1" w:rsidP="00FA5CC1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5CC1">
              <w:rPr>
                <w:rFonts w:asciiTheme="minorHAnsi" w:hAnsiTheme="minorHAnsi" w:cstheme="minorHAnsi"/>
                <w:bCs/>
                <w:sz w:val="28"/>
                <w:szCs w:val="28"/>
              </w:rPr>
              <w:t>Comments (Incomplete Actions/ Discrepancies)</w:t>
            </w:r>
          </w:p>
        </w:tc>
      </w:tr>
      <w:tr w:rsidR="00FA5CC1" w:rsidRPr="00F04528" w14:paraId="126A1278" w14:textId="77777777" w:rsidTr="00E561FD">
        <w:trPr>
          <w:trHeight w:val="545"/>
        </w:trPr>
        <w:tc>
          <w:tcPr>
            <w:tcW w:w="9498" w:type="dxa"/>
          </w:tcPr>
          <w:p w14:paraId="25B46FF1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163740E0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60C0A06C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58D74146" w14:textId="77777777" w:rsidR="00FA5CC1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54F005CD" w14:textId="77777777" w:rsidR="00FA5CC1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  <w:p w14:paraId="171B6E7B" w14:textId="77777777" w:rsidR="00FA5CC1" w:rsidRPr="00F04528" w:rsidRDefault="00FA5CC1" w:rsidP="00E561FD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698C39E2" w14:textId="77777777" w:rsidR="00FA5CC1" w:rsidRDefault="00FA5CC1" w:rsidP="00CE2274">
      <w:pPr>
        <w:pStyle w:val="DocumentTitleA"/>
      </w:pPr>
    </w:p>
    <w:sectPr w:rsidR="00FA5CC1" w:rsidSect="00BA5C1A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E976" w14:textId="77777777" w:rsidR="00D67BAB" w:rsidRDefault="00D67BAB">
      <w:r>
        <w:separator/>
      </w:r>
    </w:p>
  </w:endnote>
  <w:endnote w:type="continuationSeparator" w:id="0">
    <w:p w14:paraId="6295CCE6" w14:textId="77777777" w:rsidR="00D67BAB" w:rsidRDefault="00D6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12A2FA62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12A2FA62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1201E2E3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22A7F">
                            <w:t>CM002</w:t>
                          </w:r>
                          <w:r w:rsidR="00FA5CC1">
                            <w:t>-T03</w:t>
                          </w:r>
                          <w:r w:rsidR="000C369F">
                            <w:t xml:space="preserve"> v</w:t>
                          </w:r>
                          <w:r w:rsidR="00DB7A8B">
                            <w:t>3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6B49A6">
                            <w:t xml:space="preserve"> 03 FEB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1201E2E3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22A7F">
                      <w:t>CM002</w:t>
                    </w:r>
                    <w:r w:rsidR="00FA5CC1">
                      <w:t>-T03</w:t>
                    </w:r>
                    <w:r w:rsidR="000C369F">
                      <w:t xml:space="preserve"> v</w:t>
                    </w:r>
                    <w:r w:rsidR="00DB7A8B">
                      <w:t>3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6B49A6">
                      <w:t xml:space="preserve"> 03 FEB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95BB" w14:textId="77777777" w:rsidR="00D67BAB" w:rsidRDefault="00D67BAB">
      <w:r>
        <w:separator/>
      </w:r>
    </w:p>
  </w:footnote>
  <w:footnote w:type="continuationSeparator" w:id="0">
    <w:p w14:paraId="1222AA18" w14:textId="77777777" w:rsidR="00D67BAB" w:rsidRDefault="00D6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3"/>
  </w:num>
  <w:num w:numId="2" w16cid:durableId="2068794485">
    <w:abstractNumId w:val="10"/>
  </w:num>
  <w:num w:numId="3" w16cid:durableId="1451632113">
    <w:abstractNumId w:val="39"/>
  </w:num>
  <w:num w:numId="4" w16cid:durableId="1617592029">
    <w:abstractNumId w:val="33"/>
  </w:num>
  <w:num w:numId="5" w16cid:durableId="1071926371">
    <w:abstractNumId w:val="36"/>
  </w:num>
  <w:num w:numId="6" w16cid:durableId="632442825">
    <w:abstractNumId w:val="28"/>
  </w:num>
  <w:num w:numId="7" w16cid:durableId="2133280612">
    <w:abstractNumId w:val="46"/>
  </w:num>
  <w:num w:numId="8" w16cid:durableId="273365938">
    <w:abstractNumId w:val="18"/>
  </w:num>
  <w:num w:numId="9" w16cid:durableId="730663321">
    <w:abstractNumId w:val="38"/>
  </w:num>
  <w:num w:numId="10" w16cid:durableId="1446772813">
    <w:abstractNumId w:val="43"/>
  </w:num>
  <w:num w:numId="11" w16cid:durableId="2054423618">
    <w:abstractNumId w:val="22"/>
  </w:num>
  <w:num w:numId="12" w16cid:durableId="918514977">
    <w:abstractNumId w:val="35"/>
  </w:num>
  <w:num w:numId="13" w16cid:durableId="1093356480">
    <w:abstractNumId w:val="8"/>
  </w:num>
  <w:num w:numId="14" w16cid:durableId="1062867998">
    <w:abstractNumId w:val="19"/>
  </w:num>
  <w:num w:numId="15" w16cid:durableId="1423407326">
    <w:abstractNumId w:val="37"/>
  </w:num>
  <w:num w:numId="16" w16cid:durableId="1223101481">
    <w:abstractNumId w:val="11"/>
  </w:num>
  <w:num w:numId="17" w16cid:durableId="1318611791">
    <w:abstractNumId w:val="25"/>
  </w:num>
  <w:num w:numId="18" w16cid:durableId="1812941281">
    <w:abstractNumId w:val="16"/>
  </w:num>
  <w:num w:numId="19" w16cid:durableId="2007785947">
    <w:abstractNumId w:val="44"/>
  </w:num>
  <w:num w:numId="20" w16cid:durableId="1963878042">
    <w:abstractNumId w:val="21"/>
  </w:num>
  <w:num w:numId="21" w16cid:durableId="351029201">
    <w:abstractNumId w:val="40"/>
  </w:num>
  <w:num w:numId="22" w16cid:durableId="683868691">
    <w:abstractNumId w:val="42"/>
  </w:num>
  <w:num w:numId="23" w16cid:durableId="937175242">
    <w:abstractNumId w:val="26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30"/>
  </w:num>
  <w:num w:numId="29" w16cid:durableId="49696435">
    <w:abstractNumId w:val="9"/>
  </w:num>
  <w:num w:numId="30" w16cid:durableId="414785922">
    <w:abstractNumId w:val="24"/>
  </w:num>
  <w:num w:numId="31" w16cid:durableId="924726321">
    <w:abstractNumId w:val="34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7"/>
  </w:num>
  <w:num w:numId="36" w16cid:durableId="49967424">
    <w:abstractNumId w:val="27"/>
  </w:num>
  <w:num w:numId="37" w16cid:durableId="789393297">
    <w:abstractNumId w:val="45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2"/>
  </w:num>
  <w:num w:numId="44" w16cid:durableId="901208916">
    <w:abstractNumId w:val="41"/>
  </w:num>
  <w:num w:numId="45" w16cid:durableId="1921481732">
    <w:abstractNumId w:val="31"/>
  </w:num>
  <w:num w:numId="46" w16cid:durableId="1850678211">
    <w:abstractNumId w:val="20"/>
  </w:num>
  <w:num w:numId="47" w16cid:durableId="602107789">
    <w:abstractNumId w:val="15"/>
  </w:num>
  <w:num w:numId="48" w16cid:durableId="182210685">
    <w:abstractNumId w:val="14"/>
  </w:num>
  <w:num w:numId="49" w16cid:durableId="8033550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34B2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61AAF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49A6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5C1A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95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67BAB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B7A8B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A5CC1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1BBB4F89"/>
    <w:rsid w:val="576C075E"/>
    <w:rsid w:val="68448A7C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3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5</cp:revision>
  <cp:lastPrinted>2024-10-23T11:36:00Z</cp:lastPrinted>
  <dcterms:created xsi:type="dcterms:W3CDTF">2024-10-30T10:49:00Z</dcterms:created>
  <dcterms:modified xsi:type="dcterms:W3CDTF">2025-01-16T15:26:00Z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