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6C35" w14:textId="77777777" w:rsidR="005E5F3A" w:rsidRPr="005E5F3A" w:rsidRDefault="005E5F3A" w:rsidP="005E5F3A">
      <w:pPr>
        <w:pStyle w:val="BodyText"/>
        <w:jc w:val="center"/>
        <w:rPr>
          <w:rFonts w:ascii="Tilt Neon" w:hAnsi="Tilt Neon" w:cs="Calibri"/>
        </w:rPr>
      </w:pPr>
    </w:p>
    <w:p w14:paraId="33639AA5" w14:textId="59F847C8" w:rsidR="005E5F3A" w:rsidRDefault="005E5F3A" w:rsidP="005E5F3A">
      <w:pPr>
        <w:pStyle w:val="DocumentTitleA"/>
      </w:pPr>
      <w:r w:rsidRPr="005E5F3A">
        <w:t>Monitoring Visit Log</w:t>
      </w:r>
    </w:p>
    <w:p w14:paraId="1C1548A8" w14:textId="77777777" w:rsidR="005E5F3A" w:rsidRPr="005E5F3A" w:rsidRDefault="005E5F3A" w:rsidP="005E5F3A">
      <w:pPr>
        <w:pStyle w:val="DocumentTitleA"/>
      </w:pP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782"/>
        <w:gridCol w:w="3046"/>
        <w:gridCol w:w="2669"/>
      </w:tblGrid>
      <w:tr w:rsidR="0064787E" w14:paraId="416AE842" w14:textId="77777777" w:rsidTr="0064787E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4A8EAC74" w14:textId="77777777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Study Title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E7AB6C7" w14:textId="77777777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Site Location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24C2EBED" w14:textId="77777777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Sponsor/EudraCT number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  <w:hideMark/>
          </w:tcPr>
          <w:p w14:paraId="64E1B1B2" w14:textId="4F4B7C82" w:rsidR="0064787E" w:rsidRPr="005E5F3A" w:rsidRDefault="0064787E" w:rsidP="00790E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5F3A">
              <w:rPr>
                <w:rFonts w:asciiTheme="minorHAnsi" w:hAnsiTheme="minorHAnsi" w:cstheme="minorHAnsi"/>
                <w:b/>
              </w:rPr>
              <w:t>Principal Investigator</w:t>
            </w:r>
          </w:p>
        </w:tc>
      </w:tr>
      <w:tr w:rsidR="0064787E" w14:paraId="39E8E484" w14:textId="77777777" w:rsidTr="0064787E">
        <w:trPr>
          <w:trHeight w:val="4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9B6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6DE0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D4A" w14:textId="77777777" w:rsidR="0064787E" w:rsidRDefault="0064787E" w:rsidP="00790E6C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B39" w14:textId="44BAE9A6" w:rsidR="0064787E" w:rsidRDefault="0064787E" w:rsidP="00790E6C">
            <w:pPr>
              <w:rPr>
                <w:rFonts w:ascii="Arial" w:hAnsi="Arial" w:cs="Arial"/>
              </w:rPr>
            </w:pPr>
          </w:p>
        </w:tc>
      </w:tr>
    </w:tbl>
    <w:p w14:paraId="36936AB4" w14:textId="77777777" w:rsidR="005E5F3A" w:rsidRDefault="005E5F3A" w:rsidP="005E5F3A">
      <w:pPr>
        <w:ind w:left="90" w:hanging="90"/>
        <w:rPr>
          <w:rFonts w:ascii="Arial" w:hAnsi="Arial" w:cs="Arial"/>
          <w:b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552"/>
        <w:gridCol w:w="2693"/>
        <w:gridCol w:w="2126"/>
        <w:gridCol w:w="2410"/>
      </w:tblGrid>
      <w:tr w:rsidR="005E5F3A" w:rsidRPr="005A1277" w14:paraId="58D28383" w14:textId="77777777" w:rsidTr="005E5F3A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071518F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Visit 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2652B072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Monitor 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4D47C28E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Monitor Signature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4FFA3D1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Staff Seen at Visit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6E3C67C8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Role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1E666236" w14:textId="77777777" w:rsidR="005E5F3A" w:rsidRPr="005E5F3A" w:rsidRDefault="005E5F3A" w:rsidP="00790E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5F3A">
              <w:rPr>
                <w:rFonts w:asciiTheme="minorHAnsi" w:hAnsiTheme="minorHAnsi" w:cstheme="minorHAnsi"/>
                <w:b/>
                <w:bCs/>
              </w:rPr>
              <w:t>Study Staff Signature</w:t>
            </w:r>
          </w:p>
        </w:tc>
      </w:tr>
      <w:tr w:rsidR="005E5F3A" w:rsidRPr="005A1277" w14:paraId="7F411F27" w14:textId="77777777" w:rsidTr="005E5F3A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6E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45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76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F1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83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64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00BAB74" w14:textId="77777777" w:rsidTr="005E5F3A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A7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A7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20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6E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63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17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349DBFE" w14:textId="77777777" w:rsidTr="005E5F3A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B9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FD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A1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C20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D9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AA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7674455A" w14:textId="77777777" w:rsidTr="005E5F3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06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2A9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D09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4F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4F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E6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6763DA98" w14:textId="77777777" w:rsidTr="005E5F3A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44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73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D2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25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3E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1E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5DD09EA1" w14:textId="77777777" w:rsidTr="005E5F3A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FD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67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CD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07F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86C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5A73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342BD26E" w14:textId="77777777" w:rsidTr="005E5F3A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0D0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BBD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2C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9D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47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23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0685EA28" w14:textId="77777777" w:rsidTr="005E5F3A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B62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B4C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64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6A4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D4B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64E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  <w:tr w:rsidR="005E5F3A" w:rsidRPr="005A1277" w14:paraId="7A3F381D" w14:textId="77777777" w:rsidTr="005E5F3A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1E8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605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781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89F6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3FF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17A" w14:textId="77777777" w:rsidR="005E5F3A" w:rsidRPr="005A1277" w:rsidRDefault="005E5F3A" w:rsidP="00790E6C">
            <w:pPr>
              <w:rPr>
                <w:rFonts w:ascii="Arial" w:hAnsi="Arial" w:cs="Arial"/>
              </w:rPr>
            </w:pPr>
          </w:p>
        </w:tc>
      </w:tr>
    </w:tbl>
    <w:p w14:paraId="61F054C8" w14:textId="1C69B78B" w:rsidR="00B27BC1" w:rsidRPr="005E5F3A" w:rsidRDefault="00B27BC1" w:rsidP="00976A5B">
      <w:pPr>
        <w:pStyle w:val="BodyText"/>
        <w:rPr>
          <w:b/>
          <w:bCs w:val="0"/>
        </w:rPr>
      </w:pPr>
    </w:p>
    <w:sectPr w:rsidR="00B27BC1" w:rsidRPr="005E5F3A" w:rsidSect="00087EB6">
      <w:headerReference w:type="default" r:id="rId11"/>
      <w:footerReference w:type="even" r:id="rId12"/>
      <w:footerReference w:type="default" r:id="rId13"/>
      <w:pgSz w:w="16838" w:h="11906" w:orient="landscape"/>
      <w:pgMar w:top="1304" w:right="1440" w:bottom="1701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4C53" w14:textId="77777777" w:rsidR="00916C16" w:rsidRDefault="00916C16">
      <w:r>
        <w:separator/>
      </w:r>
    </w:p>
  </w:endnote>
  <w:endnote w:type="continuationSeparator" w:id="0">
    <w:p w14:paraId="69DEC83A" w14:textId="77777777" w:rsidR="00916C16" w:rsidRDefault="0091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41119E03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E7BA0C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1F8D0B5B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0F96D84" w14:textId="77777777" w:rsidR="006E6AE2" w:rsidRPr="006E6AE2" w:rsidRDefault="006E6AE2" w:rsidP="001C5B4D">
        <w:pPr>
          <w:framePr w:w="640" w:wrap="none" w:vAnchor="text" w:hAnchor="page" w:x="14819" w:y="-692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7BEB110E" w14:textId="19E3E54C" w:rsidR="008B0E17" w:rsidRDefault="005E5F3A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E06262" wp14:editId="4DD80639">
              <wp:simplePos x="0" y="0"/>
              <wp:positionH relativeFrom="column">
                <wp:posOffset>7620000</wp:posOffset>
              </wp:positionH>
              <wp:positionV relativeFrom="paragraph">
                <wp:posOffset>-25400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670A47" w14:textId="0FB133DE" w:rsidR="005E5F3A" w:rsidRPr="009A0BBA" w:rsidRDefault="005E5F3A" w:rsidP="005E5F3A">
                          <w:pPr>
                            <w:pStyle w:val="Footer"/>
                          </w:pPr>
                          <w:r>
                            <w:t>Document No: CM002-T04 v</w:t>
                          </w:r>
                          <w:r w:rsidR="004A2375">
                            <w:t>3</w:t>
                          </w:r>
                          <w:r>
                            <w:t>.0</w:t>
                          </w:r>
                          <w:r>
                            <w:br/>
                            <w:t xml:space="preserve">Effective Date: </w:t>
                          </w:r>
                          <w:r w:rsidR="00EB51C8">
                            <w:t>03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E062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600pt;margin-top:-2pt;width:149.1pt;height:36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" filled="f" stroked="f" strokeweight=".5pt">
              <v:textbox>
                <w:txbxContent>
                  <w:p w14:paraId="2D670A47" w14:textId="0FB133DE" w:rsidR="005E5F3A" w:rsidRPr="009A0BBA" w:rsidRDefault="005E5F3A" w:rsidP="005E5F3A">
                    <w:pPr>
                      <w:pStyle w:val="Footer"/>
                    </w:pPr>
                    <w:r>
                      <w:t>Document No: CM002-T04 v</w:t>
                    </w:r>
                    <w:r w:rsidR="004A2375">
                      <w:t>3</w:t>
                    </w:r>
                    <w:r>
                      <w:t>.0</w:t>
                    </w:r>
                    <w:r>
                      <w:br/>
                      <w:t xml:space="preserve">Effective Date: </w:t>
                    </w:r>
                    <w:r w:rsidR="00EB51C8">
                      <w:t>03 FEB 2025</w:t>
                    </w:r>
                  </w:p>
                </w:txbxContent>
              </v:textbox>
            </v:shape>
          </w:pict>
        </mc:Fallback>
      </mc:AlternateContent>
    </w:r>
    <w:r w:rsidR="00FB0588">
      <w:rPr>
        <w:noProof/>
      </w:rPr>
      <mc:AlternateContent>
        <mc:Choice Requires="wpg">
          <w:drawing>
            <wp:anchor distT="0" distB="0" distL="114300" distR="114300" simplePos="0" relativeHeight="251656190" behindDoc="0" locked="0" layoutInCell="1" allowOverlap="1" wp14:anchorId="1BE8F412" wp14:editId="52E807EA">
              <wp:simplePos x="0" y="0"/>
              <wp:positionH relativeFrom="column">
                <wp:posOffset>-985010</wp:posOffset>
              </wp:positionH>
              <wp:positionV relativeFrom="paragraph">
                <wp:posOffset>-303893</wp:posOffset>
              </wp:positionV>
              <wp:extent cx="10878410" cy="1085465"/>
              <wp:effectExtent l="0" t="0" r="5715" b="0"/>
              <wp:wrapNone/>
              <wp:docPr id="21033996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78410" cy="1085465"/>
                        <a:chOff x="0" y="0"/>
                        <a:chExt cx="10878410" cy="1085465"/>
                      </a:xfrm>
                    </wpg:grpSpPr>
                    <wps:wsp>
                      <wps:cNvPr id="571311356" name="Rectangle 4"/>
                      <wps:cNvSpPr/>
                      <wps:spPr>
                        <a:xfrm>
                          <a:off x="7004516" y="70610"/>
                          <a:ext cx="3768378" cy="74295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911489" name="Rectangle 4"/>
                      <wps:cNvSpPr/>
                      <wps:spPr>
                        <a:xfrm>
                          <a:off x="63549" y="74141"/>
                          <a:ext cx="7715885" cy="74914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570030" name="Rectangle 4"/>
                      <wps:cNvSpPr/>
                      <wps:spPr>
                        <a:xfrm>
                          <a:off x="0" y="141220"/>
                          <a:ext cx="10878410" cy="94424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206345" name="Rectangle 4"/>
                      <wps:cNvSpPr/>
                      <wps:spPr>
                        <a:xfrm>
                          <a:off x="63549" y="0"/>
                          <a:ext cx="10715904" cy="74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F4F96" id="Group 10" o:spid="_x0000_s1026" style="position:absolute;margin-left:-77.55pt;margin-top:-23.95pt;width:856.55pt;height:85.45pt;z-index:251656190" coordsize="108784,1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">
              <v:rect id="Rectangle 4" o:spid="_x0000_s1027" style="position:absolute;left:70045;top:706;width:37683;height: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" fillcolor="#457e81" stroked="f" strokeweight="1pt"/>
              <v:rect id="Rectangle 4" o:spid="_x0000_s1028" style="position:absolute;left:635;top:741;width:77159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" fillcolor="#0096dc" stroked="f" strokeweight="1pt"/>
              <v:rect id="Rectangle 4" o:spid="_x0000_s1029" style="position:absolute;top:1412;width:108784;height:9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" fillcolor="#041e42" stroked="f" strokeweight="1pt"/>
              <v:rect id="Rectangle 4" o:spid="_x0000_s1030" style="position:absolute;left:635;width:107159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" fillcolor="white [3212]" stroked="f" strokeweight="1pt"/>
            </v:group>
          </w:pict>
        </mc:Fallback>
      </mc:AlternateContent>
    </w:r>
    <w:r w:rsidR="00FB058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8490BF" wp14:editId="3AB1C914">
              <wp:simplePos x="0" y="0"/>
              <wp:positionH relativeFrom="column">
                <wp:posOffset>-36368</wp:posOffset>
              </wp:positionH>
              <wp:positionV relativeFrom="paragraph">
                <wp:posOffset>-113145</wp:posOffset>
              </wp:positionV>
              <wp:extent cx="6218959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895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89A2" w14:textId="77777777" w:rsidR="006E6AE2" w:rsidRPr="00976A5B" w:rsidRDefault="006E6AE2" w:rsidP="00976A5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8490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.85pt;margin-top:-8.9pt;width:489.7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" filled="f" stroked="f" strokeweight=".5pt">
              <v:textbox>
                <w:txbxContent>
                  <w:p w14:paraId="14B489A2" w14:textId="77777777" w:rsidR="006E6AE2" w:rsidRPr="00976A5B" w:rsidRDefault="006E6AE2" w:rsidP="00976A5B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3320" w14:textId="77777777" w:rsidR="00916C16" w:rsidRDefault="00916C16">
      <w:r>
        <w:separator/>
      </w:r>
    </w:p>
  </w:footnote>
  <w:footnote w:type="continuationSeparator" w:id="0">
    <w:p w14:paraId="27A77DA9" w14:textId="77777777" w:rsidR="00916C16" w:rsidRDefault="0091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302" w14:textId="77777777" w:rsidR="008B0E17" w:rsidRPr="00862648" w:rsidRDefault="001C5B4D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5B80494" wp14:editId="0F947FF4">
              <wp:simplePos x="0" y="0"/>
              <wp:positionH relativeFrom="column">
                <wp:posOffset>6690872</wp:posOffset>
              </wp:positionH>
              <wp:positionV relativeFrom="paragraph">
                <wp:posOffset>-329749</wp:posOffset>
              </wp:positionV>
              <wp:extent cx="3098431" cy="106188"/>
              <wp:effectExtent l="0" t="0" r="635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8431" cy="10618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0668B" id="Rectangle 4" o:spid="_x0000_s1026" style="position:absolute;margin-left:526.85pt;margin-top:-25.95pt;width:243.95pt;height:8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FD737B" wp14:editId="6C44063B">
              <wp:simplePos x="0" y="0"/>
              <wp:positionH relativeFrom="column">
                <wp:posOffset>-926198</wp:posOffset>
              </wp:positionH>
              <wp:positionV relativeFrom="paragraph">
                <wp:posOffset>-329749</wp:posOffset>
              </wp:positionV>
              <wp:extent cx="7716356" cy="71120"/>
              <wp:effectExtent l="0" t="0" r="5715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6356" cy="71120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B9B04" id="Rectangle 4" o:spid="_x0000_s1026" style="position:absolute;margin-left:-72.95pt;margin-top:-25.95pt;width:607.6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" fillcolor="#0096d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FE964" wp14:editId="5F9960CA">
              <wp:simplePos x="0" y="0"/>
              <wp:positionH relativeFrom="column">
                <wp:posOffset>-926198</wp:posOffset>
              </wp:positionH>
              <wp:positionV relativeFrom="paragraph">
                <wp:posOffset>-264856</wp:posOffset>
              </wp:positionV>
              <wp:extent cx="1071947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947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223F4C" id="Rectangle 4" o:spid="_x0000_s1026" style="position:absolute;margin-left:-72.95pt;margin-top:-20.85pt;width:844.0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1A231FD1" wp14:editId="5088671F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D8A6780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3A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87EB6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5B4D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3F19E8"/>
    <w:rsid w:val="003F2EEB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2375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E5F3A"/>
    <w:rsid w:val="00614786"/>
    <w:rsid w:val="0062028D"/>
    <w:rsid w:val="00622F6B"/>
    <w:rsid w:val="00623F46"/>
    <w:rsid w:val="006250E1"/>
    <w:rsid w:val="00643A43"/>
    <w:rsid w:val="0064787E"/>
    <w:rsid w:val="006525FD"/>
    <w:rsid w:val="006558F2"/>
    <w:rsid w:val="00656849"/>
    <w:rsid w:val="00656890"/>
    <w:rsid w:val="00666D69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30CF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16C16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76A5B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3AE4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3B6E"/>
    <w:rsid w:val="00E13CB2"/>
    <w:rsid w:val="00E14C7A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064"/>
    <w:rsid w:val="00E96FBD"/>
    <w:rsid w:val="00EA1B24"/>
    <w:rsid w:val="00EA540B"/>
    <w:rsid w:val="00EB0553"/>
    <w:rsid w:val="00EB51C8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B0588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A2E79"/>
  <w15:chartTrackingRefBased/>
  <w15:docId w15:val="{03B73A12-DD24-43A7-A4F4-A1F91BF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E14C7A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14C7A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5E5F3A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Heading1style">
    <w:name w:val="Heading 1 style"/>
    <w:basedOn w:val="Heading1"/>
    <w:autoRedefine/>
    <w:qFormat/>
    <w:rsid w:val="00E14C7A"/>
    <w:pPr>
      <w:numPr>
        <w:numId w:val="0"/>
      </w:numPr>
    </w:pPr>
  </w:style>
  <w:style w:type="paragraph" w:customStyle="1" w:styleId="2Heading">
    <w:name w:val="2 Heading"/>
    <w:basedOn w:val="Heading2style"/>
    <w:autoRedefine/>
    <w:qFormat/>
    <w:rsid w:val="00E14C7A"/>
    <w:pPr>
      <w:numPr>
        <w:numId w:val="0"/>
      </w:numPr>
    </w:pPr>
  </w:style>
  <w:style w:type="paragraph" w:customStyle="1" w:styleId="3Heading">
    <w:name w:val="3 Heading"/>
    <w:basedOn w:val="Heading2"/>
    <w:autoRedefine/>
    <w:qFormat/>
    <w:rsid w:val="00E14C7A"/>
    <w:pPr>
      <w:numPr>
        <w:ilvl w:val="0"/>
        <w:numId w:val="0"/>
      </w:numPr>
    </w:pPr>
  </w:style>
  <w:style w:type="paragraph" w:customStyle="1" w:styleId="1Heading">
    <w:name w:val="1 Heading"/>
    <w:basedOn w:val="Heading1style"/>
    <w:autoRedefine/>
    <w:qFormat/>
    <w:rsid w:val="00E14C7A"/>
  </w:style>
  <w:style w:type="character" w:customStyle="1" w:styleId="BodyTextbold">
    <w:name w:val="Body Text bold"/>
    <w:basedOn w:val="DefaultParagraphFont"/>
    <w:uiPriority w:val="1"/>
    <w:qFormat/>
    <w:rsid w:val="00E14C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A4%20landscap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A4 landscape Template (1)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6</cp:revision>
  <cp:lastPrinted>2024-09-05T13:41:00Z</cp:lastPrinted>
  <dcterms:created xsi:type="dcterms:W3CDTF">2024-10-30T10:50:00Z</dcterms:created>
  <dcterms:modified xsi:type="dcterms:W3CDTF">2025-01-16T15:26:00Z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