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A21C" w14:textId="77777777" w:rsidR="008556E1" w:rsidRDefault="008556E1" w:rsidP="008556E1">
      <w:pPr>
        <w:pStyle w:val="DocumentTitleA"/>
      </w:pPr>
      <w:r>
        <w:t>Monitoring Visit Report</w:t>
      </w:r>
    </w:p>
    <w:p w14:paraId="279FFD9D" w14:textId="77777777" w:rsidR="008556E1" w:rsidRDefault="008556E1" w:rsidP="008556E1">
      <w:pPr>
        <w:pStyle w:val="BodyText"/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1809"/>
        <w:gridCol w:w="2814"/>
        <w:gridCol w:w="730"/>
        <w:gridCol w:w="851"/>
        <w:gridCol w:w="2551"/>
      </w:tblGrid>
      <w:tr w:rsidR="008556E1" w:rsidRPr="007D3FA6" w14:paraId="5B176787" w14:textId="77777777" w:rsidTr="001D161C">
        <w:tc>
          <w:tcPr>
            <w:tcW w:w="8755" w:type="dxa"/>
            <w:gridSpan w:val="5"/>
            <w:shd w:val="clear" w:color="auto" w:fill="00325F"/>
          </w:tcPr>
          <w:p w14:paraId="3FD14A2D" w14:textId="77777777" w:rsidR="008556E1" w:rsidRPr="00222F0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Study Details</w:t>
            </w:r>
          </w:p>
        </w:tc>
      </w:tr>
      <w:tr w:rsidR="008556E1" w:rsidRPr="000F189E" w14:paraId="356E1C0D" w14:textId="77777777" w:rsidTr="001D161C">
        <w:trPr>
          <w:trHeight w:val="363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B955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name</w:t>
            </w:r>
          </w:p>
        </w:tc>
        <w:tc>
          <w:tcPr>
            <w:tcW w:w="6946" w:type="dxa"/>
            <w:gridSpan w:val="4"/>
            <w:vAlign w:val="center"/>
          </w:tcPr>
          <w:p w14:paraId="07CBEDC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2826107A" w14:textId="77777777" w:rsidTr="001D161C">
        <w:trPr>
          <w:trHeight w:val="3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6E50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Type of study</w:t>
            </w:r>
          </w:p>
        </w:tc>
        <w:tc>
          <w:tcPr>
            <w:tcW w:w="6946" w:type="dxa"/>
            <w:gridSpan w:val="4"/>
            <w:vAlign w:val="center"/>
          </w:tcPr>
          <w:p w14:paraId="40FC3FBD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322BB44A" w14:textId="77777777" w:rsidTr="001D161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2D17D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REC reference</w:t>
            </w:r>
          </w:p>
        </w:tc>
        <w:tc>
          <w:tcPr>
            <w:tcW w:w="2814" w:type="dxa"/>
            <w:vAlign w:val="center"/>
          </w:tcPr>
          <w:p w14:paraId="1F3B98F4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F2F2F2" w:themeFill="background1" w:themeFillShade="F2"/>
            <w:vAlign w:val="center"/>
          </w:tcPr>
          <w:p w14:paraId="4C679BB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Lothian R&amp;D reference</w:t>
            </w:r>
          </w:p>
        </w:tc>
        <w:tc>
          <w:tcPr>
            <w:tcW w:w="2551" w:type="dxa"/>
            <w:vAlign w:val="center"/>
          </w:tcPr>
          <w:p w14:paraId="3DCE65FF" w14:textId="77777777" w:rsidR="008556E1" w:rsidRPr="00222F0C" w:rsidRDefault="008556E1" w:rsidP="001D161C">
            <w:pPr>
              <w:rPr>
                <w:rFonts w:ascii="Source Sans 3 Light" w:hAnsi="Source Sans 3 Light"/>
              </w:rPr>
            </w:pPr>
          </w:p>
        </w:tc>
      </w:tr>
      <w:tr w:rsidR="008556E1" w:rsidRPr="00FD602A" w14:paraId="2691AB7E" w14:textId="77777777" w:rsidTr="001D161C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04DC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Edition of MV report </w:t>
            </w:r>
          </w:p>
        </w:tc>
        <w:tc>
          <w:tcPr>
            <w:tcW w:w="2814" w:type="dxa"/>
            <w:vAlign w:val="center"/>
          </w:tcPr>
          <w:p w14:paraId="73A3BAE7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6B462F4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7E91485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14:paraId="21ED1FD4" w14:textId="77777777" w:rsidTr="001D161C">
        <w:trPr>
          <w:trHeight w:val="54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CD1E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Site</w:t>
            </w:r>
          </w:p>
        </w:tc>
        <w:tc>
          <w:tcPr>
            <w:tcW w:w="6946" w:type="dxa"/>
            <w:gridSpan w:val="4"/>
            <w:vAlign w:val="center"/>
          </w:tcPr>
          <w:p w14:paraId="12BE19B6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510D5334" w14:textId="77777777" w:rsidTr="001D161C">
        <w:trPr>
          <w:trHeight w:val="45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AD126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PI name</w:t>
            </w:r>
          </w:p>
        </w:tc>
        <w:tc>
          <w:tcPr>
            <w:tcW w:w="6946" w:type="dxa"/>
            <w:gridSpan w:val="4"/>
            <w:vAlign w:val="center"/>
          </w:tcPr>
          <w:p w14:paraId="6B665D1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3DFE6C65" w14:textId="77777777" w:rsidTr="001D161C">
        <w:trPr>
          <w:trHeight w:val="41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DDFD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PI contact details</w:t>
            </w:r>
          </w:p>
        </w:tc>
        <w:tc>
          <w:tcPr>
            <w:tcW w:w="6946" w:type="dxa"/>
            <w:gridSpan w:val="4"/>
            <w:vAlign w:val="center"/>
          </w:tcPr>
          <w:p w14:paraId="6BBFF3F2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649144AB" w14:textId="77777777" w:rsidR="008556E1" w:rsidRDefault="008556E1" w:rsidP="008556E1">
      <w:pPr>
        <w:pStyle w:val="BodyText"/>
      </w:pPr>
    </w:p>
    <w:tbl>
      <w:tblPr>
        <w:tblStyle w:val="TableGrid"/>
        <w:tblW w:w="8758" w:type="dxa"/>
        <w:tblInd w:w="-113" w:type="dxa"/>
        <w:tblLook w:val="04A0" w:firstRow="1" w:lastRow="0" w:firstColumn="1" w:lastColumn="0" w:noHBand="0" w:noVBand="1"/>
      </w:tblPr>
      <w:tblGrid>
        <w:gridCol w:w="1717"/>
        <w:gridCol w:w="853"/>
        <w:gridCol w:w="22"/>
        <w:gridCol w:w="636"/>
        <w:gridCol w:w="1005"/>
        <w:gridCol w:w="79"/>
        <w:gridCol w:w="638"/>
        <w:gridCol w:w="1400"/>
        <w:gridCol w:w="707"/>
        <w:gridCol w:w="691"/>
        <w:gridCol w:w="461"/>
        <w:gridCol w:w="549"/>
      </w:tblGrid>
      <w:tr w:rsidR="008556E1" w14:paraId="209D59F2" w14:textId="77777777" w:rsidTr="001D161C">
        <w:tc>
          <w:tcPr>
            <w:tcW w:w="8758" w:type="dxa"/>
            <w:gridSpan w:val="12"/>
            <w:shd w:val="clear" w:color="auto" w:fill="00325F"/>
          </w:tcPr>
          <w:p w14:paraId="34043621" w14:textId="77777777" w:rsidR="008556E1" w:rsidRPr="00222F0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Visit Details</w:t>
            </w:r>
          </w:p>
        </w:tc>
      </w:tr>
      <w:tr w:rsidR="008556E1" w14:paraId="7637361A" w14:textId="77777777" w:rsidTr="001D161C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4F90571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of visit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3"/>
            <w:placeholder>
              <w:docPart w:val="42EFEEF8E85F42B994A7CC6774ADE1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233" w:type="dxa"/>
                <w:gridSpan w:val="6"/>
                <w:vAlign w:val="center"/>
              </w:tcPr>
              <w:p w14:paraId="6F6A7781" w14:textId="77777777" w:rsidR="008556E1" w:rsidRPr="00222F0C" w:rsidRDefault="008556E1" w:rsidP="001D161C">
                <w:pPr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627781C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of last visit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4"/>
            <w:placeholder>
              <w:docPart w:val="42EFEEF8E85F42B994A7CC6774ADE1D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8" w:type="dxa"/>
                <w:gridSpan w:val="4"/>
                <w:vAlign w:val="center"/>
              </w:tcPr>
              <w:p w14:paraId="1DB9A68D" w14:textId="77777777" w:rsidR="008556E1" w:rsidRPr="00222F0C" w:rsidRDefault="008556E1" w:rsidP="001D161C">
                <w:pPr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556E1" w:rsidRPr="00000968" w14:paraId="4DF338D2" w14:textId="77777777" w:rsidTr="001D161C">
        <w:trPr>
          <w:trHeight w:val="492"/>
        </w:trPr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3F237D34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Type of visit     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75" w:type="dxa"/>
            <w:gridSpan w:val="2"/>
            <w:vAlign w:val="center"/>
          </w:tcPr>
          <w:p w14:paraId="4F87142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Onsite </w:t>
            </w:r>
          </w:p>
        </w:tc>
        <w:tc>
          <w:tcPr>
            <w:tcW w:w="636" w:type="dxa"/>
            <w:vAlign w:val="center"/>
          </w:tcPr>
          <w:p w14:paraId="0C1DC57D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D2DF64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Remote</w:t>
            </w:r>
          </w:p>
        </w:tc>
        <w:tc>
          <w:tcPr>
            <w:tcW w:w="638" w:type="dxa"/>
            <w:vAlign w:val="center"/>
          </w:tcPr>
          <w:p w14:paraId="174E89B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808" w:type="dxa"/>
            <w:gridSpan w:val="5"/>
            <w:vAlign w:val="center"/>
          </w:tcPr>
          <w:p w14:paraId="3B051B4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If remote document justification:</w:t>
            </w:r>
          </w:p>
        </w:tc>
      </w:tr>
      <w:tr w:rsidR="008556E1" w14:paraId="0D0A1062" w14:textId="77777777" w:rsidTr="001D161C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06D7B09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ACCORD personnel present</w:t>
            </w:r>
          </w:p>
        </w:tc>
        <w:tc>
          <w:tcPr>
            <w:tcW w:w="7041" w:type="dxa"/>
            <w:gridSpan w:val="11"/>
            <w:vAlign w:val="center"/>
          </w:tcPr>
          <w:p w14:paraId="1B9DBA8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14:paraId="69BD2B82" w14:textId="77777777" w:rsidTr="001D161C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562347A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personnel present</w:t>
            </w:r>
          </w:p>
        </w:tc>
        <w:tc>
          <w:tcPr>
            <w:tcW w:w="7041" w:type="dxa"/>
            <w:gridSpan w:val="11"/>
            <w:vAlign w:val="center"/>
          </w:tcPr>
          <w:p w14:paraId="2281D46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38477F" w14:paraId="3FE5AE03" w14:textId="77777777" w:rsidTr="001D161C">
        <w:trPr>
          <w:trHeight w:val="532"/>
        </w:trPr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193B02C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Type of visit     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7E5688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Routine 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06E6CDC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F71AFA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Triggered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14:paraId="276D4BE7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27059E68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PI seen  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D9ACC2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697D6B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158B7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7952628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6458A823" w14:textId="77777777" w:rsidTr="001D161C"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69518EFD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Visit to supporting departments conducted</w:t>
            </w:r>
          </w:p>
        </w:tc>
        <w:tc>
          <w:tcPr>
            <w:tcW w:w="7041" w:type="dxa"/>
            <w:gridSpan w:val="11"/>
            <w:vAlign w:val="center"/>
          </w:tcPr>
          <w:p w14:paraId="78E7814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579CCB15" w14:textId="77777777" w:rsidR="002A0472" w:rsidRDefault="002A0472" w:rsidP="008556E1">
      <w:pPr>
        <w:pStyle w:val="BodyText"/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943"/>
        <w:gridCol w:w="3189"/>
        <w:gridCol w:w="6"/>
        <w:gridCol w:w="2617"/>
      </w:tblGrid>
      <w:tr w:rsidR="008556E1" w14:paraId="0A99DB10" w14:textId="77777777" w:rsidTr="002A0472">
        <w:tc>
          <w:tcPr>
            <w:tcW w:w="8755" w:type="dxa"/>
            <w:gridSpan w:val="4"/>
            <w:shd w:val="clear" w:color="auto" w:fill="00325F"/>
          </w:tcPr>
          <w:p w14:paraId="377B2727" w14:textId="77777777" w:rsidR="008556E1" w:rsidRPr="00222F0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Participant Recruitment</w:t>
            </w:r>
          </w:p>
        </w:tc>
      </w:tr>
      <w:tr w:rsidR="008556E1" w:rsidRPr="00FD602A" w14:paraId="2ABDF75E" w14:textId="77777777" w:rsidTr="002A0472">
        <w:trPr>
          <w:trHeight w:val="361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B75AAC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of sponsor authorisation for site</w:t>
            </w:r>
          </w:p>
        </w:tc>
        <w:tc>
          <w:tcPr>
            <w:tcW w:w="5812" w:type="dxa"/>
            <w:gridSpan w:val="3"/>
          </w:tcPr>
          <w:p w14:paraId="7C24CC49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7EE68D34" w14:textId="77777777" w:rsidTr="002A0472">
        <w:trPr>
          <w:trHeight w:val="392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ABE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timelines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B19FC09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7D3FA6" w14:paraId="5588302E" w14:textId="77777777" w:rsidTr="002A0472"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3FCF9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Issues identified via discussion of recruitment with PI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CCCAA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41B07749" w14:textId="77777777" w:rsidTr="002A0472">
        <w:tc>
          <w:tcPr>
            <w:tcW w:w="2943" w:type="dxa"/>
            <w:shd w:val="clear" w:color="auto" w:fill="D5DCE4" w:themeFill="text2" w:themeFillTint="33"/>
            <w:vAlign w:val="center"/>
          </w:tcPr>
          <w:p w14:paraId="64AD2CAD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D5DCE4" w:themeFill="text2" w:themeFillTint="33"/>
          </w:tcPr>
          <w:p w14:paraId="6297CC2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Planned</w:t>
            </w:r>
          </w:p>
        </w:tc>
        <w:tc>
          <w:tcPr>
            <w:tcW w:w="2623" w:type="dxa"/>
            <w:gridSpan w:val="2"/>
            <w:shd w:val="clear" w:color="auto" w:fill="D5DCE4" w:themeFill="text2" w:themeFillTint="33"/>
          </w:tcPr>
          <w:p w14:paraId="747EDB5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Actual</w:t>
            </w:r>
          </w:p>
        </w:tc>
      </w:tr>
      <w:tr w:rsidR="008556E1" w:rsidRPr="00FD602A" w14:paraId="17C6EF1A" w14:textId="77777777" w:rsidTr="002A0472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9DD02A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Pre -Screened</w:t>
            </w:r>
          </w:p>
        </w:tc>
        <w:tc>
          <w:tcPr>
            <w:tcW w:w="3195" w:type="dxa"/>
            <w:gridSpan w:val="2"/>
          </w:tcPr>
          <w:p w14:paraId="1EBBF0C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B0FCA0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FD602A" w14:paraId="5984B0B8" w14:textId="77777777" w:rsidTr="002A0472">
        <w:trPr>
          <w:trHeight w:val="39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5CF6986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Consented</w:t>
            </w:r>
          </w:p>
        </w:tc>
        <w:tc>
          <w:tcPr>
            <w:tcW w:w="3195" w:type="dxa"/>
            <w:gridSpan w:val="2"/>
          </w:tcPr>
          <w:p w14:paraId="4110128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0A448A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21B5612C" w14:textId="77777777" w:rsidTr="002A0472">
        <w:trPr>
          <w:trHeight w:val="397"/>
        </w:trPr>
        <w:tc>
          <w:tcPr>
            <w:tcW w:w="2943" w:type="dxa"/>
            <w:shd w:val="clear" w:color="auto" w:fill="F2F2F2" w:themeFill="background1" w:themeFillShade="F2"/>
          </w:tcPr>
          <w:p w14:paraId="317E9DD8" w14:textId="77777777" w:rsidR="002A0472" w:rsidRPr="002A0472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A0472">
              <w:rPr>
                <w:rFonts w:ascii="Source Sans 3 Light" w:hAnsi="Source Sans 3 Light"/>
                <w:sz w:val="20"/>
                <w:szCs w:val="20"/>
              </w:rPr>
              <w:t>Study Screened</w:t>
            </w:r>
          </w:p>
        </w:tc>
        <w:tc>
          <w:tcPr>
            <w:tcW w:w="3195" w:type="dxa"/>
            <w:gridSpan w:val="2"/>
          </w:tcPr>
          <w:p w14:paraId="617A2715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63A32A3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217FE2E7" w14:textId="77777777" w:rsidTr="002A0472">
        <w:trPr>
          <w:trHeight w:val="416"/>
        </w:trPr>
        <w:tc>
          <w:tcPr>
            <w:tcW w:w="2943" w:type="dxa"/>
            <w:shd w:val="clear" w:color="auto" w:fill="F2F2F2" w:themeFill="background1" w:themeFillShade="F2"/>
          </w:tcPr>
          <w:p w14:paraId="465D932D" w14:textId="77777777" w:rsidR="002A0472" w:rsidRPr="002A0472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A0472">
              <w:rPr>
                <w:rFonts w:ascii="Source Sans 3 Light" w:hAnsi="Source Sans 3 Light"/>
                <w:sz w:val="20"/>
                <w:szCs w:val="20"/>
              </w:rPr>
              <w:t>First Participant In (FPI) date</w:t>
            </w:r>
          </w:p>
        </w:tc>
        <w:tc>
          <w:tcPr>
            <w:tcW w:w="3195" w:type="dxa"/>
            <w:gridSpan w:val="2"/>
          </w:tcPr>
          <w:p w14:paraId="0EE3F60C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A62F5E3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0B7A6118" w14:textId="77777777" w:rsidTr="002A0472">
        <w:trPr>
          <w:trHeight w:val="409"/>
        </w:trPr>
        <w:tc>
          <w:tcPr>
            <w:tcW w:w="2943" w:type="dxa"/>
            <w:shd w:val="clear" w:color="auto" w:fill="F2F2F2" w:themeFill="background1" w:themeFillShade="F2"/>
          </w:tcPr>
          <w:p w14:paraId="42307ECD" w14:textId="77777777" w:rsidR="002A0472" w:rsidRPr="002A0472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A0472">
              <w:rPr>
                <w:rFonts w:ascii="Source Sans 3 Light" w:hAnsi="Source Sans 3 Light"/>
                <w:sz w:val="20"/>
                <w:szCs w:val="20"/>
              </w:rPr>
              <w:lastRenderedPageBreak/>
              <w:t>Screen Fails</w:t>
            </w:r>
          </w:p>
        </w:tc>
        <w:tc>
          <w:tcPr>
            <w:tcW w:w="3195" w:type="dxa"/>
            <w:gridSpan w:val="2"/>
          </w:tcPr>
          <w:p w14:paraId="597D51DE" w14:textId="77777777" w:rsidR="002A0472" w:rsidRPr="00222F0C" w:rsidRDefault="002A0472" w:rsidP="00275274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Not relevant</w:t>
            </w:r>
          </w:p>
        </w:tc>
        <w:tc>
          <w:tcPr>
            <w:tcW w:w="2617" w:type="dxa"/>
          </w:tcPr>
          <w:p w14:paraId="37BA91DB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096BFAA6" w14:textId="77777777" w:rsidTr="002A0472">
        <w:trPr>
          <w:trHeight w:val="415"/>
        </w:trPr>
        <w:tc>
          <w:tcPr>
            <w:tcW w:w="2943" w:type="dxa"/>
            <w:shd w:val="clear" w:color="auto" w:fill="F2F2F2" w:themeFill="background1" w:themeFillShade="F2"/>
          </w:tcPr>
          <w:p w14:paraId="70EB83B9" w14:textId="77777777" w:rsidR="002A0472" w:rsidRPr="002A0472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A0472">
              <w:rPr>
                <w:rFonts w:ascii="Source Sans 3 Light" w:hAnsi="Source Sans 3 Light"/>
                <w:sz w:val="20"/>
                <w:szCs w:val="20"/>
              </w:rPr>
              <w:t>Randomised</w:t>
            </w:r>
          </w:p>
        </w:tc>
        <w:tc>
          <w:tcPr>
            <w:tcW w:w="3195" w:type="dxa"/>
            <w:gridSpan w:val="2"/>
          </w:tcPr>
          <w:p w14:paraId="16293E48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746FD30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4886D007" w14:textId="77777777" w:rsidTr="002A0472">
        <w:trPr>
          <w:trHeight w:val="421"/>
        </w:trPr>
        <w:tc>
          <w:tcPr>
            <w:tcW w:w="2943" w:type="dxa"/>
            <w:shd w:val="clear" w:color="auto" w:fill="F2F2F2" w:themeFill="background1" w:themeFillShade="F2"/>
          </w:tcPr>
          <w:p w14:paraId="0E7B6E7A" w14:textId="77777777" w:rsidR="002A0472" w:rsidRPr="002A0472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A0472">
              <w:rPr>
                <w:rFonts w:ascii="Source Sans 3 Light" w:hAnsi="Source Sans 3 Light"/>
                <w:sz w:val="20"/>
                <w:szCs w:val="20"/>
              </w:rPr>
              <w:t>Ongoing</w:t>
            </w:r>
          </w:p>
        </w:tc>
        <w:tc>
          <w:tcPr>
            <w:tcW w:w="3195" w:type="dxa"/>
            <w:gridSpan w:val="2"/>
          </w:tcPr>
          <w:p w14:paraId="3049EC54" w14:textId="77777777" w:rsidR="002A0472" w:rsidRPr="00222F0C" w:rsidRDefault="002A0472" w:rsidP="00275274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Not relevant</w:t>
            </w:r>
          </w:p>
        </w:tc>
        <w:tc>
          <w:tcPr>
            <w:tcW w:w="2617" w:type="dxa"/>
          </w:tcPr>
          <w:p w14:paraId="1EFC1A39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0D9859A3" w14:textId="77777777" w:rsidTr="002A0472">
        <w:trPr>
          <w:trHeight w:val="412"/>
        </w:trPr>
        <w:tc>
          <w:tcPr>
            <w:tcW w:w="2943" w:type="dxa"/>
            <w:shd w:val="clear" w:color="auto" w:fill="F2F2F2" w:themeFill="background1" w:themeFillShade="F2"/>
          </w:tcPr>
          <w:p w14:paraId="76E775C8" w14:textId="77777777" w:rsidR="002A0472" w:rsidRPr="002A0472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A0472">
              <w:rPr>
                <w:rFonts w:ascii="Source Sans 3 Light" w:hAnsi="Source Sans 3 Light"/>
                <w:sz w:val="20"/>
                <w:szCs w:val="20"/>
              </w:rPr>
              <w:t>Completed</w:t>
            </w:r>
          </w:p>
        </w:tc>
        <w:tc>
          <w:tcPr>
            <w:tcW w:w="3195" w:type="dxa"/>
            <w:gridSpan w:val="2"/>
          </w:tcPr>
          <w:p w14:paraId="289E604F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EE18AD8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2A0472" w:rsidRPr="00222F0C" w14:paraId="23C43FE0" w14:textId="77777777" w:rsidTr="002A0472">
        <w:trPr>
          <w:trHeight w:val="419"/>
        </w:trPr>
        <w:tc>
          <w:tcPr>
            <w:tcW w:w="2943" w:type="dxa"/>
            <w:shd w:val="clear" w:color="auto" w:fill="F2F2F2" w:themeFill="background1" w:themeFillShade="F2"/>
          </w:tcPr>
          <w:p w14:paraId="28B37B89" w14:textId="77777777" w:rsidR="002A0472" w:rsidRPr="002A0472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A0472">
              <w:rPr>
                <w:rFonts w:ascii="Source Sans 3 Light" w:hAnsi="Source Sans 3 Light"/>
                <w:sz w:val="20"/>
                <w:szCs w:val="20"/>
              </w:rPr>
              <w:t>Withdrawn</w:t>
            </w:r>
          </w:p>
        </w:tc>
        <w:tc>
          <w:tcPr>
            <w:tcW w:w="3195" w:type="dxa"/>
            <w:gridSpan w:val="2"/>
          </w:tcPr>
          <w:p w14:paraId="08970EE4" w14:textId="77777777" w:rsidR="002A0472" w:rsidRPr="00222F0C" w:rsidRDefault="002A0472" w:rsidP="00275274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Not relevant</w:t>
            </w:r>
          </w:p>
        </w:tc>
        <w:tc>
          <w:tcPr>
            <w:tcW w:w="2617" w:type="dxa"/>
          </w:tcPr>
          <w:p w14:paraId="2622E552" w14:textId="77777777" w:rsidR="002A0472" w:rsidRPr="00222F0C" w:rsidRDefault="002A0472" w:rsidP="00275274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2334F9E5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376"/>
        <w:gridCol w:w="6379"/>
      </w:tblGrid>
      <w:tr w:rsidR="008556E1" w:rsidRPr="00222F0C" w14:paraId="01EB30FF" w14:textId="77777777" w:rsidTr="001D161C">
        <w:tc>
          <w:tcPr>
            <w:tcW w:w="8755" w:type="dxa"/>
            <w:gridSpan w:val="2"/>
            <w:shd w:val="clear" w:color="auto" w:fill="00325F"/>
          </w:tcPr>
          <w:p w14:paraId="426398D6" w14:textId="77777777" w:rsidR="008556E1" w:rsidRPr="00222F0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Monitoring Systems</w:t>
            </w:r>
          </w:p>
        </w:tc>
      </w:tr>
      <w:tr w:rsidR="008556E1" w:rsidRPr="00222F0C" w14:paraId="31BC80CF" w14:textId="77777777" w:rsidTr="001D161C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6C365A7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Monitoring Plan edition</w:t>
            </w:r>
          </w:p>
        </w:tc>
        <w:tc>
          <w:tcPr>
            <w:tcW w:w="6379" w:type="dxa"/>
          </w:tcPr>
          <w:p w14:paraId="011F884C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26DB57D8" w14:textId="77777777" w:rsidTr="001D161C">
        <w:trPr>
          <w:trHeight w:val="41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7A65DB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SDV Plan edition</w:t>
            </w:r>
          </w:p>
        </w:tc>
        <w:tc>
          <w:tcPr>
            <w:tcW w:w="6379" w:type="dxa"/>
          </w:tcPr>
          <w:p w14:paraId="3465222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47C5C15D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237"/>
        <w:gridCol w:w="789"/>
        <w:gridCol w:w="1384"/>
        <w:gridCol w:w="850"/>
        <w:gridCol w:w="1418"/>
        <w:gridCol w:w="567"/>
        <w:gridCol w:w="141"/>
        <w:gridCol w:w="567"/>
        <w:gridCol w:w="709"/>
      </w:tblGrid>
      <w:tr w:rsidR="008556E1" w:rsidRPr="00222F0C" w14:paraId="4539B820" w14:textId="77777777" w:rsidTr="001D161C">
        <w:tc>
          <w:tcPr>
            <w:tcW w:w="8755" w:type="dxa"/>
            <w:gridSpan w:val="10"/>
            <w:tcBorders>
              <w:bottom w:val="single" w:sz="4" w:space="0" w:color="auto"/>
            </w:tcBorders>
            <w:shd w:val="clear" w:color="auto" w:fill="00325F"/>
          </w:tcPr>
          <w:p w14:paraId="0897DE59" w14:textId="77777777" w:rsidR="008556E1" w:rsidRPr="00222F0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Study Documentation</w:t>
            </w:r>
          </w:p>
        </w:tc>
      </w:tr>
      <w:tr w:rsidR="008556E1" w:rsidRPr="00222F0C" w:rsidDel="00002C06" w14:paraId="42E8BE42" w14:textId="77777777" w:rsidTr="001D161C">
        <w:tc>
          <w:tcPr>
            <w:tcW w:w="233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2597B84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DE45344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Person responsible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5B292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Location held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34681A8" w14:textId="77777777" w:rsidR="008556E1" w:rsidRPr="00222F0C" w:rsidDel="00002C06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Updates required? 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</w:tr>
      <w:tr w:rsidR="008556E1" w:rsidRPr="00222F0C" w14:paraId="0E4FD386" w14:textId="77777777" w:rsidTr="001D161C">
        <w:trPr>
          <w:trHeight w:val="214"/>
        </w:trPr>
        <w:tc>
          <w:tcPr>
            <w:tcW w:w="233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D7B49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Sponsor File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</w:tcPr>
          <w:p w14:paraId="6F388BD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75A199D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5DCE4" w:themeFill="text2" w:themeFillTint="33"/>
            <w:vAlign w:val="center"/>
          </w:tcPr>
          <w:p w14:paraId="069579C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2F6D5D53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11A1FC11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73D5121F" w14:textId="77777777" w:rsidTr="001D161C">
        <w:trPr>
          <w:trHeight w:val="450"/>
        </w:trPr>
        <w:tc>
          <w:tcPr>
            <w:tcW w:w="2330" w:type="dxa"/>
            <w:gridSpan w:val="2"/>
            <w:vMerge/>
            <w:shd w:val="clear" w:color="auto" w:fill="F2F2F2" w:themeFill="background1" w:themeFillShade="F2"/>
            <w:vAlign w:val="center"/>
          </w:tcPr>
          <w:p w14:paraId="277269C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  <w:vAlign w:val="center"/>
          </w:tcPr>
          <w:p w14:paraId="6B502C8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7DC89326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2C218D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4073B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A4B589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796E12EE" w14:textId="77777777" w:rsidTr="001D161C">
        <w:trPr>
          <w:trHeight w:val="639"/>
        </w:trPr>
        <w:tc>
          <w:tcPr>
            <w:tcW w:w="2330" w:type="dxa"/>
            <w:gridSpan w:val="2"/>
            <w:shd w:val="clear" w:color="auto" w:fill="F2F2F2" w:themeFill="background1" w:themeFillShade="F2"/>
            <w:vAlign w:val="center"/>
          </w:tcPr>
          <w:p w14:paraId="502528C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Trial Master File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3C9AE59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659BC8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E1612A8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6B06B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3AB63D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89A00B2" w14:textId="77777777" w:rsidTr="001D161C">
        <w:trPr>
          <w:trHeight w:val="563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92D5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Investigator Site File</w:t>
            </w:r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C7C2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4BEF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DC8F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2918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25C8EC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D7968BD" w14:textId="77777777" w:rsidTr="001D161C"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71962E9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2234" w:type="dxa"/>
            <w:gridSpan w:val="2"/>
            <w:shd w:val="clear" w:color="auto" w:fill="D5DCE4" w:themeFill="text2" w:themeFillTint="33"/>
          </w:tcPr>
          <w:p w14:paraId="53F471F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985" w:type="dxa"/>
            <w:gridSpan w:val="2"/>
            <w:shd w:val="clear" w:color="auto" w:fill="D5DCE4" w:themeFill="text2" w:themeFillTint="33"/>
          </w:tcPr>
          <w:p w14:paraId="63C4EB18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417" w:type="dxa"/>
            <w:gridSpan w:val="3"/>
            <w:shd w:val="clear" w:color="auto" w:fill="D5DCE4" w:themeFill="text2" w:themeFillTint="33"/>
          </w:tcPr>
          <w:p w14:paraId="147BD3C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0934840D" w14:textId="77777777" w:rsidTr="001D161C">
        <w:trPr>
          <w:trHeight w:val="452"/>
        </w:trPr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65B411D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TMF Delegation CR001-F01 in place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481E718D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F70A62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563B79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296B756" w14:textId="77777777" w:rsidTr="001D161C"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3EBA9A3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document tracker updated to show current document versions and approval dates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17BA6834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53C45EA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4531698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AD2F2C1" w14:textId="77777777" w:rsidTr="001D161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B042A38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Actions: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29D4873A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9549097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C3BC680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C3AE79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A2EB109" w14:textId="77777777" w:rsidTr="001D161C">
        <w:trPr>
          <w:trHeight w:val="942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9B7B5B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9"/>
            <w:shd w:val="clear" w:color="auto" w:fill="auto"/>
            <w:vAlign w:val="center"/>
          </w:tcPr>
          <w:p w14:paraId="27C34B5B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0E37F4B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3827"/>
        <w:gridCol w:w="992"/>
        <w:gridCol w:w="993"/>
        <w:gridCol w:w="850"/>
      </w:tblGrid>
      <w:tr w:rsidR="008556E1" w:rsidRPr="00222F0C" w14:paraId="4FB02340" w14:textId="77777777" w:rsidTr="001D161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12974148" w14:textId="77777777" w:rsidR="008556E1" w:rsidRPr="00222F0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Study Blind</w:t>
            </w:r>
          </w:p>
        </w:tc>
      </w:tr>
      <w:tr w:rsidR="008556E1" w:rsidRPr="00222F0C" w14:paraId="39028318" w14:textId="77777777" w:rsidTr="001D161C">
        <w:trPr>
          <w:trHeight w:val="131"/>
        </w:trPr>
        <w:tc>
          <w:tcPr>
            <w:tcW w:w="5920" w:type="dxa"/>
            <w:gridSpan w:val="2"/>
            <w:shd w:val="clear" w:color="auto" w:fill="D5DCE4" w:themeFill="text2" w:themeFillTint="33"/>
            <w:vAlign w:val="center"/>
          </w:tcPr>
          <w:p w14:paraId="33451BA7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D42A17E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003A581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5951FA7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631D3FFD" w14:textId="77777777" w:rsidTr="001D161C">
        <w:trPr>
          <w:trHeight w:val="450"/>
        </w:trPr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14:paraId="306C0C1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Has the blind been maintained in accordance with the study protocol?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94039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C1B16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C0CA4A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56B596E" w14:textId="77777777" w:rsidTr="001D161C">
        <w:trPr>
          <w:trHeight w:val="563"/>
        </w:trPr>
        <w:tc>
          <w:tcPr>
            <w:tcW w:w="5920" w:type="dxa"/>
            <w:gridSpan w:val="2"/>
            <w:shd w:val="clear" w:color="auto" w:fill="F2F2F2" w:themeFill="background1" w:themeFillShade="F2"/>
            <w:vAlign w:val="center"/>
          </w:tcPr>
          <w:p w14:paraId="742CB535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Code breaks analysed for appropriateness and maintenance of blind?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0AC7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550E99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1DD46D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85E9C7F" w14:textId="77777777" w:rsidTr="001D161C">
        <w:trPr>
          <w:trHeight w:val="970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2527FCA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>Actions: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41FD5661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EE79397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515E538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407554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81EE767" w14:textId="77777777" w:rsidTr="001D161C">
        <w:trPr>
          <w:trHeight w:val="76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66D9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7B95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24A00564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43"/>
        <w:gridCol w:w="2126"/>
        <w:gridCol w:w="1922"/>
        <w:gridCol w:w="204"/>
        <w:gridCol w:w="710"/>
        <w:gridCol w:w="850"/>
      </w:tblGrid>
      <w:tr w:rsidR="008556E1" w:rsidRPr="00222F0C" w14:paraId="34649416" w14:textId="77777777" w:rsidTr="001D161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29FB9A8B" w14:textId="77777777" w:rsidR="008556E1" w:rsidRPr="00222F0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22F0C">
              <w:rPr>
                <w:rFonts w:asciiTheme="minorHAnsi" w:hAnsiTheme="minorHAnsi" w:cstheme="minorHAnsi"/>
                <w:sz w:val="28"/>
                <w:szCs w:val="28"/>
              </w:rPr>
              <w:t>IMP/Agent – Dose Assessment</w:t>
            </w:r>
          </w:p>
        </w:tc>
      </w:tr>
      <w:tr w:rsidR="008556E1" w:rsidRPr="00222F0C" w14:paraId="5767D161" w14:textId="77777777" w:rsidTr="001D161C">
        <w:trPr>
          <w:trHeight w:val="223"/>
        </w:trPr>
        <w:tc>
          <w:tcPr>
            <w:tcW w:w="2943" w:type="dxa"/>
            <w:shd w:val="clear" w:color="auto" w:fill="D5DCE4" w:themeFill="text2" w:themeFillTint="33"/>
            <w:vAlign w:val="center"/>
          </w:tcPr>
          <w:p w14:paraId="1191DA10" w14:textId="77777777" w:rsidR="008556E1" w:rsidRPr="00222F0C" w:rsidRDefault="008556E1" w:rsidP="001D161C">
            <w:pPr>
              <w:jc w:val="right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14:paraId="23674D4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Yes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14:paraId="4D0C5421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No</w:t>
            </w:r>
          </w:p>
        </w:tc>
        <w:tc>
          <w:tcPr>
            <w:tcW w:w="1560" w:type="dxa"/>
            <w:gridSpan w:val="2"/>
            <w:shd w:val="clear" w:color="auto" w:fill="D5DCE4" w:themeFill="text2" w:themeFillTint="33"/>
            <w:vAlign w:val="center"/>
          </w:tcPr>
          <w:p w14:paraId="6D044213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N/A</w:t>
            </w:r>
          </w:p>
        </w:tc>
      </w:tr>
      <w:tr w:rsidR="008556E1" w:rsidRPr="00222F0C" w14:paraId="5DAC3627" w14:textId="77777777" w:rsidTr="001D161C">
        <w:trPr>
          <w:trHeight w:val="561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4D8677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Dose given as per protocol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5B89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873E7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2742B42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30682D8" w14:textId="77777777" w:rsidTr="001D161C">
        <w:trPr>
          <w:trHeight w:val="48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2A65255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Dose recorded in medical notes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B14A64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7FAB0D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1D211ED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1779C64" w14:textId="77777777" w:rsidTr="001D161C">
        <w:trPr>
          <w:trHeight w:val="57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BD678D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3DE6271F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BBCAF66" w14:textId="77777777" w:rsidTr="001D161C">
        <w:trPr>
          <w:trHeight w:val="88"/>
        </w:trPr>
        <w:tc>
          <w:tcPr>
            <w:tcW w:w="6991" w:type="dxa"/>
            <w:gridSpan w:val="3"/>
            <w:shd w:val="clear" w:color="auto" w:fill="D5DCE4" w:themeFill="text2" w:themeFillTint="33"/>
            <w:vAlign w:val="center"/>
          </w:tcPr>
          <w:p w14:paraId="24B770C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      </w:t>
            </w:r>
            <w: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14" w:type="dxa"/>
            <w:gridSpan w:val="2"/>
            <w:shd w:val="clear" w:color="auto" w:fill="D5DCE4" w:themeFill="text2" w:themeFillTint="33"/>
            <w:vAlign w:val="center"/>
          </w:tcPr>
          <w:p w14:paraId="2C6E9B4C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2A488901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707469C5" w14:textId="77777777" w:rsidTr="001D161C">
        <w:trPr>
          <w:trHeight w:val="371"/>
        </w:trPr>
        <w:tc>
          <w:tcPr>
            <w:tcW w:w="6991" w:type="dxa"/>
            <w:gridSpan w:val="3"/>
            <w:shd w:val="clear" w:color="auto" w:fill="auto"/>
            <w:vAlign w:val="center"/>
          </w:tcPr>
          <w:p w14:paraId="50A1B33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66646884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0A8A9D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CEA1D73" w14:textId="77777777" w:rsidTr="001D161C">
        <w:trPr>
          <w:trHeight w:val="183"/>
        </w:trPr>
        <w:tc>
          <w:tcPr>
            <w:tcW w:w="8755" w:type="dxa"/>
            <w:gridSpan w:val="6"/>
            <w:shd w:val="clear" w:color="auto" w:fill="F2F2F2" w:themeFill="background1" w:themeFillShade="F2"/>
            <w:vAlign w:val="center"/>
          </w:tcPr>
          <w:p w14:paraId="3D0AA85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466333BF" w14:textId="77777777" w:rsidTr="001D161C">
        <w:trPr>
          <w:trHeight w:val="614"/>
        </w:trPr>
        <w:tc>
          <w:tcPr>
            <w:tcW w:w="8755" w:type="dxa"/>
            <w:gridSpan w:val="6"/>
            <w:shd w:val="clear" w:color="auto" w:fill="auto"/>
            <w:vAlign w:val="center"/>
          </w:tcPr>
          <w:p w14:paraId="1C78B5E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DE7DCD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31060E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AC655B6" w14:textId="77777777" w:rsidTr="001D161C">
        <w:trPr>
          <w:trHeight w:val="457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5037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1D2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1B9D3878" w14:textId="77777777" w:rsidR="00AC6E77" w:rsidRPr="00222F0C" w:rsidRDefault="00AC6E77" w:rsidP="008556E1">
      <w:pPr>
        <w:pStyle w:val="BodyText"/>
        <w:rPr>
          <w:sz w:val="20"/>
          <w:szCs w:val="20"/>
        </w:rPr>
      </w:pPr>
    </w:p>
    <w:tbl>
      <w:tblPr>
        <w:tblStyle w:val="TableGrid"/>
        <w:tblpPr w:leftFromText="180" w:rightFromText="180" w:vertAnchor="text" w:tblpX="-147" w:tblpY="1"/>
        <w:tblOverlap w:val="never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40"/>
        <w:gridCol w:w="3969"/>
        <w:gridCol w:w="850"/>
        <w:gridCol w:w="851"/>
        <w:gridCol w:w="142"/>
        <w:gridCol w:w="732"/>
      </w:tblGrid>
      <w:tr w:rsidR="008556E1" w14:paraId="47DD74A0" w14:textId="77777777" w:rsidTr="00710CBC">
        <w:tc>
          <w:tcPr>
            <w:tcW w:w="8052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7B8500EA" w14:textId="77777777" w:rsidR="008556E1" w:rsidRPr="000A3E1C" w:rsidRDefault="008556E1" w:rsidP="00AC6E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3E1C">
              <w:rPr>
                <w:rFonts w:asciiTheme="minorHAnsi" w:hAnsiTheme="minorHAnsi" w:cstheme="minorHAnsi"/>
                <w:sz w:val="28"/>
                <w:szCs w:val="28"/>
              </w:rPr>
              <w:t>IMP/Agent – AE Assessment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00325F"/>
          </w:tcPr>
          <w:p w14:paraId="3880FFAD" w14:textId="77777777" w:rsidR="008556E1" w:rsidRDefault="008556E1" w:rsidP="00AC6E77">
            <w:pPr>
              <w:jc w:val="center"/>
              <w:rPr>
                <w:sz w:val="28"/>
                <w:szCs w:val="28"/>
              </w:rPr>
            </w:pPr>
          </w:p>
        </w:tc>
      </w:tr>
      <w:tr w:rsidR="008556E1" w:rsidRPr="0038477F" w14:paraId="4EE6355B" w14:textId="77777777" w:rsidTr="00710CBC">
        <w:trPr>
          <w:trHeight w:val="214"/>
        </w:trPr>
        <w:tc>
          <w:tcPr>
            <w:tcW w:w="6209" w:type="dxa"/>
            <w:gridSpan w:val="2"/>
            <w:shd w:val="clear" w:color="auto" w:fill="D5DCE4" w:themeFill="text2" w:themeFillTint="33"/>
            <w:vAlign w:val="center"/>
          </w:tcPr>
          <w:p w14:paraId="15D003BB" w14:textId="77777777" w:rsidR="008556E1" w:rsidRPr="000A3E1C" w:rsidRDefault="008556E1" w:rsidP="00AC6E77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682BDC19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75A789A3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732" w:type="dxa"/>
            <w:shd w:val="clear" w:color="auto" w:fill="D5DCE4" w:themeFill="text2" w:themeFillTint="33"/>
          </w:tcPr>
          <w:p w14:paraId="37583B42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14:paraId="243B23B8" w14:textId="77777777" w:rsidTr="00710CBC">
        <w:trPr>
          <w:trHeight w:val="477"/>
        </w:trPr>
        <w:tc>
          <w:tcPr>
            <w:tcW w:w="6209" w:type="dxa"/>
            <w:gridSpan w:val="2"/>
            <w:shd w:val="clear" w:color="auto" w:fill="F2F2F2" w:themeFill="background1" w:themeFillShade="F2"/>
            <w:vAlign w:val="center"/>
          </w:tcPr>
          <w:p w14:paraId="7099D0DA" w14:textId="77777777" w:rsidR="008556E1" w:rsidRPr="000A3E1C" w:rsidRDefault="008556E1" w:rsidP="00AC6E7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Site records of AEs (SAEs/SUSARs/pregnancy) reconciled with ACCORD PV database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E3182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7EE1ADF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3489C444" w14:textId="77777777" w:rsidR="008556E1" w:rsidRPr="000A3E1C" w:rsidRDefault="008556E1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789B5F2E" w14:textId="77777777" w:rsidTr="00710CBC">
        <w:trPr>
          <w:trHeight w:val="696"/>
        </w:trPr>
        <w:tc>
          <w:tcPr>
            <w:tcW w:w="6209" w:type="dxa"/>
            <w:gridSpan w:val="2"/>
            <w:shd w:val="clear" w:color="auto" w:fill="F2F2F2" w:themeFill="background1" w:themeFillShade="F2"/>
            <w:vAlign w:val="center"/>
          </w:tcPr>
          <w:p w14:paraId="0BD61A78" w14:textId="77777777" w:rsidR="008556E1" w:rsidRPr="000A3E1C" w:rsidRDefault="008556E1" w:rsidP="00AC6E77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Compliance with expedited and onward reporting requirements as specified in the site agreement has been confirmed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23228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0AE3B9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4CF1D13" w14:textId="77777777" w:rsidR="008556E1" w:rsidRPr="000A3E1C" w:rsidRDefault="008556E1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149A24BF" w14:textId="77777777" w:rsidTr="00710CBC">
        <w:trPr>
          <w:trHeight w:val="781"/>
        </w:trPr>
        <w:tc>
          <w:tcPr>
            <w:tcW w:w="6209" w:type="dxa"/>
            <w:gridSpan w:val="2"/>
            <w:shd w:val="clear" w:color="auto" w:fill="F2F2F2" w:themeFill="background1" w:themeFillShade="F2"/>
            <w:vAlign w:val="center"/>
          </w:tcPr>
          <w:p w14:paraId="7B9F5C85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Reference safety information is up to date and documented evidence is available to confirm that RSI changes have been reviewed and approved by the CI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D616A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57EE62B" w14:textId="77777777" w:rsidR="008556E1" w:rsidRPr="000A3E1C" w:rsidRDefault="008556E1" w:rsidP="00AC6E77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050BE1C" w14:textId="77777777" w:rsidR="008556E1" w:rsidRPr="000A3E1C" w:rsidRDefault="008556E1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40E69B65" w14:textId="77777777" w:rsidTr="00710CBC">
        <w:trPr>
          <w:trHeight w:val="700"/>
        </w:trPr>
        <w:tc>
          <w:tcPr>
            <w:tcW w:w="2240" w:type="dxa"/>
            <w:shd w:val="clear" w:color="auto" w:fill="F2F2F2" w:themeFill="background1" w:themeFillShade="F2"/>
            <w:vAlign w:val="center"/>
          </w:tcPr>
          <w:p w14:paraId="78806E6D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544" w:type="dxa"/>
            <w:gridSpan w:val="5"/>
            <w:shd w:val="clear" w:color="auto" w:fill="auto"/>
            <w:vAlign w:val="center"/>
          </w:tcPr>
          <w:p w14:paraId="721950E4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041406D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2516A57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8697628" w14:textId="77777777" w:rsidR="008556E1" w:rsidRPr="000A3E1C" w:rsidRDefault="008556E1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0A3E1C" w14:paraId="37314352" w14:textId="77777777" w:rsidTr="00710CBC">
        <w:trPr>
          <w:trHeight w:val="293"/>
        </w:trPr>
        <w:tc>
          <w:tcPr>
            <w:tcW w:w="6209" w:type="dxa"/>
            <w:gridSpan w:val="2"/>
            <w:shd w:val="clear" w:color="auto" w:fill="D5DCE4" w:themeFill="text2" w:themeFillTint="33"/>
            <w:vAlign w:val="center"/>
          </w:tcPr>
          <w:p w14:paraId="6D6622C5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</w:t>
            </w:r>
            <w: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       </w:t>
            </w: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gridSpan w:val="2"/>
            <w:shd w:val="clear" w:color="auto" w:fill="D5DCE4" w:themeFill="text2" w:themeFillTint="33"/>
            <w:vAlign w:val="center"/>
          </w:tcPr>
          <w:p w14:paraId="0250E40B" w14:textId="77777777" w:rsidR="00AC6E77" w:rsidRPr="000A3E1C" w:rsidRDefault="00AC6E77" w:rsidP="00AC6E7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874" w:type="dxa"/>
            <w:gridSpan w:val="2"/>
            <w:shd w:val="clear" w:color="auto" w:fill="D5DCE4" w:themeFill="text2" w:themeFillTint="33"/>
            <w:vAlign w:val="center"/>
          </w:tcPr>
          <w:p w14:paraId="744932DD" w14:textId="77777777" w:rsidR="00AC6E77" w:rsidRPr="000A3E1C" w:rsidRDefault="00AC6E77" w:rsidP="00AC6E7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AC6E77" w:rsidRPr="000A3E1C" w14:paraId="385139BE" w14:textId="77777777" w:rsidTr="00710CBC">
        <w:trPr>
          <w:trHeight w:val="371"/>
        </w:trPr>
        <w:tc>
          <w:tcPr>
            <w:tcW w:w="6209" w:type="dxa"/>
            <w:gridSpan w:val="2"/>
            <w:shd w:val="clear" w:color="auto" w:fill="auto"/>
            <w:vAlign w:val="center"/>
          </w:tcPr>
          <w:p w14:paraId="77F07515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C88DBB" w14:textId="77777777" w:rsidR="00AC6E77" w:rsidRPr="000A3E1C" w:rsidRDefault="00AC6E77" w:rsidP="00AC6E77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14:paraId="4EF21660" w14:textId="77777777" w:rsidR="00AC6E77" w:rsidRPr="000A3E1C" w:rsidRDefault="00AC6E77" w:rsidP="00AC6E77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AC6E77" w:rsidRPr="000A3E1C" w14:paraId="4DEA60FA" w14:textId="77777777" w:rsidTr="00710CBC">
        <w:trPr>
          <w:trHeight w:val="183"/>
        </w:trPr>
        <w:tc>
          <w:tcPr>
            <w:tcW w:w="8784" w:type="dxa"/>
            <w:gridSpan w:val="6"/>
            <w:shd w:val="clear" w:color="auto" w:fill="F2F2F2" w:themeFill="background1" w:themeFillShade="F2"/>
            <w:vAlign w:val="center"/>
          </w:tcPr>
          <w:p w14:paraId="1F20F1D6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AC6E77" w:rsidRPr="000A3E1C" w14:paraId="407BB21C" w14:textId="77777777" w:rsidTr="00710CBC">
        <w:trPr>
          <w:trHeight w:val="183"/>
        </w:trPr>
        <w:tc>
          <w:tcPr>
            <w:tcW w:w="8784" w:type="dxa"/>
            <w:gridSpan w:val="6"/>
            <w:shd w:val="clear" w:color="auto" w:fill="auto"/>
            <w:vAlign w:val="center"/>
          </w:tcPr>
          <w:p w14:paraId="3397468A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D79EF4D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9DE4EA3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0A3E1C" w14:paraId="649845D9" w14:textId="77777777" w:rsidTr="00710CBC">
        <w:trPr>
          <w:trHeight w:val="755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CAF6A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>Comments:</w:t>
            </w:r>
          </w:p>
        </w:tc>
        <w:tc>
          <w:tcPr>
            <w:tcW w:w="6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26E25" w14:textId="77777777" w:rsidR="00AC6E77" w:rsidRPr="000A3E1C" w:rsidRDefault="00AC6E77" w:rsidP="00AC6E77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3CD53FE2" w14:textId="77777777" w:rsidR="002A0472" w:rsidRDefault="002A0472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992"/>
        <w:gridCol w:w="1134"/>
        <w:gridCol w:w="425"/>
        <w:gridCol w:w="425"/>
        <w:gridCol w:w="709"/>
        <w:gridCol w:w="284"/>
        <w:gridCol w:w="850"/>
      </w:tblGrid>
      <w:tr w:rsidR="008556E1" w14:paraId="6E124A25" w14:textId="77777777" w:rsidTr="001D161C">
        <w:tc>
          <w:tcPr>
            <w:tcW w:w="8755" w:type="dxa"/>
            <w:gridSpan w:val="10"/>
            <w:tcBorders>
              <w:bottom w:val="single" w:sz="4" w:space="0" w:color="auto"/>
            </w:tcBorders>
            <w:shd w:val="clear" w:color="auto" w:fill="00325F"/>
          </w:tcPr>
          <w:p w14:paraId="21A2653B" w14:textId="77777777" w:rsidR="008556E1" w:rsidRPr="000A3E1C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3E1C">
              <w:rPr>
                <w:rFonts w:asciiTheme="minorHAnsi" w:hAnsiTheme="minorHAnsi" w:cstheme="minorHAnsi"/>
                <w:sz w:val="28"/>
                <w:szCs w:val="28"/>
              </w:rPr>
              <w:t>IMP/Agent/Device - IMP Accountability</w:t>
            </w:r>
          </w:p>
        </w:tc>
      </w:tr>
      <w:tr w:rsidR="008556E1" w:rsidRPr="00AE5EBC" w14:paraId="45803003" w14:textId="77777777" w:rsidTr="001D161C">
        <w:trPr>
          <w:trHeight w:val="510"/>
        </w:trPr>
        <w:tc>
          <w:tcPr>
            <w:tcW w:w="2943" w:type="dxa"/>
            <w:gridSpan w:val="2"/>
            <w:shd w:val="clear" w:color="auto" w:fill="D5DCE4" w:themeFill="text2" w:themeFillTint="33"/>
            <w:vAlign w:val="center"/>
          </w:tcPr>
          <w:p w14:paraId="4EB352BE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Storage</w:t>
            </w:r>
          </w:p>
        </w:tc>
        <w:tc>
          <w:tcPr>
            <w:tcW w:w="3119" w:type="dxa"/>
            <w:gridSpan w:val="3"/>
            <w:shd w:val="clear" w:color="auto" w:fill="D5DCE4" w:themeFill="text2" w:themeFillTint="33"/>
            <w:vAlign w:val="center"/>
          </w:tcPr>
          <w:p w14:paraId="507A330A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Appropriate storage</w:t>
            </w:r>
          </w:p>
        </w:tc>
        <w:tc>
          <w:tcPr>
            <w:tcW w:w="2693" w:type="dxa"/>
            <w:gridSpan w:val="5"/>
            <w:shd w:val="clear" w:color="auto" w:fill="D5DCE4" w:themeFill="text2" w:themeFillTint="33"/>
            <w:vAlign w:val="center"/>
          </w:tcPr>
          <w:p w14:paraId="7B04F5AC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Storage logs monitored</w:t>
            </w:r>
          </w:p>
          <w:p w14:paraId="0851CF09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(eg Temperature)</w:t>
            </w:r>
          </w:p>
        </w:tc>
      </w:tr>
      <w:tr w:rsidR="008556E1" w:rsidRPr="00AE5EBC" w14:paraId="34F030BE" w14:textId="77777777" w:rsidTr="001D161C">
        <w:trPr>
          <w:trHeight w:val="25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1BEAF37" w14:textId="77777777" w:rsidR="008556E1" w:rsidRPr="000A3E1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D5DCE4" w:themeFill="text2" w:themeFillTint="33"/>
            <w:vAlign w:val="center"/>
          </w:tcPr>
          <w:p w14:paraId="6B54BFCC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2D4EE7C0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71D874B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  <w:vAlign w:val="center"/>
          </w:tcPr>
          <w:p w14:paraId="52DC1A38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60E6A53E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B5E1FA2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14:paraId="3683AB20" w14:textId="77777777" w:rsidTr="001D161C">
        <w:trPr>
          <w:trHeight w:val="519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AA6E9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Study site(s) where IMP/agent/device stored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B323A32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EF6C40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18B627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B10ED61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36F7BB5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E97D96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6CCFF3D2" w14:textId="77777777" w:rsidTr="001D161C">
        <w:trPr>
          <w:trHeight w:val="5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8B6F9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Pharmacy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A0722F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493523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88652B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7C9DFA35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5394D06B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0C7ACE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4D7D58" w14:paraId="5391491E" w14:textId="77777777" w:rsidTr="001D161C">
        <w:tc>
          <w:tcPr>
            <w:tcW w:w="6062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C9A7F8" w14:textId="29AFEEFA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IMP/Agent/Device Checklist                   </w:t>
            </w:r>
            <w:r w:rsidR="001B375F">
              <w:rPr>
                <w:rFonts w:ascii="Source Sans 3 Light" w:hAnsi="Source Sans 3 Light"/>
                <w:sz w:val="20"/>
                <w:szCs w:val="20"/>
              </w:rPr>
              <w:t xml:space="preserve">                             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             </w:t>
            </w:r>
            <w:r w:rsidR="001B375F">
              <w:rPr>
                <w:rFonts w:ascii="Source Sans 3 Light" w:hAnsi="Source Sans 3 Light"/>
                <w:sz w:val="20"/>
                <w:szCs w:val="20"/>
              </w:rPr>
              <w:t xml:space="preserve">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              (</w:t>
            </w:r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33D7F21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7942EB01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173E7EC0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14:paraId="6D68956C" w14:textId="77777777" w:rsidTr="001D161C">
        <w:trPr>
          <w:trHeight w:val="553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07AED4AD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Expiry date checked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9219CFB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990227F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884FC2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08230FC1" w14:textId="77777777" w:rsidTr="001D161C">
        <w:trPr>
          <w:trHeight w:val="547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6039492B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Followed from receipt through to destruction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0B8D70F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1F0529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15BDE7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051E6CD9" w14:textId="77777777" w:rsidTr="001D161C">
        <w:trPr>
          <w:trHeight w:val="555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44200181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Prescriptions versus accountability checked that administration correct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AE69A04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AF515D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D12252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58125DE7" w14:textId="77777777" w:rsidTr="001D161C">
        <w:trPr>
          <w:trHeight w:val="563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7B427820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Dispensing procedure correctly followed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00765C7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6D84A66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2AB135A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141E706D" w14:textId="77777777" w:rsidTr="001D161C">
        <w:trPr>
          <w:trHeight w:val="557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53A94A92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Pharmacy aware of amendments, file contains current approvals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09EB335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4DCEE0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0619F3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4CAE75DA" w14:textId="77777777" w:rsidTr="001D161C">
        <w:trPr>
          <w:trHeight w:val="551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6ECBB45A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IMP/agent/device stored in a secure location, segregated from other medicines/devices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7D2C7B9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44D4C2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A2D411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328455ED" w14:textId="77777777" w:rsidTr="001D161C">
        <w:trPr>
          <w:trHeight w:val="559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5BEC18B1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Used and returned IMP/agent/device separate from unused medication/devices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B7C18BE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CDEDB7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256444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5EE26151" w14:textId="77777777" w:rsidTr="001D161C">
        <w:trPr>
          <w:trHeight w:val="567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19E13B0B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IMP/agent/device correctly labelled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0A2D595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E8A4FF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0EABD2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14:paraId="1937C74D" w14:textId="77777777" w:rsidTr="001D161C"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2DBC4BF3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If IMP/agent stored out with pharmacy, delegation has been documented and storage is correct as per pharmacy agreement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BBA75DB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481E76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C56EC9" w14:textId="77777777" w:rsidR="008556E1" w:rsidRPr="000A3E1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1811FE" w14:paraId="2C2BA814" w14:textId="77777777" w:rsidTr="001D161C">
        <w:trPr>
          <w:trHeight w:val="355"/>
        </w:trPr>
        <w:tc>
          <w:tcPr>
            <w:tcW w:w="6062" w:type="dxa"/>
            <w:gridSpan w:val="5"/>
            <w:shd w:val="clear" w:color="auto" w:fill="D5DCE4" w:themeFill="text2" w:themeFillTint="33"/>
            <w:vAlign w:val="center"/>
          </w:tcPr>
          <w:p w14:paraId="0BE583E2" w14:textId="3A07AF87" w:rsidR="008556E1" w:rsidRPr="000A3E1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IMP/Agent/Device Documentation                          </w:t>
            </w:r>
            <w:r w:rsidR="001B375F">
              <w:rPr>
                <w:rFonts w:ascii="Source Sans 3 Light" w:hAnsi="Source Sans 3 Light"/>
                <w:sz w:val="20"/>
                <w:szCs w:val="20"/>
              </w:rPr>
              <w:t xml:space="preserve">                              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 xml:space="preserve">              (</w:t>
            </w:r>
            <w:r w:rsidRPr="000A3E1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0A3E1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shd w:val="clear" w:color="auto" w:fill="D5DCE4" w:themeFill="text2" w:themeFillTint="33"/>
            <w:vAlign w:val="center"/>
          </w:tcPr>
          <w:p w14:paraId="7F011D56" w14:textId="77777777" w:rsidR="008556E1" w:rsidRPr="000A3E1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993" w:type="dxa"/>
            <w:gridSpan w:val="2"/>
            <w:shd w:val="clear" w:color="auto" w:fill="D5DCE4" w:themeFill="text2" w:themeFillTint="33"/>
            <w:vAlign w:val="center"/>
          </w:tcPr>
          <w:p w14:paraId="68CF5AD6" w14:textId="77777777" w:rsidR="008556E1" w:rsidRPr="000A3E1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D5DCE4" w:themeFill="text2" w:themeFillTint="33"/>
            <w:vAlign w:val="center"/>
          </w:tcPr>
          <w:p w14:paraId="75DCA179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N/A</w:t>
            </w:r>
          </w:p>
        </w:tc>
      </w:tr>
      <w:tr w:rsidR="008556E1" w14:paraId="16493292" w14:textId="77777777" w:rsidTr="001D161C">
        <w:trPr>
          <w:trHeight w:val="525"/>
        </w:trPr>
        <w:tc>
          <w:tcPr>
            <w:tcW w:w="6062" w:type="dxa"/>
            <w:gridSpan w:val="5"/>
            <w:shd w:val="clear" w:color="auto" w:fill="F2F2F2" w:themeFill="background1" w:themeFillShade="F2"/>
            <w:vAlign w:val="center"/>
          </w:tcPr>
          <w:p w14:paraId="21DBCA54" w14:textId="77777777" w:rsidR="008556E1" w:rsidRPr="000A3E1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0A3E1C">
              <w:rPr>
                <w:rFonts w:ascii="Source Sans 3 Light" w:hAnsi="Source Sans 3 Light"/>
                <w:sz w:val="20"/>
                <w:szCs w:val="20"/>
              </w:rPr>
              <w:t>Accountability logs complete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7EDC1CD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7307B50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F77B7D" w14:textId="77777777" w:rsidR="008556E1" w:rsidRPr="000A3E1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AD03BD" w14:paraId="32897656" w14:textId="77777777" w:rsidTr="001D161C">
        <w:tc>
          <w:tcPr>
            <w:tcW w:w="6062" w:type="dxa"/>
            <w:gridSpan w:val="5"/>
            <w:shd w:val="clear" w:color="auto" w:fill="F2F2F2" w:themeFill="background1" w:themeFillShade="F2"/>
          </w:tcPr>
          <w:p w14:paraId="1125BB72" w14:textId="77777777" w:rsidR="008556E1" w:rsidRPr="00AD03BD" w:rsidRDefault="008556E1" w:rsidP="001D161C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t>Members of staff accountable for IMP/agent/device delegated on appropriate delegation log</w:t>
            </w:r>
          </w:p>
        </w:tc>
        <w:tc>
          <w:tcPr>
            <w:tcW w:w="850" w:type="dxa"/>
            <w:gridSpan w:val="2"/>
          </w:tcPr>
          <w:p w14:paraId="6F94C4ED" w14:textId="77777777" w:rsidR="008556E1" w:rsidRPr="00AD03BD" w:rsidRDefault="008556E1" w:rsidP="001D161C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953A0FF" w14:textId="77777777" w:rsidR="008556E1" w:rsidRPr="00AD03BD" w:rsidRDefault="008556E1" w:rsidP="001D161C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543BDD" w14:textId="77777777" w:rsidR="008556E1" w:rsidRPr="00AD03BD" w:rsidRDefault="008556E1" w:rsidP="001D161C">
            <w:pPr>
              <w:jc w:val="center"/>
              <w:rPr>
                <w:rFonts w:ascii="Source Sans 3 Light" w:hAnsi="Source Sans 3 Light" w:cstheme="minorHAnsi"/>
                <w:sz w:val="20"/>
                <w:szCs w:val="20"/>
              </w:rPr>
            </w:pPr>
          </w:p>
        </w:tc>
      </w:tr>
      <w:tr w:rsidR="00AC6E77" w:rsidRPr="00AD03BD" w14:paraId="5BA23625" w14:textId="77777777" w:rsidTr="00790E6C">
        <w:trPr>
          <w:trHeight w:val="79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2BB03A9" w14:textId="77777777" w:rsidR="00AC6E77" w:rsidRPr="00AD03BD" w:rsidRDefault="00AC6E77" w:rsidP="00790E6C">
            <w:pPr>
              <w:rPr>
                <w:rFonts w:ascii="Source Sans 3 Light" w:hAnsi="Source Sans 3 Light" w:cstheme="minorHAnsi"/>
                <w:sz w:val="20"/>
                <w:szCs w:val="20"/>
              </w:rPr>
            </w:pP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t>Actions:</w:t>
            </w:r>
          </w:p>
        </w:tc>
        <w:tc>
          <w:tcPr>
            <w:tcW w:w="6662" w:type="dxa"/>
            <w:gridSpan w:val="9"/>
          </w:tcPr>
          <w:p w14:paraId="3B886880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7B1DC4DF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40169F11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3EE112FC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2D3AC6F5" w14:textId="77777777" w:rsidTr="00790E6C">
        <w:trPr>
          <w:trHeight w:val="371"/>
        </w:trPr>
        <w:tc>
          <w:tcPr>
            <w:tcW w:w="6487" w:type="dxa"/>
            <w:gridSpan w:val="6"/>
            <w:shd w:val="clear" w:color="auto" w:fill="D5DCE4" w:themeFill="text2" w:themeFillTint="33"/>
          </w:tcPr>
          <w:p w14:paraId="79041928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SDV Plan                                                                                   </w:t>
            </w:r>
            <w: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         </w:t>
            </w: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</w:t>
            </w:r>
            <w: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            </w:t>
            </w: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 xml:space="preserve">              </w:t>
            </w: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t xml:space="preserve"> (</w:t>
            </w:r>
            <w:r w:rsidRPr="00AD03BD">
              <w:rPr>
                <w:rFonts w:ascii="Wingdings" w:eastAsia="Wingdings" w:hAnsi="Wingdings" w:cstheme="minorHAnsi"/>
                <w:sz w:val="20"/>
                <w:szCs w:val="20"/>
              </w:rPr>
              <w:t>ü</w:t>
            </w:r>
            <w:r w:rsidRPr="00AD03BD">
              <w:rPr>
                <w:rFonts w:ascii="Source Sans 3 Light" w:hAnsi="Source Sans 3 Light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2D460D11" w14:textId="77777777" w:rsidR="00AC6E77" w:rsidRPr="00AD03BD" w:rsidRDefault="00AC6E77" w:rsidP="00790E6C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737010A0" w14:textId="77777777" w:rsidR="00AC6E77" w:rsidRPr="00AD03BD" w:rsidRDefault="00AC6E77" w:rsidP="00790E6C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Remote</w:t>
            </w:r>
          </w:p>
        </w:tc>
      </w:tr>
      <w:tr w:rsidR="00AC6E77" w:rsidRPr="00AD03BD" w14:paraId="658E0E26" w14:textId="77777777" w:rsidTr="00790E6C">
        <w:trPr>
          <w:trHeight w:val="371"/>
        </w:trPr>
        <w:tc>
          <w:tcPr>
            <w:tcW w:w="6487" w:type="dxa"/>
            <w:gridSpan w:val="6"/>
            <w:vAlign w:val="center"/>
          </w:tcPr>
          <w:p w14:paraId="42EF7028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gridSpan w:val="2"/>
            <w:vAlign w:val="center"/>
          </w:tcPr>
          <w:p w14:paraId="76AE8F7C" w14:textId="77777777" w:rsidR="00AC6E77" w:rsidRPr="00AD03BD" w:rsidRDefault="00AC6E77" w:rsidP="00790E6C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C389E6" w14:textId="77777777" w:rsidR="00AC6E77" w:rsidRPr="00AD03BD" w:rsidRDefault="00AC6E77" w:rsidP="00790E6C">
            <w:pPr>
              <w:jc w:val="center"/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45063334" w14:textId="77777777" w:rsidTr="00790E6C">
        <w:trPr>
          <w:trHeight w:val="183"/>
        </w:trPr>
        <w:tc>
          <w:tcPr>
            <w:tcW w:w="8755" w:type="dxa"/>
            <w:gridSpan w:val="10"/>
            <w:shd w:val="clear" w:color="auto" w:fill="F2F2F2" w:themeFill="background1" w:themeFillShade="F2"/>
            <w:vAlign w:val="center"/>
          </w:tcPr>
          <w:p w14:paraId="15C1C098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Detail activities performed at pharmacy level</w:t>
            </w:r>
          </w:p>
        </w:tc>
      </w:tr>
      <w:tr w:rsidR="00AC6E77" w:rsidRPr="00AD03BD" w14:paraId="4473B71E" w14:textId="77777777" w:rsidTr="00790E6C">
        <w:trPr>
          <w:trHeight w:val="183"/>
        </w:trPr>
        <w:tc>
          <w:tcPr>
            <w:tcW w:w="8755" w:type="dxa"/>
            <w:gridSpan w:val="10"/>
            <w:tcBorders>
              <w:bottom w:val="single" w:sz="4" w:space="0" w:color="auto"/>
            </w:tcBorders>
          </w:tcPr>
          <w:p w14:paraId="19E71D45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525AAF91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7C0E1CCC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3B81340E" w14:textId="77777777" w:rsidTr="00790E6C">
        <w:trPr>
          <w:trHeight w:val="183"/>
        </w:trPr>
        <w:tc>
          <w:tcPr>
            <w:tcW w:w="8755" w:type="dxa"/>
            <w:gridSpan w:val="10"/>
            <w:shd w:val="clear" w:color="auto" w:fill="F2F2F2" w:themeFill="background1" w:themeFillShade="F2"/>
          </w:tcPr>
          <w:p w14:paraId="2644E13A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lastRenderedPageBreak/>
              <w:t>Detail activities performed at ward level</w:t>
            </w:r>
          </w:p>
        </w:tc>
      </w:tr>
      <w:tr w:rsidR="00AC6E77" w:rsidRPr="00AD03BD" w14:paraId="25EFD223" w14:textId="77777777" w:rsidTr="00790E6C">
        <w:trPr>
          <w:trHeight w:val="183"/>
        </w:trPr>
        <w:tc>
          <w:tcPr>
            <w:tcW w:w="8755" w:type="dxa"/>
            <w:gridSpan w:val="10"/>
          </w:tcPr>
          <w:p w14:paraId="66B6C996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0D606ACB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  <w:p w14:paraId="46EDA56B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  <w:tr w:rsidR="00AC6E77" w:rsidRPr="00AD03BD" w14:paraId="3301F9E6" w14:textId="77777777" w:rsidTr="00790E6C">
        <w:trPr>
          <w:trHeight w:val="82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C5D6180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9"/>
          </w:tcPr>
          <w:p w14:paraId="25727512" w14:textId="77777777" w:rsidR="00AC6E77" w:rsidRPr="00AD03BD" w:rsidRDefault="00AC6E77" w:rsidP="00790E6C">
            <w:pPr>
              <w:rPr>
                <w:rFonts w:ascii="Source Sans 3 Light" w:eastAsia="MS Gothic" w:hAnsi="Source Sans 3 Light" w:cstheme="minorHAnsi"/>
                <w:bCs/>
                <w:sz w:val="20"/>
                <w:szCs w:val="20"/>
              </w:rPr>
            </w:pPr>
          </w:p>
        </w:tc>
      </w:tr>
    </w:tbl>
    <w:p w14:paraId="632B11D5" w14:textId="77777777" w:rsidR="008556E1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1276"/>
        <w:gridCol w:w="1134"/>
      </w:tblGrid>
      <w:tr w:rsidR="008556E1" w14:paraId="7A07BC94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065806C1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Participants – Participant Eligibility</w:t>
            </w:r>
          </w:p>
        </w:tc>
      </w:tr>
      <w:tr w:rsidR="008556E1" w:rsidRPr="0038477F" w14:paraId="18725942" w14:textId="77777777" w:rsidTr="001D161C">
        <w:trPr>
          <w:trHeight w:val="245"/>
        </w:trPr>
        <w:tc>
          <w:tcPr>
            <w:tcW w:w="6345" w:type="dxa"/>
            <w:gridSpan w:val="2"/>
            <w:shd w:val="clear" w:color="auto" w:fill="D5DCE4" w:themeFill="text2" w:themeFillTint="33"/>
            <w:vAlign w:val="center"/>
          </w:tcPr>
          <w:p w14:paraId="15DA68E3" w14:textId="77777777" w:rsidR="008556E1" w:rsidRPr="00AD03BD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AD03BD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AD03BD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6F68E53" w14:textId="77777777" w:rsidR="008556E1" w:rsidRPr="00AD03BD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BBEF964" w14:textId="77777777" w:rsidR="008556E1" w:rsidRPr="00AD03BD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14:paraId="7632331E" w14:textId="77777777" w:rsidTr="001D161C">
        <w:trPr>
          <w:trHeight w:val="450"/>
        </w:trPr>
        <w:tc>
          <w:tcPr>
            <w:tcW w:w="6345" w:type="dxa"/>
            <w:gridSpan w:val="2"/>
            <w:shd w:val="clear" w:color="auto" w:fill="F2F2F2" w:themeFill="background1" w:themeFillShade="F2"/>
            <w:vAlign w:val="center"/>
          </w:tcPr>
          <w:p w14:paraId="75D6EA0D" w14:textId="77777777" w:rsidR="008556E1" w:rsidRPr="00AD03BD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AD03BD">
              <w:rPr>
                <w:rFonts w:ascii="Source Sans 3 Light" w:hAnsi="Source Sans 3 Light"/>
                <w:sz w:val="20"/>
                <w:szCs w:val="20"/>
              </w:rPr>
              <w:t>Confirmation of compliance with screening procedure, as defined in the study protocol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DF3F3" w14:textId="77777777" w:rsidR="008556E1" w:rsidRPr="00AD03BD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9B99" w14:textId="77777777" w:rsidR="008556E1" w:rsidRPr="00AD03BD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D46C5" w14:paraId="4C168B39" w14:textId="77777777" w:rsidTr="001D161C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EDFED85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6FA80F9C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D6BBD19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9423170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B6F68DD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C8703E" w14:paraId="32A21650" w14:textId="77777777" w:rsidTr="001D161C">
        <w:trPr>
          <w:trHeight w:val="213"/>
        </w:trPr>
        <w:tc>
          <w:tcPr>
            <w:tcW w:w="6345" w:type="dxa"/>
            <w:gridSpan w:val="2"/>
            <w:shd w:val="clear" w:color="auto" w:fill="D5DCE4" w:themeFill="text2" w:themeFillTint="33"/>
            <w:vAlign w:val="center"/>
          </w:tcPr>
          <w:p w14:paraId="17E7F89B" w14:textId="46FF7472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</w:t>
            </w: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</w:t>
            </w:r>
            <w:r w:rsidRPr="00AD03BD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AD03BD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AD03BD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3938FF31" w14:textId="77777777" w:rsidR="008556E1" w:rsidRPr="00AD03BD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5AA2CD12" w14:textId="77777777" w:rsidR="008556E1" w:rsidRPr="00AD03BD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14:paraId="7562DB6E" w14:textId="77777777" w:rsidTr="001D161C">
        <w:trPr>
          <w:trHeight w:val="371"/>
        </w:trPr>
        <w:tc>
          <w:tcPr>
            <w:tcW w:w="6345" w:type="dxa"/>
            <w:gridSpan w:val="2"/>
            <w:shd w:val="clear" w:color="auto" w:fill="auto"/>
            <w:vAlign w:val="center"/>
          </w:tcPr>
          <w:p w14:paraId="0F3ECEB0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BDE52" w14:textId="77777777" w:rsidR="008556E1" w:rsidRPr="00AD03BD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CEC52" w14:textId="77777777" w:rsidR="008556E1" w:rsidRPr="00AD03BD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C8703E" w14:paraId="5E47D58E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6C88FC66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AD03BD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0F189E" w14:paraId="16D6A543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04D89636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4073F22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50DA098" w14:textId="77777777" w:rsidR="008556E1" w:rsidRPr="00AD03BD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1B5EC2" w:rsidRPr="000F189E" w14:paraId="51F0A373" w14:textId="77777777" w:rsidTr="001B5EC2">
        <w:trPr>
          <w:trHeight w:val="808"/>
        </w:trPr>
        <w:tc>
          <w:tcPr>
            <w:tcW w:w="2093" w:type="dxa"/>
            <w:shd w:val="clear" w:color="auto" w:fill="F2F2F2"/>
            <w:vAlign w:val="center"/>
          </w:tcPr>
          <w:p w14:paraId="51CFA2D1" w14:textId="6F460A35" w:rsidR="001B5EC2" w:rsidRPr="00AD03BD" w:rsidRDefault="001B5EC2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9927073" w14:textId="5DA9AFF1" w:rsidR="001B5EC2" w:rsidRPr="00AD03BD" w:rsidRDefault="001B5EC2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438EBE1A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992"/>
        <w:gridCol w:w="567"/>
        <w:gridCol w:w="992"/>
      </w:tblGrid>
      <w:tr w:rsidR="008556E1" w:rsidRPr="00222F0C" w14:paraId="1AF77DAB" w14:textId="77777777" w:rsidTr="001D161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00325F"/>
          </w:tcPr>
          <w:p w14:paraId="561FBF37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Participants – Participant Calendar</w:t>
            </w:r>
          </w:p>
        </w:tc>
      </w:tr>
      <w:tr w:rsidR="008556E1" w:rsidRPr="00222F0C" w14:paraId="1E94CFDE" w14:textId="77777777" w:rsidTr="001D161C">
        <w:trPr>
          <w:trHeight w:val="131"/>
        </w:trPr>
        <w:tc>
          <w:tcPr>
            <w:tcW w:w="6204" w:type="dxa"/>
            <w:gridSpan w:val="2"/>
            <w:shd w:val="clear" w:color="auto" w:fill="D5DCE4" w:themeFill="text2" w:themeFillTint="33"/>
            <w:vAlign w:val="center"/>
          </w:tcPr>
          <w:p w14:paraId="239CD70C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2F2BD9A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45609968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25EA0A2B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</w:tr>
      <w:tr w:rsidR="008556E1" w:rsidRPr="00222F0C" w14:paraId="32093734" w14:textId="77777777" w:rsidTr="001D161C">
        <w:trPr>
          <w:trHeight w:val="493"/>
        </w:trPr>
        <w:tc>
          <w:tcPr>
            <w:tcW w:w="6204" w:type="dxa"/>
            <w:gridSpan w:val="2"/>
            <w:shd w:val="clear" w:color="auto" w:fill="F2F2F2" w:themeFill="background1" w:themeFillShade="F2"/>
            <w:vAlign w:val="center"/>
          </w:tcPr>
          <w:p w14:paraId="4DF72C9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enrolment and randomisation procedures, as defined in the study protocol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7B9B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1C4EC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085748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0F55CD0" w14:textId="77777777" w:rsidTr="001D161C">
        <w:trPr>
          <w:trHeight w:val="685"/>
        </w:trPr>
        <w:tc>
          <w:tcPr>
            <w:tcW w:w="6204" w:type="dxa"/>
            <w:gridSpan w:val="2"/>
            <w:shd w:val="clear" w:color="auto" w:fill="F2F2F2" w:themeFill="background1" w:themeFillShade="F2"/>
            <w:vAlign w:val="center"/>
          </w:tcPr>
          <w:p w14:paraId="26979BC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method agreed during the SIV to flag study participants (TRAK, medical notes, etc)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F417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F197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41D781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3D8E237" w14:textId="77777777" w:rsidTr="001B5EC2">
        <w:trPr>
          <w:trHeight w:val="563"/>
        </w:trPr>
        <w:tc>
          <w:tcPr>
            <w:tcW w:w="2093" w:type="dxa"/>
            <w:shd w:val="clear" w:color="auto" w:fill="F2F2F2"/>
            <w:vAlign w:val="center"/>
          </w:tcPr>
          <w:p w14:paraId="7FF64F15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2744C953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4EC2FD3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3F36DB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6CC605C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6353796E" w14:textId="77777777" w:rsidTr="00790E6C">
        <w:trPr>
          <w:trHeight w:val="371"/>
        </w:trPr>
        <w:tc>
          <w:tcPr>
            <w:tcW w:w="6204" w:type="dxa"/>
            <w:gridSpan w:val="2"/>
            <w:shd w:val="clear" w:color="auto" w:fill="D5DCE4" w:themeFill="text2" w:themeFillTint="33"/>
            <w:vAlign w:val="center"/>
          </w:tcPr>
          <w:p w14:paraId="122F55CD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</w:t>
            </w:r>
            <w: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D5DCE4" w:themeFill="text2" w:themeFillTint="33"/>
            <w:vAlign w:val="center"/>
          </w:tcPr>
          <w:p w14:paraId="3CFB4C6D" w14:textId="77777777" w:rsidR="00AC6E77" w:rsidRPr="00222F0C" w:rsidRDefault="00AC6E77" w:rsidP="00790E6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FAFB8DC" w14:textId="77777777" w:rsidR="00AC6E77" w:rsidRPr="00222F0C" w:rsidRDefault="00AC6E77" w:rsidP="00790E6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AC6E77" w:rsidRPr="00222F0C" w14:paraId="0F90BAE6" w14:textId="77777777" w:rsidTr="00790E6C">
        <w:trPr>
          <w:trHeight w:val="371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146662EE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EE0281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E2D19F" w14:textId="77777777" w:rsidR="00AC6E77" w:rsidRPr="00222F0C" w:rsidRDefault="00AC6E77" w:rsidP="00790E6C">
            <w:pPr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53F3E8AA" w14:textId="77777777" w:rsidTr="00790E6C">
        <w:trPr>
          <w:trHeight w:val="183"/>
        </w:trPr>
        <w:tc>
          <w:tcPr>
            <w:tcW w:w="8755" w:type="dxa"/>
            <w:gridSpan w:val="5"/>
            <w:shd w:val="clear" w:color="auto" w:fill="F2F2F2" w:themeFill="background1" w:themeFillShade="F2"/>
            <w:vAlign w:val="center"/>
          </w:tcPr>
          <w:p w14:paraId="3E5EBFE1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AC6E77" w:rsidRPr="00222F0C" w14:paraId="7080C3DA" w14:textId="77777777" w:rsidTr="00790E6C">
        <w:trPr>
          <w:trHeight w:val="183"/>
        </w:trPr>
        <w:tc>
          <w:tcPr>
            <w:tcW w:w="8755" w:type="dxa"/>
            <w:gridSpan w:val="5"/>
            <w:shd w:val="clear" w:color="auto" w:fill="auto"/>
            <w:vAlign w:val="center"/>
          </w:tcPr>
          <w:p w14:paraId="4F319800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CA11476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A9AD241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64B362A4" w14:textId="77777777" w:rsidTr="001B5EC2">
        <w:trPr>
          <w:trHeight w:val="806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6E683E6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ED238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51240C7D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992"/>
        <w:gridCol w:w="1134"/>
      </w:tblGrid>
      <w:tr w:rsidR="008556E1" w:rsidRPr="00222F0C" w14:paraId="6F40CE9B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6F000806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Participants – Participant Consent</w:t>
            </w:r>
          </w:p>
        </w:tc>
      </w:tr>
      <w:tr w:rsidR="008556E1" w:rsidRPr="00222F0C" w14:paraId="3D47CB1C" w14:textId="77777777" w:rsidTr="001B375F">
        <w:trPr>
          <w:trHeight w:val="136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2442F70A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80BEF4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CE877C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0C4C0B74" w14:textId="77777777" w:rsidTr="001B375F">
        <w:trPr>
          <w:trHeight w:val="450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0647C565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consent procedure, as defined in the study protocol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C6D7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B0236D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B5F0248" w14:textId="77777777" w:rsidTr="001D161C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C60288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00060AB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98969D8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7AE68B3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8F35DB7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A076C71" w14:textId="77777777" w:rsidTr="001B375F">
        <w:trPr>
          <w:trHeight w:val="371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46E764F7" w14:textId="4715AD94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</w:t>
            </w:r>
            <w:r w:rsidR="001B375F"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="001B375F"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="001B375F"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36192548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DB814EB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2F6AB660" w14:textId="77777777" w:rsidTr="001B375F">
        <w:trPr>
          <w:trHeight w:val="371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29D7E246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06C3F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159E6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C5B2D4F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2BE35C5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4DA11470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60E5FB26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1E0DDA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5AA38137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A784945" w14:textId="77777777" w:rsidTr="001D161C">
        <w:trPr>
          <w:trHeight w:val="766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9F763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45D9E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39FB1DC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74C451EE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00771DF1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Data QC Checks</w:t>
            </w:r>
          </w:p>
        </w:tc>
      </w:tr>
      <w:tr w:rsidR="008556E1" w:rsidRPr="00222F0C" w14:paraId="29A64BEC" w14:textId="77777777" w:rsidTr="001D161C">
        <w:trPr>
          <w:trHeight w:val="638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A881E2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42FAC6B8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0B3B04E1" w14:textId="77777777" w:rsidTr="001D161C">
        <w:trPr>
          <w:trHeight w:val="371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6BBB76B9" w14:textId="3AE190D3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1C676D2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5C90114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74879E4F" w14:textId="77777777" w:rsidTr="001D161C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7236F07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334E8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018CE9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0571B7B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11D12A7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05298766" w14:textId="77777777" w:rsidTr="001D161C">
        <w:trPr>
          <w:trHeight w:val="570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48C60803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02E3C1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8C553B8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BB774C4" w14:textId="77777777" w:rsidTr="001D161C">
        <w:trPr>
          <w:trHeight w:val="86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C0775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DE36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51F59309" w14:textId="77777777" w:rsidR="00AC6E77" w:rsidRPr="00222F0C" w:rsidRDefault="00AC6E77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2F2016A4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6361845F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CRF Completion</w:t>
            </w:r>
          </w:p>
        </w:tc>
      </w:tr>
      <w:tr w:rsidR="008556E1" w:rsidRPr="00222F0C" w14:paraId="24F3D090" w14:textId="77777777" w:rsidTr="001D161C">
        <w:trPr>
          <w:trHeight w:val="214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7D115B28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DE2F59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6F520B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7D20B0C6" w14:textId="77777777" w:rsidTr="001D161C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3894E8D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agreed timeframes for data entry into CRFs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69492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E6B8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73F9A37B" w14:textId="77777777" w:rsidTr="001D161C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6A2A90B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CRF version correct and CRF tracker up to date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FA9C1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203E0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0C32108F" w14:textId="77777777" w:rsidTr="001D161C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4B01A450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Audit Trail Review Performed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96A01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347325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16A7255" w14:textId="77777777" w:rsidTr="001D161C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7B207A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3DD6DD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60CC6E0E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DA706D3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BBD8A2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2D8D504" w14:textId="77777777" w:rsidTr="001D161C">
        <w:trPr>
          <w:trHeight w:val="371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0BB0F123" w14:textId="38552CAA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1E1F7F6B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967EC16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45F1847E" w14:textId="77777777" w:rsidTr="001D161C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3370F02B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lastRenderedPageBreak/>
              <w:t>Monitoring activities completed 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A62D0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D7A1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34ACBA2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5D74C231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7020A626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4772ED07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EFC03F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5307C6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3302BE5" w14:textId="77777777" w:rsidTr="001D161C">
        <w:trPr>
          <w:trHeight w:val="77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2E4E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38D4A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7A10CC20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05D6AA3F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7173E2F4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Protocol/Regulatory Compliance</w:t>
            </w:r>
          </w:p>
        </w:tc>
      </w:tr>
      <w:tr w:rsidR="008556E1" w:rsidRPr="00222F0C" w14:paraId="1898464C" w14:textId="77777777" w:rsidTr="001D161C">
        <w:trPr>
          <w:trHeight w:val="214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174DF341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479B93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CC33A1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4F72F4E2" w14:textId="77777777" w:rsidTr="001D161C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24CD7F18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Site deviation log reconciled with sponsor records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17902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DC31E5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D98AFBB" w14:textId="77777777" w:rsidTr="001D161C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0829620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Site violation log reconciled with sponsor records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1D3C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52B3D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0BBC880B" w14:textId="77777777" w:rsidTr="001D161C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159A7A6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Confirmation of compliance with deviation reporting frequency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1A7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FE90E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9A0591B" w14:textId="77777777" w:rsidTr="001D161C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ABBCC2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1951E2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0B1F03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55A57F6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5ED3F40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0869432" w14:textId="77777777" w:rsidTr="001D161C">
        <w:trPr>
          <w:trHeight w:val="295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47875F5D" w14:textId="2916AE38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          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F62449C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7EED5A2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0822336C" w14:textId="77777777" w:rsidTr="001D161C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55F03507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F38D6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A46E24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E965292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231B6FA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66A1201B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17EA9823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DDB3C2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EA04C6E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60B123CD" w14:textId="77777777" w:rsidTr="001D161C">
        <w:trPr>
          <w:trHeight w:val="70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9874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84021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4CBA19F0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992"/>
        <w:gridCol w:w="992"/>
      </w:tblGrid>
      <w:tr w:rsidR="008556E1" w:rsidRPr="00222F0C" w14:paraId="65CDA15F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43DF3A55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Design and Methods – SDV of Outcomes</w:t>
            </w:r>
          </w:p>
        </w:tc>
      </w:tr>
      <w:tr w:rsidR="008556E1" w:rsidRPr="00222F0C" w14:paraId="6B729352" w14:textId="77777777" w:rsidTr="001D161C">
        <w:trPr>
          <w:trHeight w:val="83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CB4B931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C31540E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12603ED" w14:textId="77777777" w:rsidTr="001D161C">
        <w:trPr>
          <w:trHeight w:val="70"/>
        </w:trPr>
        <w:tc>
          <w:tcPr>
            <w:tcW w:w="6771" w:type="dxa"/>
            <w:gridSpan w:val="2"/>
            <w:shd w:val="clear" w:color="auto" w:fill="D5DCE4" w:themeFill="text2" w:themeFillTint="33"/>
            <w:vAlign w:val="center"/>
          </w:tcPr>
          <w:p w14:paraId="258AA2C2" w14:textId="35838A0E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292AA9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FA752F2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2D617D02" w14:textId="77777777" w:rsidTr="001D161C">
        <w:trPr>
          <w:trHeight w:val="371"/>
        </w:trPr>
        <w:tc>
          <w:tcPr>
            <w:tcW w:w="6771" w:type="dxa"/>
            <w:gridSpan w:val="2"/>
            <w:shd w:val="clear" w:color="auto" w:fill="auto"/>
            <w:vAlign w:val="center"/>
          </w:tcPr>
          <w:p w14:paraId="1A71782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B874D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22569C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E92B42B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10058381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252E464F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1D16BA5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BF6E0CA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91A68A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8A8E13D" w14:textId="77777777" w:rsidTr="001D161C">
        <w:trPr>
          <w:trHeight w:val="69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C048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6F2A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1D5CDCE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992"/>
        <w:gridCol w:w="1134"/>
      </w:tblGrid>
      <w:tr w:rsidR="008556E1" w:rsidRPr="00222F0C" w14:paraId="15BD326F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62454036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Organisation – Staff Training</w:t>
            </w:r>
          </w:p>
        </w:tc>
      </w:tr>
      <w:tr w:rsidR="008556E1" w:rsidRPr="00222F0C" w14:paraId="35FAB204" w14:textId="77777777" w:rsidTr="001D161C">
        <w:trPr>
          <w:trHeight w:val="214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1644857F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DC2235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BD1AD85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552C021E" w14:textId="77777777" w:rsidTr="001D161C">
        <w:trPr>
          <w:trHeight w:val="450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6D8C101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lastRenderedPageBreak/>
              <w:t>Are CVs and GCP training up to date for all members of staff?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2AEAE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41F2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1FE5CE8" w14:textId="77777777" w:rsidTr="001D161C">
        <w:trPr>
          <w:trHeight w:val="563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145A28C5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Any training requirements identified?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AC84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3682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88586BB" w14:textId="77777777" w:rsidTr="001D161C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63EFC7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3968F07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9DE1A1E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89CA14E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BE4EDDA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18400F1B" w14:textId="77777777" w:rsidTr="001D161C">
        <w:trPr>
          <w:trHeight w:val="371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758E9929" w14:textId="2184EB1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A96A2F1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FF5EADD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41700229" w14:textId="77777777" w:rsidTr="001D161C">
        <w:trPr>
          <w:trHeight w:val="371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6C904B28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04141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F44109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3E6CDB1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010FBD88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32020E56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586DDD7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9D6CFB7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0EB680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6800268" w14:textId="77777777" w:rsidTr="001D161C">
        <w:trPr>
          <w:trHeight w:val="767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CCB8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84B5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7E91E87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536"/>
        <w:gridCol w:w="709"/>
        <w:gridCol w:w="283"/>
        <w:gridCol w:w="425"/>
        <w:gridCol w:w="709"/>
      </w:tblGrid>
      <w:tr w:rsidR="008556E1" w:rsidRPr="00222F0C" w14:paraId="778C65E4" w14:textId="77777777" w:rsidTr="001D161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00325F"/>
          </w:tcPr>
          <w:p w14:paraId="75451D92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Organisation – Recruitment Reporting</w:t>
            </w:r>
          </w:p>
        </w:tc>
      </w:tr>
      <w:tr w:rsidR="008556E1" w:rsidRPr="00222F0C" w14:paraId="3F45D767" w14:textId="77777777" w:rsidTr="001D161C">
        <w:trPr>
          <w:trHeight w:val="133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602DE5C5" w14:textId="77777777" w:rsidR="008556E1" w:rsidRPr="00222F0C" w:rsidRDefault="008556E1" w:rsidP="001D161C">
            <w:pPr>
              <w:jc w:val="right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14:paraId="5BD49FD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  <w:shd w:val="clear" w:color="auto" w:fill="D5DCE4" w:themeFill="text2" w:themeFillTint="33"/>
            <w:vAlign w:val="center"/>
          </w:tcPr>
          <w:p w14:paraId="0704DCD1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6097EC01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N/A</w:t>
            </w:r>
          </w:p>
        </w:tc>
      </w:tr>
      <w:tr w:rsidR="008556E1" w:rsidRPr="00222F0C" w14:paraId="6F7A402E" w14:textId="77777777" w:rsidTr="001D161C">
        <w:trPr>
          <w:trHeight w:val="371"/>
        </w:trPr>
        <w:tc>
          <w:tcPr>
            <w:tcW w:w="6629" w:type="dxa"/>
            <w:gridSpan w:val="2"/>
            <w:shd w:val="clear" w:color="auto" w:fill="F2F2F2" w:themeFill="background1" w:themeFillShade="F2"/>
            <w:vAlign w:val="center"/>
          </w:tcPr>
          <w:p w14:paraId="7565599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Compliance with recruitment reporting timelines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BDC03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9A44238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8D4419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557FD9BD" w14:textId="77777777" w:rsidTr="001D161C">
        <w:trPr>
          <w:trHeight w:val="37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FFD216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6CF6DCC1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CE51C3F" w14:textId="77777777" w:rsidTr="001D161C">
        <w:trPr>
          <w:trHeight w:val="371"/>
        </w:trPr>
        <w:tc>
          <w:tcPr>
            <w:tcW w:w="6629" w:type="dxa"/>
            <w:gridSpan w:val="2"/>
            <w:shd w:val="clear" w:color="auto" w:fill="D5DCE4" w:themeFill="text2" w:themeFillTint="33"/>
            <w:vAlign w:val="center"/>
          </w:tcPr>
          <w:p w14:paraId="24D10ACB" w14:textId="1C9F7E08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shd w:val="clear" w:color="auto" w:fill="D5DCE4" w:themeFill="text2" w:themeFillTint="33"/>
            <w:vAlign w:val="center"/>
          </w:tcPr>
          <w:p w14:paraId="0297CD24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gridSpan w:val="2"/>
            <w:shd w:val="clear" w:color="auto" w:fill="D5DCE4" w:themeFill="text2" w:themeFillTint="33"/>
            <w:vAlign w:val="center"/>
          </w:tcPr>
          <w:p w14:paraId="14A584D2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6EAA9D7D" w14:textId="77777777" w:rsidTr="001D161C">
        <w:trPr>
          <w:trHeight w:val="371"/>
        </w:trPr>
        <w:tc>
          <w:tcPr>
            <w:tcW w:w="6629" w:type="dxa"/>
            <w:gridSpan w:val="2"/>
            <w:shd w:val="clear" w:color="auto" w:fill="auto"/>
            <w:vAlign w:val="center"/>
          </w:tcPr>
          <w:p w14:paraId="6C7970F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EF3934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9723D68" w14:textId="77777777" w:rsidR="008556E1" w:rsidRPr="00222F0C" w:rsidRDefault="008556E1" w:rsidP="001D161C">
            <w:pPr>
              <w:jc w:val="center"/>
              <w:rPr>
                <w:rFonts w:ascii="Source Sans 3 Light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1D505EDA" w14:textId="77777777" w:rsidTr="00790E6C">
        <w:trPr>
          <w:trHeight w:val="183"/>
        </w:trPr>
        <w:tc>
          <w:tcPr>
            <w:tcW w:w="8755" w:type="dxa"/>
            <w:gridSpan w:val="6"/>
            <w:shd w:val="clear" w:color="auto" w:fill="F2F2F2" w:themeFill="background1" w:themeFillShade="F2"/>
            <w:vAlign w:val="center"/>
          </w:tcPr>
          <w:p w14:paraId="476F8BBB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AC6E77" w:rsidRPr="00222F0C" w14:paraId="37742FB7" w14:textId="77777777" w:rsidTr="00790E6C">
        <w:trPr>
          <w:trHeight w:val="183"/>
        </w:trPr>
        <w:tc>
          <w:tcPr>
            <w:tcW w:w="8755" w:type="dxa"/>
            <w:gridSpan w:val="6"/>
            <w:shd w:val="clear" w:color="auto" w:fill="auto"/>
            <w:vAlign w:val="center"/>
          </w:tcPr>
          <w:p w14:paraId="2F538379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31E78E3A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1B4815AC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AC6E77" w:rsidRPr="00222F0C" w14:paraId="72D6BAB8" w14:textId="77777777" w:rsidTr="00790E6C">
        <w:trPr>
          <w:trHeight w:val="74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75D36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FE9BC" w14:textId="77777777" w:rsidR="00AC6E77" w:rsidRPr="00222F0C" w:rsidRDefault="00AC6E77" w:rsidP="00790E6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301BB6F8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066"/>
        <w:gridCol w:w="963"/>
        <w:gridCol w:w="1004"/>
        <w:gridCol w:w="1003"/>
        <w:gridCol w:w="1007"/>
        <w:gridCol w:w="734"/>
        <w:gridCol w:w="1128"/>
        <w:gridCol w:w="850"/>
      </w:tblGrid>
      <w:tr w:rsidR="008556E1" w:rsidRPr="00222F0C" w14:paraId="6D01EA19" w14:textId="77777777" w:rsidTr="001D161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00325F"/>
          </w:tcPr>
          <w:p w14:paraId="32471BCA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Study Organisation – Facilities &amp; Resources</w:t>
            </w:r>
          </w:p>
        </w:tc>
      </w:tr>
      <w:tr w:rsidR="008556E1" w:rsidRPr="00222F0C" w14:paraId="019EECB8" w14:textId="77777777" w:rsidTr="001D161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D7EB97D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Human Biological Samples</w:t>
            </w:r>
          </w:p>
        </w:tc>
      </w:tr>
      <w:tr w:rsidR="008556E1" w:rsidRPr="00222F0C" w14:paraId="56372158" w14:textId="77777777" w:rsidTr="001D161C"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48EC0F82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231BBEB4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7A6FC179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2C5E471A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2541" w:type="dxa"/>
            <w:gridSpan w:val="3"/>
            <w:shd w:val="clear" w:color="auto" w:fill="F2F2F2" w:themeFill="background1" w:themeFillShade="F2"/>
            <w:vAlign w:val="center"/>
          </w:tcPr>
          <w:p w14:paraId="37DA8BE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</w:tr>
      <w:tr w:rsidR="008556E1" w:rsidRPr="00222F0C" w14:paraId="2862E8B4" w14:textId="77777777" w:rsidTr="001D161C">
        <w:trPr>
          <w:trHeight w:val="509"/>
        </w:trPr>
        <w:tc>
          <w:tcPr>
            <w:tcW w:w="3107" w:type="dxa"/>
            <w:gridSpan w:val="2"/>
            <w:shd w:val="clear" w:color="auto" w:fill="auto"/>
            <w:vAlign w:val="center"/>
          </w:tcPr>
          <w:p w14:paraId="1C071EC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Sample storage checked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834DB7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D51569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FA3568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483B5CC6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C76E1CB" w14:textId="77777777" w:rsidTr="001D161C">
        <w:tc>
          <w:tcPr>
            <w:tcW w:w="3107" w:type="dxa"/>
            <w:gridSpan w:val="2"/>
            <w:shd w:val="clear" w:color="auto" w:fill="auto"/>
            <w:vAlign w:val="center"/>
          </w:tcPr>
          <w:p w14:paraId="758613E2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Collection, location and storage logs checked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3B5C4C8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F4AF3E9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97C27E1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0B12D4B5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7903AA27" w14:textId="77777777" w:rsidTr="001D161C">
        <w:trPr>
          <w:trHeight w:val="495"/>
        </w:trPr>
        <w:tc>
          <w:tcPr>
            <w:tcW w:w="3107" w:type="dxa"/>
            <w:gridSpan w:val="2"/>
            <w:shd w:val="clear" w:color="auto" w:fill="auto"/>
            <w:vAlign w:val="center"/>
          </w:tcPr>
          <w:p w14:paraId="27C111D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Lab accreditations/QA audit in place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4D76BD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751943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FAFCBCA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3629B4A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49243A54" w14:textId="77777777" w:rsidTr="001D161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A38B5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Specify Supporting Department: _____________________________________</w:t>
            </w:r>
          </w:p>
        </w:tc>
      </w:tr>
      <w:tr w:rsidR="008556E1" w:rsidRPr="00222F0C" w14:paraId="1D59E2F7" w14:textId="77777777" w:rsidTr="001D161C"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0DDE802F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2BE8527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0AB1167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46B8C97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2541" w:type="dxa"/>
            <w:gridSpan w:val="3"/>
            <w:shd w:val="clear" w:color="auto" w:fill="F2F2F2" w:themeFill="background1" w:themeFillShade="F2"/>
            <w:vAlign w:val="center"/>
          </w:tcPr>
          <w:p w14:paraId="3A16F24A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</w:tr>
      <w:tr w:rsidR="008556E1" w:rsidRPr="00222F0C" w14:paraId="7C5A252B" w14:textId="77777777" w:rsidTr="001D161C"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1C64EEA8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lastRenderedPageBreak/>
              <w:t>Local R&amp;D approval for supporting departments involvement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7245D19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9147F84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26CD953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44DA0E0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F3228DC" w14:textId="77777777" w:rsidTr="001D161C">
        <w:trPr>
          <w:trHeight w:val="481"/>
        </w:trPr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2950ED04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Delegation log present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0A178D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DA48C8A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CB08730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7B3F1C6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9F34A5C" w14:textId="77777777" w:rsidTr="001D161C">
        <w:trPr>
          <w:trHeight w:val="559"/>
        </w:trPr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025660A9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approvals up to date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6C6D39D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B10BE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7233E11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0E10EA25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9BD229C" w14:textId="77777777" w:rsidTr="001D161C">
        <w:tc>
          <w:tcPr>
            <w:tcW w:w="8755" w:type="dxa"/>
            <w:gridSpan w:val="8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57878B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Specify Supporting Department: _____________________________________</w:t>
            </w:r>
          </w:p>
        </w:tc>
      </w:tr>
      <w:tr w:rsidR="008556E1" w:rsidRPr="00222F0C" w14:paraId="2338FABF" w14:textId="77777777" w:rsidTr="001D161C"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27E591BE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2D14DC0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144A90C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  <w:tc>
          <w:tcPr>
            <w:tcW w:w="1036" w:type="dxa"/>
            <w:shd w:val="clear" w:color="auto" w:fill="F2F2F2" w:themeFill="background1" w:themeFillShade="F2"/>
            <w:vAlign w:val="center"/>
          </w:tcPr>
          <w:p w14:paraId="0BA0E2A9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N/A</w:t>
            </w:r>
          </w:p>
        </w:tc>
        <w:tc>
          <w:tcPr>
            <w:tcW w:w="2541" w:type="dxa"/>
            <w:gridSpan w:val="3"/>
            <w:shd w:val="clear" w:color="auto" w:fill="F2F2F2" w:themeFill="background1" w:themeFillShade="F2"/>
            <w:vAlign w:val="center"/>
          </w:tcPr>
          <w:p w14:paraId="362421F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Comments</w:t>
            </w:r>
          </w:p>
        </w:tc>
      </w:tr>
      <w:tr w:rsidR="008556E1" w:rsidRPr="00222F0C" w14:paraId="7D76D28B" w14:textId="77777777" w:rsidTr="001D161C"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5BF83352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Local R&amp;D approval for supporting departments involvement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BD5CAF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3D97C4B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982130D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4E21B057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72BCFB43" w14:textId="77777777" w:rsidTr="001D161C">
        <w:trPr>
          <w:trHeight w:val="481"/>
        </w:trPr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52780FA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Delegation log present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2FCC4D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6186A23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1AC881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12EEEB1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F5D8412" w14:textId="77777777" w:rsidTr="001D161C">
        <w:trPr>
          <w:trHeight w:val="559"/>
        </w:trPr>
        <w:tc>
          <w:tcPr>
            <w:tcW w:w="3107" w:type="dxa"/>
            <w:gridSpan w:val="2"/>
            <w:shd w:val="clear" w:color="auto" w:fill="F2F2F2" w:themeFill="background1" w:themeFillShade="F2"/>
            <w:vAlign w:val="center"/>
          </w:tcPr>
          <w:p w14:paraId="57001E7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Study approvals up to date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A9EAA01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3ECC738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A3ADE5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14:paraId="6B53227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613F630" w14:textId="77777777" w:rsidTr="001D161C">
        <w:trPr>
          <w:trHeight w:val="371"/>
        </w:trPr>
        <w:tc>
          <w:tcPr>
            <w:tcW w:w="6991" w:type="dxa"/>
            <w:gridSpan w:val="6"/>
            <w:shd w:val="clear" w:color="auto" w:fill="D5DCE4" w:themeFill="text2" w:themeFillTint="33"/>
            <w:vAlign w:val="center"/>
          </w:tcPr>
          <w:p w14:paraId="71A08EC3" w14:textId="67F84D28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65" w:type="dxa"/>
            <w:shd w:val="clear" w:color="auto" w:fill="D5DCE4" w:themeFill="text2" w:themeFillTint="33"/>
            <w:vAlign w:val="center"/>
          </w:tcPr>
          <w:p w14:paraId="3791C228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599" w:type="dxa"/>
            <w:shd w:val="clear" w:color="auto" w:fill="D5DCE4" w:themeFill="text2" w:themeFillTint="33"/>
            <w:vAlign w:val="center"/>
          </w:tcPr>
          <w:p w14:paraId="6DD240FC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030DF912" w14:textId="77777777" w:rsidTr="001D161C">
        <w:trPr>
          <w:trHeight w:val="371"/>
        </w:trPr>
        <w:tc>
          <w:tcPr>
            <w:tcW w:w="6991" w:type="dxa"/>
            <w:gridSpan w:val="6"/>
            <w:shd w:val="clear" w:color="auto" w:fill="auto"/>
            <w:vAlign w:val="center"/>
          </w:tcPr>
          <w:p w14:paraId="36D865FB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6CD2028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6576D6F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4B40FDB" w14:textId="77777777" w:rsidTr="001D161C">
        <w:trPr>
          <w:trHeight w:val="183"/>
        </w:trPr>
        <w:tc>
          <w:tcPr>
            <w:tcW w:w="8755" w:type="dxa"/>
            <w:gridSpan w:val="8"/>
            <w:shd w:val="clear" w:color="auto" w:fill="F2F2F2" w:themeFill="background1" w:themeFillShade="F2"/>
            <w:vAlign w:val="center"/>
          </w:tcPr>
          <w:p w14:paraId="4A18CE6D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0958CD8D" w14:textId="77777777" w:rsidTr="001D161C">
        <w:trPr>
          <w:trHeight w:val="183"/>
        </w:trPr>
        <w:tc>
          <w:tcPr>
            <w:tcW w:w="8755" w:type="dxa"/>
            <w:gridSpan w:val="8"/>
            <w:shd w:val="clear" w:color="auto" w:fill="auto"/>
            <w:vAlign w:val="center"/>
          </w:tcPr>
          <w:p w14:paraId="7AD1106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16E78E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46215F7B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44685AB1" w14:textId="77777777" w:rsidTr="001D161C">
        <w:trPr>
          <w:trHeight w:val="83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241D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57222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36447A21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1134"/>
        <w:gridCol w:w="1134"/>
      </w:tblGrid>
      <w:tr w:rsidR="008556E1" w:rsidRPr="00222F0C" w14:paraId="45DA3155" w14:textId="77777777" w:rsidTr="001D161C">
        <w:tc>
          <w:tcPr>
            <w:tcW w:w="8755" w:type="dxa"/>
            <w:gridSpan w:val="4"/>
            <w:tcBorders>
              <w:bottom w:val="single" w:sz="4" w:space="0" w:color="auto"/>
            </w:tcBorders>
            <w:shd w:val="clear" w:color="auto" w:fill="00325F"/>
          </w:tcPr>
          <w:p w14:paraId="7C0E2624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 xml:space="preserve">Study Organisation – Records &amp; Delegation </w:t>
            </w:r>
          </w:p>
        </w:tc>
      </w:tr>
      <w:tr w:rsidR="008556E1" w:rsidRPr="00222F0C" w14:paraId="16109517" w14:textId="77777777" w:rsidTr="001D161C">
        <w:trPr>
          <w:trHeight w:val="275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5EA36644" w14:textId="77777777" w:rsidR="008556E1" w:rsidRPr="00222F0C" w:rsidRDefault="008556E1" w:rsidP="001D161C">
            <w:pPr>
              <w:jc w:val="right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3D97171E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85EC09F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No</w:t>
            </w:r>
          </w:p>
        </w:tc>
      </w:tr>
      <w:tr w:rsidR="008556E1" w:rsidRPr="00222F0C" w14:paraId="55321AE2" w14:textId="77777777" w:rsidTr="001D161C">
        <w:trPr>
          <w:trHeight w:val="450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15345A77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Delegation log up to date?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F492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26CA77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193F11E2" w14:textId="77777777" w:rsidTr="001D161C">
        <w:trPr>
          <w:trHeight w:val="639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14:paraId="7E3E406A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Are there any new members added to research team since last visit?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A2D6D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ED7F73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307449DD" w14:textId="77777777" w:rsidTr="001D161C">
        <w:trPr>
          <w:trHeight w:val="56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39DB9E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Describe issues identified: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4F2CD7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1C0CDD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7CA627FE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D592886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27C60C3B" w14:textId="77777777" w:rsidTr="001D161C">
        <w:trPr>
          <w:trHeight w:val="371"/>
        </w:trPr>
        <w:tc>
          <w:tcPr>
            <w:tcW w:w="6487" w:type="dxa"/>
            <w:gridSpan w:val="2"/>
            <w:shd w:val="clear" w:color="auto" w:fill="D5DCE4" w:themeFill="text2" w:themeFillTint="33"/>
            <w:vAlign w:val="center"/>
          </w:tcPr>
          <w:p w14:paraId="78426B10" w14:textId="1FBAB60F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SDV Plan                                                                                                    </w:t>
            </w:r>
            <w:r w:rsidR="001B375F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                        </w:t>
            </w: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 xml:space="preserve">   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 xml:space="preserve"> (</w:t>
            </w:r>
            <w:r w:rsidRPr="00222F0C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27124577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On site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2FFBB6E" w14:textId="77777777" w:rsidR="008556E1" w:rsidRPr="00222F0C" w:rsidRDefault="008556E1" w:rsidP="001D161C">
            <w:pPr>
              <w:jc w:val="center"/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Remote</w:t>
            </w:r>
          </w:p>
        </w:tc>
      </w:tr>
      <w:tr w:rsidR="008556E1" w:rsidRPr="00222F0C" w14:paraId="4919A5C6" w14:textId="77777777" w:rsidTr="001D161C">
        <w:trPr>
          <w:trHeight w:val="371"/>
        </w:trPr>
        <w:tc>
          <w:tcPr>
            <w:tcW w:w="6487" w:type="dxa"/>
            <w:gridSpan w:val="2"/>
            <w:shd w:val="clear" w:color="auto" w:fill="auto"/>
            <w:vAlign w:val="center"/>
          </w:tcPr>
          <w:p w14:paraId="73CFFFC9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Monitoring activities completed via</w:t>
            </w:r>
          </w:p>
        </w:tc>
        <w:sdt>
          <w:sdtPr>
            <w:rPr>
              <w:rFonts w:ascii="Source Sans 3 Light" w:hAnsi="Source Sans 3 Light" w:cs="Arial"/>
              <w:bCs/>
              <w:sz w:val="20"/>
              <w:szCs w:val="20"/>
            </w:rPr>
            <w:id w:val="-2106802398"/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D94B663" w14:textId="77777777" w:rsidR="008556E1" w:rsidRPr="00222F0C" w:rsidRDefault="008556E1" w:rsidP="001D161C">
                <w:pPr>
                  <w:jc w:val="center"/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</w:pPr>
                <w:r w:rsidRPr="00222F0C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ource Sans 3 Light" w:hAnsi="Source Sans 3 Light" w:cs="Arial"/>
              <w:bCs/>
              <w:sz w:val="20"/>
              <w:szCs w:val="20"/>
            </w:rPr>
            <w:id w:val="-250744874"/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25AAE4" w14:textId="77777777" w:rsidR="008556E1" w:rsidRPr="00222F0C" w:rsidRDefault="008556E1" w:rsidP="001D161C">
                <w:pPr>
                  <w:jc w:val="center"/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</w:pPr>
                <w:r w:rsidRPr="00222F0C">
                  <w:rPr>
                    <w:rFonts w:ascii="Source Sans 3 Light" w:eastAsia="MS Gothic" w:hAnsi="Source Sans 3 Light" w:cs="Aria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556E1" w:rsidRPr="00222F0C" w14:paraId="38933223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F2F2F2" w:themeFill="background1" w:themeFillShade="F2"/>
            <w:vAlign w:val="center"/>
          </w:tcPr>
          <w:p w14:paraId="77F97890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Detail activities performed</w:t>
            </w:r>
          </w:p>
        </w:tc>
      </w:tr>
      <w:tr w:rsidR="008556E1" w:rsidRPr="00222F0C" w14:paraId="319C928B" w14:textId="77777777" w:rsidTr="001D161C">
        <w:trPr>
          <w:trHeight w:val="183"/>
        </w:trPr>
        <w:tc>
          <w:tcPr>
            <w:tcW w:w="8755" w:type="dxa"/>
            <w:gridSpan w:val="4"/>
            <w:shd w:val="clear" w:color="auto" w:fill="auto"/>
            <w:vAlign w:val="center"/>
          </w:tcPr>
          <w:p w14:paraId="01F72C14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0262BA0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  <w:p w14:paraId="20888D2C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  <w:tr w:rsidR="008556E1" w:rsidRPr="00222F0C" w14:paraId="3A22EF29" w14:textId="77777777" w:rsidTr="001D161C">
        <w:trPr>
          <w:trHeight w:val="95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EAE38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  <w:r w:rsidRPr="00222F0C"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  <w:t>Comments: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E7E5F" w14:textId="77777777" w:rsidR="008556E1" w:rsidRPr="00222F0C" w:rsidRDefault="008556E1" w:rsidP="001D161C">
            <w:pPr>
              <w:rPr>
                <w:rFonts w:ascii="Source Sans 3 Light" w:eastAsia="MS Gothic" w:hAnsi="Source Sans 3 Light" w:cs="Arial"/>
                <w:bCs/>
                <w:sz w:val="20"/>
                <w:szCs w:val="20"/>
              </w:rPr>
            </w:pPr>
          </w:p>
        </w:tc>
      </w:tr>
    </w:tbl>
    <w:p w14:paraId="693DBA0E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755"/>
      </w:tblGrid>
      <w:tr w:rsidR="008556E1" w:rsidRPr="00222F0C" w14:paraId="238F5009" w14:textId="77777777" w:rsidTr="001D161C">
        <w:tc>
          <w:tcPr>
            <w:tcW w:w="8755" w:type="dxa"/>
            <w:shd w:val="clear" w:color="auto" w:fill="00325F"/>
          </w:tcPr>
          <w:p w14:paraId="001793D7" w14:textId="77777777" w:rsidR="008556E1" w:rsidRPr="00AD03BD" w:rsidRDefault="008556E1" w:rsidP="001D161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Comments and Actions</w:t>
            </w:r>
          </w:p>
        </w:tc>
      </w:tr>
      <w:tr w:rsidR="008556E1" w:rsidRPr="00222F0C" w14:paraId="72256237" w14:textId="77777777" w:rsidTr="001D161C">
        <w:trPr>
          <w:trHeight w:val="488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BFE3433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lastRenderedPageBreak/>
              <w:t>If MV cannot be completed, document details of all outstanding items below</w:t>
            </w:r>
          </w:p>
        </w:tc>
      </w:tr>
      <w:tr w:rsidR="008556E1" w:rsidRPr="00222F0C" w14:paraId="275247F5" w14:textId="77777777" w:rsidTr="001D161C">
        <w:trPr>
          <w:trHeight w:val="487"/>
        </w:trPr>
        <w:tc>
          <w:tcPr>
            <w:tcW w:w="8755" w:type="dxa"/>
            <w:shd w:val="clear" w:color="auto" w:fill="auto"/>
            <w:vAlign w:val="center"/>
          </w:tcPr>
          <w:p w14:paraId="1F35C215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6C635AE5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AA2F708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18EBC0DB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DD587AC" w14:textId="77777777" w:rsidTr="001D161C">
        <w:trPr>
          <w:trHeight w:val="487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A9F56E6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Actions for study team</w:t>
            </w:r>
          </w:p>
        </w:tc>
      </w:tr>
      <w:tr w:rsidR="008556E1" w:rsidRPr="00222F0C" w14:paraId="130FC60B" w14:textId="77777777" w:rsidTr="001D161C">
        <w:trPr>
          <w:trHeight w:val="487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D4A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54661983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6BED8B8E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6F38070" w14:textId="77777777" w:rsidTr="001D161C">
        <w:trPr>
          <w:trHeight w:val="487"/>
        </w:trPr>
        <w:tc>
          <w:tcPr>
            <w:tcW w:w="8755" w:type="dxa"/>
            <w:shd w:val="clear" w:color="auto" w:fill="D5DCE4" w:themeFill="text2" w:themeFillTint="33"/>
            <w:vAlign w:val="center"/>
          </w:tcPr>
          <w:p w14:paraId="5F2D466C" w14:textId="77777777" w:rsidR="008556E1" w:rsidRPr="00222F0C" w:rsidRDefault="008556E1" w:rsidP="001D161C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Actions for ACCORD monitoring team</w:t>
            </w:r>
          </w:p>
        </w:tc>
      </w:tr>
      <w:tr w:rsidR="008556E1" w:rsidRPr="00222F0C" w14:paraId="126A5369" w14:textId="77777777" w:rsidTr="001D161C">
        <w:trPr>
          <w:trHeight w:val="487"/>
        </w:trPr>
        <w:tc>
          <w:tcPr>
            <w:tcW w:w="8755" w:type="dxa"/>
            <w:shd w:val="clear" w:color="auto" w:fill="auto"/>
            <w:vAlign w:val="center"/>
          </w:tcPr>
          <w:p w14:paraId="26933569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7874C61F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32E19051" w14:textId="77777777" w:rsidR="008556E1" w:rsidRPr="00222F0C" w:rsidRDefault="008556E1" w:rsidP="001D161C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140EB0C6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p w14:paraId="12A0564D" w14:textId="77777777" w:rsidR="008556E1" w:rsidRPr="00222F0C" w:rsidRDefault="008556E1" w:rsidP="008556E1">
      <w:pPr>
        <w:rPr>
          <w:rFonts w:ascii="Source Sans 3 Light" w:hAnsi="Source Sans 3 Light"/>
          <w:sz w:val="20"/>
          <w:szCs w:val="20"/>
        </w:rPr>
      </w:pPr>
      <w:r w:rsidRPr="00222F0C">
        <w:rPr>
          <w:rFonts w:ascii="Source Sans 3 Light" w:hAnsi="Source Sans 3 Light"/>
          <w:sz w:val="20"/>
          <w:szCs w:val="20"/>
        </w:rPr>
        <w:t>NOTE: Transfer actions to monitoring visit action log (CM002-T03) and follow up actions until resolution</w:t>
      </w:r>
    </w:p>
    <w:p w14:paraId="1A7F377C" w14:textId="77777777" w:rsidR="008556E1" w:rsidRPr="00222F0C" w:rsidRDefault="008556E1" w:rsidP="008556E1">
      <w:pPr>
        <w:pStyle w:val="BodyText"/>
        <w:rPr>
          <w:sz w:val="20"/>
          <w:szCs w:val="20"/>
        </w:rPr>
      </w:pPr>
    </w:p>
    <w:tbl>
      <w:tblPr>
        <w:tblStyle w:val="TableGrid"/>
        <w:tblW w:w="8755" w:type="dxa"/>
        <w:tblInd w:w="-113" w:type="dxa"/>
        <w:tblLook w:val="04A0" w:firstRow="1" w:lastRow="0" w:firstColumn="1" w:lastColumn="0" w:noHBand="0" w:noVBand="1"/>
      </w:tblPr>
      <w:tblGrid>
        <w:gridCol w:w="2093"/>
        <w:gridCol w:w="2693"/>
        <w:gridCol w:w="1843"/>
        <w:gridCol w:w="2126"/>
      </w:tblGrid>
      <w:tr w:rsidR="008556E1" w:rsidRPr="00222F0C" w14:paraId="5FB35A6F" w14:textId="77777777" w:rsidTr="001D161C">
        <w:trPr>
          <w:trHeight w:val="387"/>
        </w:trPr>
        <w:tc>
          <w:tcPr>
            <w:tcW w:w="8755" w:type="dxa"/>
            <w:gridSpan w:val="4"/>
            <w:shd w:val="clear" w:color="auto" w:fill="00325F"/>
            <w:vAlign w:val="center"/>
          </w:tcPr>
          <w:p w14:paraId="1D8057C1" w14:textId="77777777" w:rsidR="008556E1" w:rsidRPr="00AD03BD" w:rsidRDefault="008556E1" w:rsidP="001D161C">
            <w:pPr>
              <w:tabs>
                <w:tab w:val="left" w:pos="597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D03BD">
              <w:rPr>
                <w:rFonts w:asciiTheme="minorHAnsi" w:hAnsiTheme="minorHAnsi" w:cstheme="minorHAnsi"/>
                <w:sz w:val="28"/>
                <w:szCs w:val="28"/>
              </w:rPr>
              <w:t>MV Report Signatures</w:t>
            </w:r>
          </w:p>
        </w:tc>
      </w:tr>
      <w:tr w:rsidR="008556E1" w:rsidRPr="00222F0C" w14:paraId="085DD3F8" w14:textId="77777777" w:rsidTr="001D161C">
        <w:trPr>
          <w:trHeight w:val="332"/>
        </w:trPr>
        <w:tc>
          <w:tcPr>
            <w:tcW w:w="8755" w:type="dxa"/>
            <w:gridSpan w:val="4"/>
            <w:shd w:val="clear" w:color="auto" w:fill="D9E2F3" w:themeFill="accent1" w:themeFillTint="33"/>
            <w:vAlign w:val="center"/>
          </w:tcPr>
          <w:p w14:paraId="7EA12D8F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b/>
                <w:sz w:val="20"/>
                <w:szCs w:val="20"/>
              </w:rPr>
              <w:t>Report Completion</w:t>
            </w:r>
          </w:p>
        </w:tc>
      </w:tr>
      <w:tr w:rsidR="008556E1" w:rsidRPr="00222F0C" w14:paraId="278057DA" w14:textId="77777777" w:rsidTr="001D161C">
        <w:trPr>
          <w:trHeight w:val="474"/>
        </w:trPr>
        <w:tc>
          <w:tcPr>
            <w:tcW w:w="2093" w:type="dxa"/>
            <w:vAlign w:val="center"/>
          </w:tcPr>
          <w:p w14:paraId="12997EE1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Author of Report:</w:t>
            </w:r>
          </w:p>
        </w:tc>
        <w:tc>
          <w:tcPr>
            <w:tcW w:w="2693" w:type="dxa"/>
            <w:vAlign w:val="center"/>
          </w:tcPr>
          <w:p w14:paraId="25A5308B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43FDD1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126" w:type="dxa"/>
            <w:vAlign w:val="center"/>
          </w:tcPr>
          <w:p w14:paraId="446D130B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69C28421" w14:textId="77777777" w:rsidTr="001D161C">
        <w:trPr>
          <w:trHeight w:val="663"/>
        </w:trPr>
        <w:tc>
          <w:tcPr>
            <w:tcW w:w="2093" w:type="dxa"/>
            <w:vAlign w:val="center"/>
          </w:tcPr>
          <w:p w14:paraId="01B70B49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Report Completion Date: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17"/>
            <w:placeholder>
              <w:docPart w:val="BD25700F998F4F9B8735C73E455FA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66388EC3" w14:textId="77777777" w:rsidR="008556E1" w:rsidRPr="00222F0C" w:rsidRDefault="008556E1" w:rsidP="001D161C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22C9C53B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sent for Review: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18"/>
            <w:placeholder>
              <w:docPart w:val="BD25700F998F4F9B8735C73E455FA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vAlign w:val="center"/>
              </w:tcPr>
              <w:p w14:paraId="31A0329D" w14:textId="77777777" w:rsidR="008556E1" w:rsidRPr="00222F0C" w:rsidRDefault="008556E1" w:rsidP="001D161C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556E1" w:rsidRPr="00222F0C" w14:paraId="74BF80CC" w14:textId="77777777" w:rsidTr="001D161C">
        <w:trPr>
          <w:trHeight w:val="730"/>
        </w:trPr>
        <w:tc>
          <w:tcPr>
            <w:tcW w:w="2093" w:type="dxa"/>
            <w:vAlign w:val="center"/>
          </w:tcPr>
          <w:p w14:paraId="6653D0AF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3879BC97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44BFBA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19"/>
            <w:placeholder>
              <w:docPart w:val="8E090F6814C346D999CF0CDC25EF1E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vAlign w:val="center"/>
              </w:tcPr>
              <w:p w14:paraId="357C185D" w14:textId="77777777" w:rsidR="008556E1" w:rsidRPr="00222F0C" w:rsidRDefault="008556E1" w:rsidP="001D161C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556E1" w:rsidRPr="00222F0C" w14:paraId="7C3DE6C6" w14:textId="77777777" w:rsidTr="001D161C">
        <w:trPr>
          <w:trHeight w:val="332"/>
        </w:trPr>
        <w:tc>
          <w:tcPr>
            <w:tcW w:w="8755" w:type="dxa"/>
            <w:gridSpan w:val="4"/>
            <w:shd w:val="clear" w:color="auto" w:fill="D9E2F3" w:themeFill="accent1" w:themeFillTint="33"/>
            <w:vAlign w:val="center"/>
          </w:tcPr>
          <w:p w14:paraId="71BD0A37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b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b/>
                <w:sz w:val="20"/>
                <w:szCs w:val="20"/>
              </w:rPr>
              <w:t>Report Review (</w:t>
            </w:r>
            <w:r w:rsidRPr="00222F0C">
              <w:rPr>
                <w:rFonts w:ascii="Source Sans 3 Light" w:hAnsi="Source Sans 3 Light"/>
                <w:sz w:val="20"/>
                <w:szCs w:val="20"/>
              </w:rPr>
              <w:t>if required by monitoring plan)</w:t>
            </w:r>
          </w:p>
        </w:tc>
      </w:tr>
      <w:tr w:rsidR="008556E1" w:rsidRPr="00222F0C" w14:paraId="7D9395BE" w14:textId="77777777" w:rsidTr="001D161C">
        <w:trPr>
          <w:trHeight w:val="505"/>
        </w:trPr>
        <w:tc>
          <w:tcPr>
            <w:tcW w:w="2093" w:type="dxa"/>
            <w:vAlign w:val="center"/>
          </w:tcPr>
          <w:p w14:paraId="6DCB3170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Reviewer of Report:</w:t>
            </w:r>
          </w:p>
        </w:tc>
        <w:tc>
          <w:tcPr>
            <w:tcW w:w="2693" w:type="dxa"/>
            <w:vAlign w:val="center"/>
          </w:tcPr>
          <w:p w14:paraId="27348B1A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C93033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Role:</w:t>
            </w:r>
          </w:p>
        </w:tc>
        <w:tc>
          <w:tcPr>
            <w:tcW w:w="2126" w:type="dxa"/>
            <w:vAlign w:val="center"/>
          </w:tcPr>
          <w:p w14:paraId="324AE081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8556E1" w:rsidRPr="00222F0C" w14:paraId="43A7D2DA" w14:textId="77777777" w:rsidTr="001D161C">
        <w:trPr>
          <w:trHeight w:val="552"/>
        </w:trPr>
        <w:tc>
          <w:tcPr>
            <w:tcW w:w="2093" w:type="dxa"/>
            <w:vAlign w:val="center"/>
          </w:tcPr>
          <w:p w14:paraId="21E494E8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Report Received: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0"/>
            <w:placeholder>
              <w:docPart w:val="97E07C81B88841A9BD77BB409D687F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vAlign w:val="center"/>
              </w:tcPr>
              <w:p w14:paraId="59315DEC" w14:textId="77777777" w:rsidR="008556E1" w:rsidRPr="00222F0C" w:rsidRDefault="008556E1" w:rsidP="001D161C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843" w:type="dxa"/>
            <w:vAlign w:val="center"/>
          </w:tcPr>
          <w:p w14:paraId="55ED182D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 Review Completed: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1"/>
            <w:placeholder>
              <w:docPart w:val="97E07C81B88841A9BD77BB409D687F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vAlign w:val="center"/>
              </w:tcPr>
              <w:p w14:paraId="03C55057" w14:textId="77777777" w:rsidR="008556E1" w:rsidRPr="00222F0C" w:rsidRDefault="008556E1" w:rsidP="001D161C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556E1" w:rsidRPr="00222F0C" w14:paraId="3A5B3D1D" w14:textId="77777777" w:rsidTr="001D161C">
        <w:trPr>
          <w:trHeight w:val="564"/>
        </w:trPr>
        <w:tc>
          <w:tcPr>
            <w:tcW w:w="2093" w:type="dxa"/>
            <w:vAlign w:val="center"/>
          </w:tcPr>
          <w:p w14:paraId="1850C658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6DD5ECF1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EFC4A0" w14:textId="77777777" w:rsidR="008556E1" w:rsidRPr="00222F0C" w:rsidRDefault="008556E1" w:rsidP="001D161C">
            <w:pPr>
              <w:tabs>
                <w:tab w:val="left" w:pos="5978"/>
              </w:tabs>
              <w:rPr>
                <w:rFonts w:ascii="Source Sans 3 Light" w:hAnsi="Source Sans 3 Light"/>
                <w:sz w:val="20"/>
                <w:szCs w:val="20"/>
              </w:rPr>
            </w:pPr>
            <w:r w:rsidRPr="00222F0C">
              <w:rPr>
                <w:rFonts w:ascii="Source Sans 3 Light" w:hAnsi="Source Sans 3 Light"/>
                <w:sz w:val="20"/>
                <w:szCs w:val="20"/>
              </w:rPr>
              <w:t>Date:</w:t>
            </w:r>
          </w:p>
        </w:tc>
        <w:sdt>
          <w:sdtPr>
            <w:rPr>
              <w:rFonts w:ascii="Source Sans 3 Light" w:hAnsi="Source Sans 3 Light"/>
              <w:sz w:val="20"/>
              <w:szCs w:val="20"/>
            </w:rPr>
            <w:id w:val="12439522"/>
            <w:placeholder>
              <w:docPart w:val="DA86B584F16341AEB2C334F717883C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vAlign w:val="center"/>
              </w:tcPr>
              <w:p w14:paraId="0356F755" w14:textId="77777777" w:rsidR="008556E1" w:rsidRPr="00222F0C" w:rsidRDefault="008556E1" w:rsidP="001D161C">
                <w:pPr>
                  <w:tabs>
                    <w:tab w:val="left" w:pos="5978"/>
                  </w:tabs>
                  <w:rPr>
                    <w:rFonts w:ascii="Source Sans 3 Light" w:hAnsi="Source Sans 3 Light"/>
                    <w:sz w:val="20"/>
                    <w:szCs w:val="20"/>
                  </w:rPr>
                </w:pPr>
                <w:r w:rsidRPr="00222F0C">
                  <w:rPr>
                    <w:rStyle w:val="PlaceholderText"/>
                    <w:rFonts w:ascii="Source Sans 3 Light" w:hAnsi="Source Sans 3 Light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755297F4" w14:textId="77777777" w:rsidR="00B27BC1" w:rsidRDefault="00B27BC1" w:rsidP="00CE2274">
      <w:pPr>
        <w:pStyle w:val="DocumentTitleA"/>
      </w:pPr>
    </w:p>
    <w:p w14:paraId="4C3A94B9" w14:textId="77777777" w:rsidR="008556E1" w:rsidRDefault="008556E1" w:rsidP="00CE2274">
      <w:pPr>
        <w:pStyle w:val="DocumentTitleA"/>
      </w:pPr>
    </w:p>
    <w:p w14:paraId="0378BDB1" w14:textId="77777777" w:rsidR="008556E1" w:rsidRDefault="008556E1" w:rsidP="00CE2274">
      <w:pPr>
        <w:pStyle w:val="DocumentTitleA"/>
      </w:pPr>
    </w:p>
    <w:p w14:paraId="2A66C747" w14:textId="77777777" w:rsidR="008556E1" w:rsidRDefault="008556E1" w:rsidP="00CE2274">
      <w:pPr>
        <w:pStyle w:val="DocumentTitleA"/>
      </w:pPr>
    </w:p>
    <w:p w14:paraId="124092E4" w14:textId="77777777" w:rsidR="008556E1" w:rsidRDefault="008556E1" w:rsidP="00CE2274">
      <w:pPr>
        <w:pStyle w:val="DocumentTitleA"/>
      </w:pPr>
    </w:p>
    <w:p w14:paraId="5FF439F8" w14:textId="77777777" w:rsidR="008556E1" w:rsidRDefault="008556E1" w:rsidP="00CE2274">
      <w:pPr>
        <w:pStyle w:val="DocumentTitleA"/>
      </w:pPr>
    </w:p>
    <w:p w14:paraId="187A8E45" w14:textId="77777777" w:rsidR="008556E1" w:rsidRDefault="008556E1" w:rsidP="00CE2274">
      <w:pPr>
        <w:pStyle w:val="DocumentTitleA"/>
      </w:pPr>
    </w:p>
    <w:p w14:paraId="084CC16B" w14:textId="77777777" w:rsidR="00D448D3" w:rsidRDefault="00D448D3" w:rsidP="008556E1">
      <w:pPr>
        <w:rPr>
          <w:rFonts w:ascii="Source Sans 3 Light" w:hAnsi="Source Sans 3 Light" w:cs="Arial"/>
          <w:sz w:val="20"/>
          <w:szCs w:val="20"/>
        </w:rPr>
      </w:pPr>
    </w:p>
    <w:p w14:paraId="38CF07FB" w14:textId="77777777" w:rsidR="00151D1E" w:rsidRDefault="00151D1E" w:rsidP="008556E1">
      <w:pPr>
        <w:rPr>
          <w:rFonts w:ascii="Source Sans 3 Light" w:hAnsi="Source Sans 3 Light" w:cs="Arial"/>
          <w:sz w:val="20"/>
          <w:szCs w:val="20"/>
        </w:rPr>
      </w:pPr>
    </w:p>
    <w:p w14:paraId="70369AF4" w14:textId="77777777" w:rsidR="002E262F" w:rsidRDefault="002E262F" w:rsidP="008556E1">
      <w:pPr>
        <w:rPr>
          <w:rFonts w:ascii="Source Sans 3 Light" w:hAnsi="Source Sans 3 Light" w:cs="Arial"/>
          <w:sz w:val="20"/>
          <w:szCs w:val="20"/>
        </w:rPr>
        <w:sectPr w:rsidR="002E262F" w:rsidSect="00B20DAC">
          <w:headerReference w:type="default" r:id="rId11"/>
          <w:footerReference w:type="even" r:id="rId12"/>
          <w:footerReference w:type="default" r:id="rId13"/>
          <w:pgSz w:w="11906" w:h="16838"/>
          <w:pgMar w:top="1440" w:right="1701" w:bottom="1701" w:left="1701" w:header="510" w:footer="505" w:gutter="0"/>
          <w:cols w:space="708"/>
          <w:docGrid w:linePitch="360"/>
        </w:sectPr>
      </w:pPr>
    </w:p>
    <w:p w14:paraId="487232FD" w14:textId="4F59884E" w:rsidR="008556E1" w:rsidRPr="00E6108B" w:rsidRDefault="008556E1" w:rsidP="008556E1">
      <w:pPr>
        <w:rPr>
          <w:rFonts w:ascii="Source Sans 3 Light" w:hAnsi="Source Sans 3 Light" w:cs="Arial"/>
          <w:sz w:val="20"/>
          <w:szCs w:val="20"/>
        </w:rPr>
      </w:pPr>
      <w:r w:rsidRPr="00E6108B">
        <w:rPr>
          <w:rFonts w:ascii="Source Sans 3 Light" w:hAnsi="Source Sans 3 Light" w:cs="Arial"/>
          <w:sz w:val="20"/>
          <w:szCs w:val="20"/>
        </w:rPr>
        <w:lastRenderedPageBreak/>
        <w:t>Appendix 1</w:t>
      </w:r>
    </w:p>
    <w:p w14:paraId="601AF7A3" w14:textId="77777777" w:rsidR="008556E1" w:rsidRPr="00E6108B" w:rsidRDefault="008556E1" w:rsidP="008556E1">
      <w:pPr>
        <w:rPr>
          <w:rFonts w:ascii="Source Sans 3 Light" w:hAnsi="Source Sans 3 Light" w:cs="Arial"/>
          <w:sz w:val="20"/>
          <w:szCs w:val="20"/>
        </w:rPr>
      </w:pPr>
      <w:r w:rsidRPr="00E6108B">
        <w:rPr>
          <w:rFonts w:ascii="Source Sans 3 Light" w:hAnsi="Source Sans 3 Light" w:cs="Arial"/>
          <w:sz w:val="20"/>
          <w:szCs w:val="20"/>
        </w:rPr>
        <w:t>The below tool may be used at the monitor’s discretion</w:t>
      </w:r>
    </w:p>
    <w:p w14:paraId="3E0A1210" w14:textId="77777777" w:rsidR="002E262F" w:rsidRDefault="002E262F" w:rsidP="008556E1">
      <w:pPr>
        <w:rPr>
          <w:rFonts w:ascii="Source Sans 3 Light" w:hAnsi="Source Sans 3 Light" w:cs="Arial"/>
          <w:sz w:val="20"/>
          <w:szCs w:val="20"/>
        </w:rPr>
      </w:pPr>
    </w:p>
    <w:p w14:paraId="43A6BB16" w14:textId="77777777" w:rsidR="002E262F" w:rsidRDefault="002E262F" w:rsidP="008556E1">
      <w:pPr>
        <w:rPr>
          <w:rFonts w:ascii="Source Sans 3 Light" w:hAnsi="Source Sans 3 Light" w:cs="Arial"/>
          <w:sz w:val="20"/>
          <w:szCs w:val="20"/>
        </w:rPr>
      </w:pPr>
    </w:p>
    <w:tbl>
      <w:tblPr>
        <w:tblStyle w:val="TableGrid"/>
        <w:tblpPr w:leftFromText="180" w:rightFromText="180" w:vertAnchor="text" w:tblpX="-1009" w:tblpY="1"/>
        <w:tblOverlap w:val="never"/>
        <w:tblW w:w="1360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3"/>
        <w:gridCol w:w="845"/>
        <w:gridCol w:w="992"/>
        <w:gridCol w:w="993"/>
        <w:gridCol w:w="992"/>
        <w:gridCol w:w="1276"/>
        <w:gridCol w:w="1134"/>
        <w:gridCol w:w="850"/>
        <w:gridCol w:w="520"/>
        <w:gridCol w:w="2882"/>
        <w:gridCol w:w="992"/>
        <w:gridCol w:w="1134"/>
      </w:tblGrid>
      <w:tr w:rsidR="002E262F" w:rsidRPr="00E6108B" w14:paraId="0EBF953B" w14:textId="77777777" w:rsidTr="00DD4220">
        <w:tc>
          <w:tcPr>
            <w:tcW w:w="13603" w:type="dxa"/>
            <w:gridSpan w:val="12"/>
            <w:shd w:val="clear" w:color="auto" w:fill="00325F"/>
          </w:tcPr>
          <w:p w14:paraId="6E640924" w14:textId="77777777" w:rsidR="002E262F" w:rsidRPr="00E6108B" w:rsidRDefault="002E262F" w:rsidP="00FF3E5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6108B">
              <w:rPr>
                <w:rFonts w:asciiTheme="minorHAnsi" w:hAnsiTheme="minorHAnsi" w:cstheme="minorHAnsi"/>
                <w:sz w:val="28"/>
                <w:szCs w:val="28"/>
              </w:rPr>
              <w:t>SDV performed during monitoring visit</w:t>
            </w:r>
          </w:p>
        </w:tc>
      </w:tr>
      <w:tr w:rsidR="00DD4220" w:rsidRPr="00E6108B" w14:paraId="0B31D66E" w14:textId="77777777" w:rsidTr="00DD4220"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CCA251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Patient ID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537BEBDF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Status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41499CF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Consent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55D8533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Eligibility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FCBB7B0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Calendar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52C3B0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CRF completion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2A0E3A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 xml:space="preserve">SDV </w:t>
            </w:r>
            <w:r w:rsidRPr="00DD4220">
              <w:rPr>
                <w:rFonts w:ascii="Source Sans 3 Light" w:hAnsi="Source Sans 3 Light" w:cs="Arial"/>
                <w:sz w:val="20"/>
                <w:szCs w:val="20"/>
              </w:rPr>
              <w:t>1° endpoints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70B85D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SDV 2</w:t>
            </w:r>
            <w:r w:rsidRPr="00DD4220">
              <w:rPr>
                <w:rFonts w:ascii="Source Sans 3 Light" w:hAnsi="Source Sans 3 Light" w:cs="Arial"/>
                <w:sz w:val="20"/>
                <w:szCs w:val="20"/>
              </w:rPr>
              <w:t>° endpoints</w:t>
            </w:r>
          </w:p>
        </w:tc>
        <w:tc>
          <w:tcPr>
            <w:tcW w:w="520" w:type="dxa"/>
            <w:shd w:val="clear" w:color="auto" w:fill="F2F2F2" w:themeFill="background1" w:themeFillShade="F2"/>
            <w:vAlign w:val="center"/>
          </w:tcPr>
          <w:p w14:paraId="125D93D7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AEs</w:t>
            </w:r>
          </w:p>
        </w:tc>
        <w:tc>
          <w:tcPr>
            <w:tcW w:w="2882" w:type="dxa"/>
            <w:shd w:val="clear" w:color="auto" w:fill="F2F2F2" w:themeFill="background1" w:themeFillShade="F2"/>
            <w:vAlign w:val="center"/>
          </w:tcPr>
          <w:p w14:paraId="2AFD6098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IMP accountability check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6F779E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IMP dose check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4CBE6B" w14:textId="77777777" w:rsidR="002E262F" w:rsidRPr="00DD4220" w:rsidRDefault="002E262F" w:rsidP="00FF3E52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  <w:r w:rsidRPr="00DD4220">
              <w:rPr>
                <w:rFonts w:ascii="Source Sans 3 Light" w:hAnsi="Source Sans 3 Light"/>
                <w:sz w:val="20"/>
                <w:szCs w:val="20"/>
              </w:rPr>
              <w:t>QC checks</w:t>
            </w:r>
          </w:p>
        </w:tc>
      </w:tr>
      <w:tr w:rsidR="00DD4220" w:rsidRPr="00E6108B" w14:paraId="4A2B20A2" w14:textId="77777777" w:rsidTr="00DD4220">
        <w:tc>
          <w:tcPr>
            <w:tcW w:w="993" w:type="dxa"/>
            <w:shd w:val="clear" w:color="auto" w:fill="auto"/>
            <w:vAlign w:val="center"/>
          </w:tcPr>
          <w:p w14:paraId="11FBFF5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7FB47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3A85A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273F4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B2485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8D7C5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79D1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82A83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87C218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3D1FA9F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C9163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71F5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7EDEE3AB" w14:textId="77777777" w:rsidTr="00DD4220">
        <w:tc>
          <w:tcPr>
            <w:tcW w:w="993" w:type="dxa"/>
            <w:shd w:val="clear" w:color="auto" w:fill="auto"/>
            <w:vAlign w:val="center"/>
          </w:tcPr>
          <w:p w14:paraId="738FBC5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C395F7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10872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1F1B5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69EAB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5F760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40DAA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194F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C8C55B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4EC232A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1E790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5D02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327AD01C" w14:textId="77777777" w:rsidTr="00DD4220">
        <w:tc>
          <w:tcPr>
            <w:tcW w:w="993" w:type="dxa"/>
            <w:shd w:val="clear" w:color="auto" w:fill="auto"/>
            <w:vAlign w:val="center"/>
          </w:tcPr>
          <w:p w14:paraId="47D11B3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0E162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75863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AB3CA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42CDD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DFEF5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EE0A4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D945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B01D20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3FE36EB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1B85C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6E8B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0D199D81" w14:textId="77777777" w:rsidTr="00DD4220">
        <w:tc>
          <w:tcPr>
            <w:tcW w:w="993" w:type="dxa"/>
            <w:shd w:val="clear" w:color="auto" w:fill="auto"/>
            <w:vAlign w:val="center"/>
          </w:tcPr>
          <w:p w14:paraId="2C8E7FE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1CE014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13253C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8823C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D1268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BF69A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44DB1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6272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0699BB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5E86FE4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D5412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3270A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7CAF6102" w14:textId="77777777" w:rsidTr="00DD4220">
        <w:tc>
          <w:tcPr>
            <w:tcW w:w="993" w:type="dxa"/>
            <w:shd w:val="clear" w:color="auto" w:fill="auto"/>
            <w:vAlign w:val="center"/>
          </w:tcPr>
          <w:p w14:paraId="2ABC0C9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3CF06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E0561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52CD8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A3777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2B6F7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F200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5BE46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E5586E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0224223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41152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496F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9945B8F" w14:textId="77777777" w:rsidTr="00DD4220">
        <w:tc>
          <w:tcPr>
            <w:tcW w:w="993" w:type="dxa"/>
            <w:shd w:val="clear" w:color="auto" w:fill="auto"/>
            <w:vAlign w:val="center"/>
          </w:tcPr>
          <w:p w14:paraId="6F29722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40E0A4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AD2F3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F940A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31065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CC93F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544CB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0F928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F74DF3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11A343B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690F4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B19A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012BE308" w14:textId="77777777" w:rsidTr="00DD4220">
        <w:tc>
          <w:tcPr>
            <w:tcW w:w="993" w:type="dxa"/>
            <w:shd w:val="clear" w:color="auto" w:fill="auto"/>
            <w:vAlign w:val="center"/>
          </w:tcPr>
          <w:p w14:paraId="2B895DC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FDEA90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074B4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E0E06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0DACE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AFF45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3C705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AE73D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C9E44A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4EBCED8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F0F74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A870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00EC44F" w14:textId="77777777" w:rsidTr="00DD4220">
        <w:tc>
          <w:tcPr>
            <w:tcW w:w="993" w:type="dxa"/>
            <w:shd w:val="clear" w:color="auto" w:fill="auto"/>
            <w:vAlign w:val="center"/>
          </w:tcPr>
          <w:p w14:paraId="0BB14D3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EB663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BCEBF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B42ED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76C03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B90F9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9704B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9DC99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D4A594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6850BD7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810D3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E4DD6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2C9942C3" w14:textId="77777777" w:rsidTr="00DD4220">
        <w:tc>
          <w:tcPr>
            <w:tcW w:w="993" w:type="dxa"/>
            <w:shd w:val="clear" w:color="auto" w:fill="auto"/>
            <w:vAlign w:val="center"/>
          </w:tcPr>
          <w:p w14:paraId="618DE95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C3D4B8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87583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508F4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9540F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EA9AC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0839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05BDC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24F624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7A79FA7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8B45D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02CDA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7AE18BB7" w14:textId="77777777" w:rsidTr="00DD4220">
        <w:tc>
          <w:tcPr>
            <w:tcW w:w="993" w:type="dxa"/>
            <w:shd w:val="clear" w:color="auto" w:fill="auto"/>
            <w:vAlign w:val="center"/>
          </w:tcPr>
          <w:p w14:paraId="0EA2EF4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BC3739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35D25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D39B8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01E21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C06C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C68B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91FD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186AD1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06ABBB4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3C5DC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72E2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84B8715" w14:textId="77777777" w:rsidTr="00DD4220">
        <w:tc>
          <w:tcPr>
            <w:tcW w:w="993" w:type="dxa"/>
            <w:shd w:val="clear" w:color="auto" w:fill="auto"/>
            <w:vAlign w:val="center"/>
          </w:tcPr>
          <w:p w14:paraId="39B9E2B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3A79D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61094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AD5F9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387D9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36047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6D69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73855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1CF720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2E56A0C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62E68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1D88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11D4B927" w14:textId="77777777" w:rsidTr="00DD4220">
        <w:tc>
          <w:tcPr>
            <w:tcW w:w="993" w:type="dxa"/>
            <w:shd w:val="clear" w:color="auto" w:fill="auto"/>
            <w:vAlign w:val="center"/>
          </w:tcPr>
          <w:p w14:paraId="648A0FA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F86C658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73E78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86CDE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972F2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F7CEA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BF589F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B7ACF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E7289F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6B22CE1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487B7B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5E9BC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277E72CB" w14:textId="77777777" w:rsidTr="00DD4220">
        <w:tc>
          <w:tcPr>
            <w:tcW w:w="993" w:type="dxa"/>
            <w:shd w:val="clear" w:color="auto" w:fill="auto"/>
            <w:vAlign w:val="center"/>
          </w:tcPr>
          <w:p w14:paraId="28CFB73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3B41BE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9F813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2C6D4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68F81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014B4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228A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CF6A0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723B86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60663F27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919F0C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F6E11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DD4220" w:rsidRPr="00E6108B" w14:paraId="559CB078" w14:textId="77777777" w:rsidTr="00DD4220">
        <w:tc>
          <w:tcPr>
            <w:tcW w:w="993" w:type="dxa"/>
            <w:shd w:val="clear" w:color="auto" w:fill="auto"/>
            <w:vAlign w:val="center"/>
          </w:tcPr>
          <w:p w14:paraId="3906AFD0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0937EC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736552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02CA2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118844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A573BD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560E19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67B943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43B138E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14:paraId="196A3516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834245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20A2A" w14:textId="77777777" w:rsidR="002E262F" w:rsidRPr="00E6108B" w:rsidRDefault="002E262F" w:rsidP="00FF3E52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32D6C952" w14:textId="77777777" w:rsidR="008556E1" w:rsidRPr="000C369F" w:rsidRDefault="008556E1" w:rsidP="00CE2274">
      <w:pPr>
        <w:pStyle w:val="DocumentTitleA"/>
      </w:pPr>
    </w:p>
    <w:sectPr w:rsidR="008556E1" w:rsidRPr="000C369F" w:rsidSect="002E262F">
      <w:pgSz w:w="16838" w:h="11906" w:orient="landscape"/>
      <w:pgMar w:top="1701" w:right="1440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69CA" w14:textId="77777777" w:rsidR="00A809E4" w:rsidRDefault="00A809E4">
      <w:r>
        <w:separator/>
      </w:r>
    </w:p>
  </w:endnote>
  <w:endnote w:type="continuationSeparator" w:id="0">
    <w:p w14:paraId="378FBEB8" w14:textId="77777777" w:rsidR="00A809E4" w:rsidRDefault="00A8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B20DAC">
        <w:pPr>
          <w:framePr w:w="640" w:wrap="none" w:vAnchor="text" w:hAnchor="page" w:x="9641" w:y="-670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55E9BDCC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69CAFB8D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69CAFB8D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0A69CE83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3D72CD46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22A7F">
                            <w:t>CM002</w:t>
                          </w:r>
                          <w:r w:rsidR="001B375F">
                            <w:t>-T01</w:t>
                          </w:r>
                          <w:r w:rsidR="000C369F">
                            <w:t xml:space="preserve"> v</w:t>
                          </w:r>
                          <w:r w:rsidR="002A0472">
                            <w:t>4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40419C">
                            <w:t>03 FEB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3D72CD46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22A7F">
                      <w:t>CM002</w:t>
                    </w:r>
                    <w:r w:rsidR="001B375F">
                      <w:t>-T01</w:t>
                    </w:r>
                    <w:r w:rsidR="000C369F">
                      <w:t xml:space="preserve"> v</w:t>
                    </w:r>
                    <w:r w:rsidR="002A0472">
                      <w:t>4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40419C">
                      <w:t>03 FEB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6FA78A41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19" cy="1005205"/>
                        <a:chOff x="0" y="0"/>
                        <a:chExt cx="7894491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3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C43178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4176" w14:textId="77777777" w:rsidR="00A809E4" w:rsidRDefault="00A809E4">
      <w:r>
        <w:separator/>
      </w:r>
    </w:p>
  </w:footnote>
  <w:footnote w:type="continuationSeparator" w:id="0">
    <w:p w14:paraId="1C990516" w14:textId="77777777" w:rsidR="00A809E4" w:rsidRDefault="00A8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F7F4F47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E8B1F5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061ADB9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3"/>
  </w:num>
  <w:num w:numId="2" w16cid:durableId="2068794485">
    <w:abstractNumId w:val="10"/>
  </w:num>
  <w:num w:numId="3" w16cid:durableId="1451632113">
    <w:abstractNumId w:val="39"/>
  </w:num>
  <w:num w:numId="4" w16cid:durableId="1617592029">
    <w:abstractNumId w:val="33"/>
  </w:num>
  <w:num w:numId="5" w16cid:durableId="1071926371">
    <w:abstractNumId w:val="36"/>
  </w:num>
  <w:num w:numId="6" w16cid:durableId="632442825">
    <w:abstractNumId w:val="28"/>
  </w:num>
  <w:num w:numId="7" w16cid:durableId="2133280612">
    <w:abstractNumId w:val="46"/>
  </w:num>
  <w:num w:numId="8" w16cid:durableId="273365938">
    <w:abstractNumId w:val="18"/>
  </w:num>
  <w:num w:numId="9" w16cid:durableId="730663321">
    <w:abstractNumId w:val="38"/>
  </w:num>
  <w:num w:numId="10" w16cid:durableId="1446772813">
    <w:abstractNumId w:val="43"/>
  </w:num>
  <w:num w:numId="11" w16cid:durableId="2054423618">
    <w:abstractNumId w:val="22"/>
  </w:num>
  <w:num w:numId="12" w16cid:durableId="918514977">
    <w:abstractNumId w:val="35"/>
  </w:num>
  <w:num w:numId="13" w16cid:durableId="1093356480">
    <w:abstractNumId w:val="8"/>
  </w:num>
  <w:num w:numId="14" w16cid:durableId="1062867998">
    <w:abstractNumId w:val="19"/>
  </w:num>
  <w:num w:numId="15" w16cid:durableId="1423407326">
    <w:abstractNumId w:val="37"/>
  </w:num>
  <w:num w:numId="16" w16cid:durableId="1223101481">
    <w:abstractNumId w:val="11"/>
  </w:num>
  <w:num w:numId="17" w16cid:durableId="1318611791">
    <w:abstractNumId w:val="25"/>
  </w:num>
  <w:num w:numId="18" w16cid:durableId="1812941281">
    <w:abstractNumId w:val="16"/>
  </w:num>
  <w:num w:numId="19" w16cid:durableId="2007785947">
    <w:abstractNumId w:val="44"/>
  </w:num>
  <w:num w:numId="20" w16cid:durableId="1963878042">
    <w:abstractNumId w:val="21"/>
  </w:num>
  <w:num w:numId="21" w16cid:durableId="351029201">
    <w:abstractNumId w:val="40"/>
  </w:num>
  <w:num w:numId="22" w16cid:durableId="683868691">
    <w:abstractNumId w:val="42"/>
  </w:num>
  <w:num w:numId="23" w16cid:durableId="937175242">
    <w:abstractNumId w:val="26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30"/>
  </w:num>
  <w:num w:numId="29" w16cid:durableId="49696435">
    <w:abstractNumId w:val="9"/>
  </w:num>
  <w:num w:numId="30" w16cid:durableId="414785922">
    <w:abstractNumId w:val="24"/>
  </w:num>
  <w:num w:numId="31" w16cid:durableId="924726321">
    <w:abstractNumId w:val="34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7"/>
  </w:num>
  <w:num w:numId="36" w16cid:durableId="49967424">
    <w:abstractNumId w:val="27"/>
  </w:num>
  <w:num w:numId="37" w16cid:durableId="789393297">
    <w:abstractNumId w:val="45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2"/>
  </w:num>
  <w:num w:numId="44" w16cid:durableId="901208916">
    <w:abstractNumId w:val="41"/>
  </w:num>
  <w:num w:numId="45" w16cid:durableId="1921481732">
    <w:abstractNumId w:val="31"/>
  </w:num>
  <w:num w:numId="46" w16cid:durableId="1850678211">
    <w:abstractNumId w:val="20"/>
  </w:num>
  <w:num w:numId="47" w16cid:durableId="602107789">
    <w:abstractNumId w:val="15"/>
  </w:num>
  <w:num w:numId="48" w16cid:durableId="182210685">
    <w:abstractNumId w:val="14"/>
  </w:num>
  <w:num w:numId="49" w16cid:durableId="8033550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775A0"/>
    <w:rsid w:val="00084849"/>
    <w:rsid w:val="0008596A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1D1E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375F"/>
    <w:rsid w:val="001B4B05"/>
    <w:rsid w:val="001B5EC2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472"/>
    <w:rsid w:val="002A0A97"/>
    <w:rsid w:val="002A0DF0"/>
    <w:rsid w:val="002A54E4"/>
    <w:rsid w:val="002C6BF3"/>
    <w:rsid w:val="002E03EF"/>
    <w:rsid w:val="002E262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34D2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419C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44BFE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3CE"/>
    <w:rsid w:val="0070052E"/>
    <w:rsid w:val="007037B0"/>
    <w:rsid w:val="00706FB6"/>
    <w:rsid w:val="007104FE"/>
    <w:rsid w:val="00710CBC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56E1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8F5CBE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09E4"/>
    <w:rsid w:val="00A854BD"/>
    <w:rsid w:val="00A922ED"/>
    <w:rsid w:val="00AA0729"/>
    <w:rsid w:val="00AA1A35"/>
    <w:rsid w:val="00AA2971"/>
    <w:rsid w:val="00AB1C22"/>
    <w:rsid w:val="00AB3EDA"/>
    <w:rsid w:val="00AC68C0"/>
    <w:rsid w:val="00AC6E77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0DAC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CF4486"/>
    <w:rsid w:val="00D0280F"/>
    <w:rsid w:val="00D2178B"/>
    <w:rsid w:val="00D218FD"/>
    <w:rsid w:val="00D228E1"/>
    <w:rsid w:val="00D2344E"/>
    <w:rsid w:val="00D4166E"/>
    <w:rsid w:val="00D448D3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4220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17FCD8D9"/>
    <w:rsid w:val="1BBB4F89"/>
    <w:rsid w:val="576C075E"/>
    <w:rsid w:val="68448A7C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556E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556E1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556E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EFEEF8E85F42B994A7CC6774AD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3AC37-1E4C-4F6D-89F3-EBBA24FAC3F3}"/>
      </w:docPartPr>
      <w:docPartBody>
        <w:p w:rsidR="007003CE" w:rsidRDefault="007003CE" w:rsidP="007003CE">
          <w:pPr>
            <w:pStyle w:val="42EFEEF8E85F42B994A7CC6774ADE1D8"/>
          </w:pPr>
          <w:r w:rsidRPr="00975B7D">
            <w:rPr>
              <w:rStyle w:val="PlaceholderText"/>
            </w:rPr>
            <w:t>Click here to enter a date.</w:t>
          </w:r>
        </w:p>
      </w:docPartBody>
    </w:docPart>
    <w:docPart>
      <w:docPartPr>
        <w:name w:val="BD25700F998F4F9B8735C73E455F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F6DF-8DA9-4E88-B878-FC128EF69FBB}"/>
      </w:docPartPr>
      <w:docPartBody>
        <w:p w:rsidR="007003CE" w:rsidRDefault="007003CE" w:rsidP="007003CE">
          <w:pPr>
            <w:pStyle w:val="BD25700F998F4F9B8735C73E455FA7CA"/>
          </w:pPr>
          <w:r w:rsidRPr="00975B7D">
            <w:rPr>
              <w:rStyle w:val="PlaceholderText"/>
            </w:rPr>
            <w:t>Click here to enter a date.</w:t>
          </w:r>
        </w:p>
      </w:docPartBody>
    </w:docPart>
    <w:docPart>
      <w:docPartPr>
        <w:name w:val="8E090F6814C346D999CF0CDC25EF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C8D-A3F5-40FA-81C1-660CD17DD927}"/>
      </w:docPartPr>
      <w:docPartBody>
        <w:p w:rsidR="007003CE" w:rsidRDefault="007003CE" w:rsidP="007003CE">
          <w:pPr>
            <w:pStyle w:val="8E090F6814C346D999CF0CDC25EF1E29"/>
          </w:pPr>
          <w:r w:rsidRPr="00975B7D">
            <w:rPr>
              <w:rStyle w:val="PlaceholderText"/>
            </w:rPr>
            <w:t>Click here to enter a date.</w:t>
          </w:r>
        </w:p>
      </w:docPartBody>
    </w:docPart>
    <w:docPart>
      <w:docPartPr>
        <w:name w:val="97E07C81B88841A9BD77BB409D68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C1AE-2EE6-4714-AF5F-CFDC946DDE4D}"/>
      </w:docPartPr>
      <w:docPartBody>
        <w:p w:rsidR="007003CE" w:rsidRDefault="007003CE" w:rsidP="007003CE">
          <w:pPr>
            <w:pStyle w:val="97E07C81B88841A9BD77BB409D687F31"/>
          </w:pPr>
          <w:r w:rsidRPr="00975B7D">
            <w:rPr>
              <w:rStyle w:val="PlaceholderText"/>
            </w:rPr>
            <w:t>Click here to enter a date.</w:t>
          </w:r>
        </w:p>
      </w:docPartBody>
    </w:docPart>
    <w:docPart>
      <w:docPartPr>
        <w:name w:val="DA86B584F16341AEB2C334F71788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1C74-E8E9-42B5-906B-92F3B349CA54}"/>
      </w:docPartPr>
      <w:docPartBody>
        <w:p w:rsidR="007003CE" w:rsidRDefault="007003CE" w:rsidP="007003CE">
          <w:pPr>
            <w:pStyle w:val="DA86B584F16341AEB2C334F717883CE1"/>
          </w:pPr>
          <w:r w:rsidRPr="00975B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CE"/>
    <w:rsid w:val="005455FE"/>
    <w:rsid w:val="007003CE"/>
    <w:rsid w:val="009A1B66"/>
    <w:rsid w:val="009D1A0D"/>
    <w:rsid w:val="00A82473"/>
    <w:rsid w:val="00D30336"/>
    <w:rsid w:val="00E9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3CE"/>
    <w:rPr>
      <w:color w:val="808080"/>
    </w:rPr>
  </w:style>
  <w:style w:type="paragraph" w:customStyle="1" w:styleId="42EFEEF8E85F42B994A7CC6774ADE1D8">
    <w:name w:val="42EFEEF8E85F42B994A7CC6774ADE1D8"/>
    <w:rsid w:val="007003CE"/>
  </w:style>
  <w:style w:type="paragraph" w:customStyle="1" w:styleId="BD25700F998F4F9B8735C73E455FA7CA">
    <w:name w:val="BD25700F998F4F9B8735C73E455FA7CA"/>
    <w:rsid w:val="007003CE"/>
  </w:style>
  <w:style w:type="paragraph" w:customStyle="1" w:styleId="8E090F6814C346D999CF0CDC25EF1E29">
    <w:name w:val="8E090F6814C346D999CF0CDC25EF1E29"/>
    <w:rsid w:val="007003CE"/>
  </w:style>
  <w:style w:type="paragraph" w:customStyle="1" w:styleId="97E07C81B88841A9BD77BB409D687F31">
    <w:name w:val="97E07C81B88841A9BD77BB409D687F31"/>
    <w:rsid w:val="007003CE"/>
  </w:style>
  <w:style w:type="paragraph" w:customStyle="1" w:styleId="DA86B584F16341AEB2C334F717883CE1">
    <w:name w:val="DA86B584F16341AEB2C334F717883CE1"/>
    <w:rsid w:val="00700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11</TotalTime>
  <Pages>12</Pages>
  <Words>1567</Words>
  <Characters>8935</Characters>
  <Application>Microsoft Office Word</Application>
  <DocSecurity>0</DocSecurity>
  <Lines>74</Lines>
  <Paragraphs>20</Paragraphs>
  <ScaleCrop>false</ScaleCrop>
  <Company>LUHD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Robertson, Gavin</cp:lastModifiedBy>
  <cp:revision>10</cp:revision>
  <cp:lastPrinted>2024-10-23T11:36:00Z</cp:lastPrinted>
  <dcterms:created xsi:type="dcterms:W3CDTF">2024-10-30T11:03:00Z</dcterms:created>
  <dcterms:modified xsi:type="dcterms:W3CDTF">2025-01-16T15:25:00Z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