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9FF1" w14:textId="721C656C" w:rsidR="00174340" w:rsidRPr="00141846" w:rsidRDefault="003B00F4" w:rsidP="00141846">
      <w:pPr>
        <w:pStyle w:val="DocumentTitleA"/>
      </w:pPr>
      <w:r w:rsidRPr="00141846">
        <w:t xml:space="preserve">PREGNANCY NOTIFICATION </w:t>
      </w:r>
      <w:r w:rsidR="00174340" w:rsidRPr="00141846">
        <w:t>FORM</w:t>
      </w:r>
    </w:p>
    <w:p w14:paraId="09692D48" w14:textId="2D3D5464" w:rsidR="00B27BC1" w:rsidRPr="00F72CCC" w:rsidRDefault="00B27BC1" w:rsidP="000D5B00">
      <w:pPr>
        <w:rPr>
          <w:rFonts w:asciiTheme="minorHAnsi" w:hAnsiTheme="minorHAnsi"/>
          <w:b/>
          <w:bCs/>
          <w:color w:val="FFFFFF" w:themeColor="background1"/>
          <w:sz w:val="28"/>
          <w:szCs w:val="28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F72CCC" w:rsidRPr="00F72CCC" w14:paraId="7FBA2CDE" w14:textId="77777777" w:rsidTr="00F72CCC">
        <w:tc>
          <w:tcPr>
            <w:tcW w:w="10773" w:type="dxa"/>
            <w:shd w:val="clear" w:color="auto" w:fill="46877F" w:themeFill="accent4"/>
          </w:tcPr>
          <w:p w14:paraId="44A16C07" w14:textId="3814AAE3" w:rsidR="00174340" w:rsidRPr="00F72CCC" w:rsidRDefault="00F72CCC" w:rsidP="00F72CCC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72CCC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GUIDANCE FOR THE PERSON COMPLETING THIS FORM</w:t>
            </w:r>
          </w:p>
        </w:tc>
      </w:tr>
      <w:tr w:rsidR="00174340" w:rsidRPr="00F72CCC" w14:paraId="69FBCEA9" w14:textId="77777777" w:rsidTr="005A2BBE">
        <w:tc>
          <w:tcPr>
            <w:tcW w:w="10773" w:type="dxa"/>
            <w:shd w:val="clear" w:color="auto" w:fill="F2F2F2" w:themeFill="accent5" w:themeFillShade="F2"/>
          </w:tcPr>
          <w:p w14:paraId="6B190FA2" w14:textId="34E6DE2F" w:rsidR="00837B9A" w:rsidRPr="000863E4" w:rsidRDefault="000863E4" w:rsidP="000863E4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0863E4">
              <w:rPr>
                <w:rFonts w:asciiTheme="minorHAnsi" w:hAnsiTheme="minorHAnsi" w:cs="Arial"/>
                <w:sz w:val="20"/>
                <w:szCs w:val="20"/>
              </w:rPr>
              <w:t xml:space="preserve">Forms must be submitted to ACCORD </w:t>
            </w:r>
            <w:r w:rsidRPr="00A93151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  <w:u w:val="single"/>
              </w:rPr>
              <w:t>within 14 days</w:t>
            </w:r>
            <w:r w:rsidRPr="000863E4">
              <w:rPr>
                <w:rFonts w:asciiTheme="minorHAnsi" w:hAnsiTheme="minorHAnsi" w:cs="Arial"/>
                <w:sz w:val="20"/>
                <w:szCs w:val="20"/>
              </w:rPr>
              <w:t xml:space="preserve"> of the site research team becoming aware of the pregnancy.</w:t>
            </w:r>
          </w:p>
          <w:p w14:paraId="6AAA00C9" w14:textId="2786797F" w:rsidR="0004120B" w:rsidRPr="003C1F98" w:rsidRDefault="00C818B2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C1F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If the mother experiences an SAE during the pregnancy a SAE form</w:t>
            </w:r>
            <w:r w:rsidR="003C1F98" w:rsidRPr="003C1F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04120B" w:rsidRPr="003C1F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must be submitted to ACCORD </w:t>
            </w:r>
            <w:r w:rsidR="0004120B" w:rsidRPr="003C1F98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  <w:u w:val="single"/>
              </w:rPr>
              <w:t>within 24 hours</w:t>
            </w:r>
            <w:r w:rsidR="0004120B" w:rsidRPr="003C1F98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4120B" w:rsidRPr="003C1F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of the site research team becoming aware of the SAE.</w:t>
            </w:r>
          </w:p>
          <w:p w14:paraId="16ED124D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b/>
                <w:color w:val="FF0000"/>
                <w:sz w:val="20"/>
                <w:szCs w:val="20"/>
                <w:u w:val="single"/>
              </w:rPr>
              <w:t>Do not include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 personal identifiers (patient names, initials, dates of birth, CHI numbers, etc) on this form.</w:t>
            </w:r>
          </w:p>
          <w:p w14:paraId="1FE3C5BA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>Do not include any supplementary information or documents unless requested by ACCORD.</w:t>
            </w:r>
          </w:p>
          <w:p w14:paraId="00253B6E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Complete the form as far as possible. The form can be updated/signed and re-submitted as new information becomes available. </w:t>
            </w:r>
          </w:p>
          <w:p w14:paraId="2F6589AF" w14:textId="36B0D7C4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Any updates should be added to the original form – </w:t>
            </w:r>
            <w:r w:rsidRPr="0004120B">
              <w:rPr>
                <w:rFonts w:asciiTheme="minorHAnsi" w:hAnsiTheme="minorHAnsi" w:cs="Arial"/>
                <w:b/>
                <w:sz w:val="20"/>
                <w:szCs w:val="20"/>
              </w:rPr>
              <w:t>DO NOT</w:t>
            </w:r>
            <w:r w:rsidRPr="0004120B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create a new form for each update to this </w:t>
            </w:r>
            <w:r w:rsidR="00955442" w:rsidRPr="003F6E94">
              <w:rPr>
                <w:rFonts w:asciiTheme="minorHAnsi" w:hAnsiTheme="minorHAnsi" w:cs="Arial"/>
                <w:sz w:val="20"/>
                <w:szCs w:val="20"/>
              </w:rPr>
              <w:t>pregnancy notification form</w:t>
            </w:r>
            <w:r w:rsidRPr="003F6E94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458492B" w14:textId="104F107F" w:rsidR="00174340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Forms must be submitted via email in a PDF format to </w:t>
            </w:r>
            <w:hyperlink r:id="rId11" w:history="1">
              <w:r w:rsidRPr="0004120B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safety@accord.scot</w:t>
              </w:r>
            </w:hyperlink>
          </w:p>
        </w:tc>
      </w:tr>
    </w:tbl>
    <w:p w14:paraId="5775C772" w14:textId="5C71517B" w:rsidR="00174340" w:rsidRPr="00F72CCC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769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410"/>
        <w:gridCol w:w="291"/>
        <w:gridCol w:w="1551"/>
        <w:gridCol w:w="993"/>
        <w:gridCol w:w="2693"/>
        <w:gridCol w:w="289"/>
      </w:tblGrid>
      <w:tr w:rsidR="00B578DB" w14:paraId="5CD88727" w14:textId="77777777" w:rsidTr="00E17C44">
        <w:trPr>
          <w:trHeight w:val="286"/>
        </w:trPr>
        <w:tc>
          <w:tcPr>
            <w:tcW w:w="10769" w:type="dxa"/>
            <w:gridSpan w:val="7"/>
            <w:tcBorders>
              <w:top w:val="single" w:sz="12" w:space="0" w:color="auto"/>
            </w:tcBorders>
            <w:shd w:val="clear" w:color="auto" w:fill="6B077B" w:themeFill="accent3"/>
          </w:tcPr>
          <w:p w14:paraId="40D8EBBD" w14:textId="5C1CA563" w:rsidR="00B578DB" w:rsidRPr="00B578DB" w:rsidRDefault="00B578DB" w:rsidP="00280C57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EB2615">
              <w:rPr>
                <w:rFonts w:asciiTheme="minorHAnsi" w:hAnsiTheme="minorHAnsi"/>
                <w:b/>
                <w:bCs/>
              </w:rPr>
              <w:t>1. REPORT DETAILS</w:t>
            </w:r>
          </w:p>
        </w:tc>
      </w:tr>
      <w:tr w:rsidR="006255F1" w14:paraId="48696EFD" w14:textId="77777777" w:rsidTr="001A7513">
        <w:trPr>
          <w:trHeight w:val="213"/>
        </w:trPr>
        <w:tc>
          <w:tcPr>
            <w:tcW w:w="2542" w:type="dxa"/>
            <w:shd w:val="clear" w:color="auto" w:fill="D6EAE7" w:themeFill="accent4" w:themeFillTint="33"/>
          </w:tcPr>
          <w:p w14:paraId="79C5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336396B7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0E99C96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shd w:val="clear" w:color="auto" w:fill="D6EAE7" w:themeFill="accent4" w:themeFillTint="33"/>
          </w:tcPr>
          <w:p w14:paraId="3CD0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4567C8E9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30625BD3" w14:textId="434B9389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9577D" w14:paraId="112C310C" w14:textId="77777777" w:rsidTr="001A7513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FD3C8BD" w14:textId="02853E26" w:rsidR="006255F1" w:rsidRPr="009309AE" w:rsidRDefault="0039797C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Trial</w:t>
            </w:r>
            <w:r w:rsidR="006255F1"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C8B28E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76DEC2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B4C84E7" w14:textId="52FC2B48" w:rsidR="006255F1" w:rsidRPr="009309AE" w:rsidRDefault="00EC263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Date of Report: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C93789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01937640" w14:textId="7BB34774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30A66E98" w14:textId="77777777" w:rsidTr="001A7513">
        <w:trPr>
          <w:trHeight w:val="2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67624AE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40DFCE47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64F959D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shd w:val="clear" w:color="auto" w:fill="D6EAE7" w:themeFill="accent4" w:themeFillTint="33"/>
            <w:vAlign w:val="center"/>
          </w:tcPr>
          <w:p w14:paraId="4CF8D4CA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C9535A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01082600" w14:textId="76E0E3EF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7A141AE" w14:textId="77777777" w:rsidTr="001A7513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BED9795" w14:textId="40D5B79F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Sponsor Number: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DD16B7" w14:textId="1F278A0A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BD5C26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B84E656" w14:textId="18457FD4" w:rsidR="006255F1" w:rsidRPr="009309AE" w:rsidRDefault="001C7B3E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ID: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3F302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485447D" w14:textId="3BA62DFE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7CFF2D40" w14:textId="77777777" w:rsidTr="001A7513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5ED180BF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644F84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3EF4996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shd w:val="clear" w:color="auto" w:fill="D6EAE7" w:themeFill="accent4" w:themeFillTint="33"/>
            <w:vAlign w:val="center"/>
          </w:tcPr>
          <w:p w14:paraId="48AEAC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46C55E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70295718" w14:textId="6356CFBC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11C169BB" w14:textId="77777777" w:rsidTr="001A7513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477E210" w14:textId="310FE22B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EudraCT or ISRCTN Number: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287CB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3A4570D1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505D0D4" w14:textId="0BB0D4C0" w:rsidR="006255F1" w:rsidRPr="009309AE" w:rsidRDefault="00A44309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Name: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CF16F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2912C2" w14:textId="773EFF2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56532C14" w14:textId="77777777" w:rsidTr="001A7513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4401E8D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84DC1D8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7A12311D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shd w:val="clear" w:color="auto" w:fill="D6EAE7" w:themeFill="accent4" w:themeFillTint="33"/>
            <w:vAlign w:val="center"/>
          </w:tcPr>
          <w:p w14:paraId="26F327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3F203E0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594C11C9" w14:textId="1EBC76A4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90FFFF9" w14:textId="77777777" w:rsidTr="001A7513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778AD6C" w14:textId="0C2234DC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Participant ID: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A2024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13ECD0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14CD1BA" w14:textId="0A70FC64" w:rsidR="006255F1" w:rsidRPr="009309AE" w:rsidRDefault="009309AE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Country: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735714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167EED" w14:textId="2B8F386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1061408C" w14:textId="77777777" w:rsidTr="00E50169">
        <w:trPr>
          <w:trHeight w:val="11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05DBBDF1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5A1268CB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0F4B0DF7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shd w:val="clear" w:color="auto" w:fill="D6EAE7" w:themeFill="accent4" w:themeFillTint="33"/>
          </w:tcPr>
          <w:p w14:paraId="4D636484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D6EAE7" w:themeFill="accent4" w:themeFillTint="33"/>
          </w:tcPr>
          <w:p w14:paraId="7E3C76A5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79140719" w14:textId="5B343E0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274C9CA5" w14:textId="77777777" w:rsidTr="00E50169">
        <w:trPr>
          <w:trHeight w:val="454"/>
        </w:trPr>
        <w:tc>
          <w:tcPr>
            <w:tcW w:w="2542" w:type="dxa"/>
            <w:tcBorders>
              <w:bottom w:val="nil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7EB5D56" w14:textId="1B14161D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Date PI informed of </w:t>
            </w:r>
            <w:r w:rsidR="004A7AB0">
              <w:rPr>
                <w:rFonts w:asciiTheme="minorHAnsi" w:hAnsiTheme="minorHAnsi"/>
                <w:b/>
                <w:bCs/>
                <w:sz w:val="22"/>
                <w:szCs w:val="22"/>
              </w:rPr>
              <w:t>Pregnancy</w:t>
            </w: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68627E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  <w:bottom w:val="nil"/>
            </w:tcBorders>
            <w:shd w:val="clear" w:color="auto" w:fill="D6EAE7" w:themeFill="accent4" w:themeFillTint="33"/>
          </w:tcPr>
          <w:p w14:paraId="2E9742BB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bottom w:val="nil"/>
            </w:tcBorders>
            <w:shd w:val="clear" w:color="auto" w:fill="D6EAE7" w:themeFill="accent4" w:themeFillTint="33"/>
          </w:tcPr>
          <w:p w14:paraId="7BE7DA4B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D6EAE7" w:themeFill="accent4" w:themeFillTint="33"/>
          </w:tcPr>
          <w:p w14:paraId="66E0C404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bottom w:val="nil"/>
            </w:tcBorders>
            <w:shd w:val="clear" w:color="auto" w:fill="D6EAE7" w:themeFill="accent4" w:themeFillTint="33"/>
          </w:tcPr>
          <w:p w14:paraId="08AE71B3" w14:textId="32A7B53D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0169" w14:paraId="316C753C" w14:textId="77777777" w:rsidTr="00E50169">
        <w:trPr>
          <w:trHeight w:val="181"/>
        </w:trPr>
        <w:tc>
          <w:tcPr>
            <w:tcW w:w="10769" w:type="dxa"/>
            <w:gridSpan w:val="7"/>
            <w:tcBorders>
              <w:top w:val="nil"/>
              <w:left w:val="single" w:sz="12" w:space="0" w:color="auto"/>
              <w:bottom w:val="nil"/>
            </w:tcBorders>
            <w:shd w:val="clear" w:color="auto" w:fill="D6EAE7" w:themeFill="accent4" w:themeFillTint="33"/>
            <w:vAlign w:val="center"/>
          </w:tcPr>
          <w:p w14:paraId="73CA42AA" w14:textId="77777777" w:rsidR="00E50169" w:rsidRPr="00E50169" w:rsidRDefault="00E50169" w:rsidP="00280C57">
            <w:pPr>
              <w:rPr>
                <w:rFonts w:asciiTheme="minorHAnsi" w:hAnsiTheme="minorHAnsi"/>
                <w:b/>
                <w:bCs/>
                <w:sz w:val="8"/>
                <w:szCs w:val="8"/>
              </w:rPr>
            </w:pPr>
          </w:p>
        </w:tc>
      </w:tr>
      <w:tr w:rsidR="001A7513" w14:paraId="3AD2BD24" w14:textId="77777777" w:rsidTr="005A3A0D">
        <w:trPr>
          <w:trHeight w:val="454"/>
        </w:trPr>
        <w:tc>
          <w:tcPr>
            <w:tcW w:w="67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0CDEB40" w14:textId="3451A3A2" w:rsidR="001A7513" w:rsidRPr="009309AE" w:rsidRDefault="001C6BEA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C6BEA">
              <w:rPr>
                <w:rFonts w:asciiTheme="minorHAnsi" w:hAnsiTheme="minorHAnsi"/>
                <w:b/>
                <w:bCs/>
                <w:sz w:val="22"/>
                <w:szCs w:val="22"/>
              </w:rPr>
              <w:t>Notification of pregnancy in a female participant</w:t>
            </w:r>
          </w:p>
        </w:tc>
        <w:tc>
          <w:tcPr>
            <w:tcW w:w="39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15B91" w14:textId="4FAA277A" w:rsidR="001A7513" w:rsidRPr="009309AE" w:rsidRDefault="00000000" w:rsidP="005A3A0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232545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9B241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7513" w14:paraId="6D63770F" w14:textId="77777777" w:rsidTr="005A3A0D">
        <w:trPr>
          <w:trHeight w:val="454"/>
        </w:trPr>
        <w:tc>
          <w:tcPr>
            <w:tcW w:w="67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6B246D6" w14:textId="32B61364" w:rsidR="001A7513" w:rsidRPr="009309AE" w:rsidRDefault="009B2412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B2412">
              <w:rPr>
                <w:rFonts w:asciiTheme="minorHAnsi" w:hAnsiTheme="minorHAnsi"/>
                <w:b/>
                <w:bCs/>
                <w:sz w:val="22"/>
                <w:szCs w:val="22"/>
              </w:rPr>
              <w:t>Notification of pregnancy in a partner of a male participant</w:t>
            </w:r>
          </w:p>
        </w:tc>
        <w:tc>
          <w:tcPr>
            <w:tcW w:w="39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67E2E" w14:textId="5BAC8C50" w:rsidR="001A7513" w:rsidRPr="009309AE" w:rsidRDefault="00000000" w:rsidP="005A3A0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704804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9B241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E1B5473" w14:textId="77777777" w:rsidR="00971DF8" w:rsidRDefault="00971DF8" w:rsidP="00280C57">
      <w:pPr>
        <w:rPr>
          <w:rFonts w:asciiTheme="minorHAnsi" w:hAnsiTheme="minorHAnsi"/>
        </w:rPr>
      </w:pPr>
    </w:p>
    <w:tbl>
      <w:tblPr>
        <w:tblStyle w:val="TableGrid"/>
        <w:tblW w:w="10820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07"/>
        <w:gridCol w:w="53"/>
        <w:gridCol w:w="1454"/>
        <w:gridCol w:w="530"/>
        <w:gridCol w:w="341"/>
        <w:gridCol w:w="70"/>
        <w:gridCol w:w="469"/>
        <w:gridCol w:w="507"/>
        <w:gridCol w:w="1096"/>
        <w:gridCol w:w="1645"/>
        <w:gridCol w:w="117"/>
        <w:gridCol w:w="1302"/>
        <w:gridCol w:w="1048"/>
        <w:gridCol w:w="256"/>
      </w:tblGrid>
      <w:tr w:rsidR="00A927C9" w:rsidRPr="007D3A05" w14:paraId="289433BD" w14:textId="77777777" w:rsidTr="00F53FF1">
        <w:trPr>
          <w:trHeight w:val="372"/>
        </w:trPr>
        <w:tc>
          <w:tcPr>
            <w:tcW w:w="10820" w:type="dxa"/>
            <w:gridSpan w:val="15"/>
            <w:tcBorders>
              <w:top w:val="single" w:sz="12" w:space="0" w:color="auto"/>
              <w:bottom w:val="nil"/>
            </w:tcBorders>
            <w:shd w:val="clear" w:color="auto" w:fill="6B077B" w:themeFill="accent3"/>
            <w:vAlign w:val="center"/>
          </w:tcPr>
          <w:p w14:paraId="6090A844" w14:textId="7DAB2907" w:rsidR="00A927C9" w:rsidRPr="007D3A05" w:rsidRDefault="00CF62A2" w:rsidP="007D3A05">
            <w:pPr>
              <w:ind w:right="-613"/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</w:t>
            </w:r>
            <w:r w:rsidR="007D3A05" w:rsidRPr="007D3A0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. </w:t>
            </w:r>
            <w:r w:rsidR="00A927C9" w:rsidRPr="007D3A05">
              <w:rPr>
                <w:rFonts w:asciiTheme="minorHAnsi" w:hAnsiTheme="minorHAnsi" w:cstheme="minorHAnsi"/>
                <w:b/>
                <w:color w:val="FFFFFF" w:themeColor="background1"/>
              </w:rPr>
              <w:t>MATERNAL INFORMATION</w:t>
            </w:r>
          </w:p>
        </w:tc>
      </w:tr>
      <w:tr w:rsidR="00A927C9" w:rsidRPr="007D3A05" w14:paraId="6455F893" w14:textId="77777777" w:rsidTr="00F53FF1">
        <w:trPr>
          <w:trHeight w:val="135"/>
        </w:trPr>
        <w:tc>
          <w:tcPr>
            <w:tcW w:w="10820" w:type="dxa"/>
            <w:gridSpan w:val="15"/>
            <w:tcBorders>
              <w:top w:val="nil"/>
            </w:tcBorders>
            <w:shd w:val="clear" w:color="auto" w:fill="D6EAE7" w:themeFill="accent4" w:themeFillTint="33"/>
          </w:tcPr>
          <w:p w14:paraId="589196E0" w14:textId="77777777" w:rsidR="00A927C9" w:rsidRPr="007D3A05" w:rsidRDefault="00A927C9" w:rsidP="00693F5E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D669FF" w:rsidRPr="007D3A05" w14:paraId="412AC82C" w14:textId="77777777" w:rsidTr="00F53FF1">
        <w:trPr>
          <w:trHeight w:val="377"/>
        </w:trPr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12DFA24" w14:textId="77777777" w:rsidR="00A927C9" w:rsidRPr="009F1D50" w:rsidRDefault="00A927C9" w:rsidP="00F53F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D50">
              <w:rPr>
                <w:rFonts w:asciiTheme="minorHAnsi" w:hAnsiTheme="minorHAnsi" w:cstheme="minorHAnsi"/>
                <w:b/>
                <w:sz w:val="22"/>
                <w:szCs w:val="22"/>
              </w:rPr>
              <w:t>Date of last menstrual period:</w:t>
            </w:r>
          </w:p>
        </w:tc>
        <w:tc>
          <w:tcPr>
            <w:tcW w:w="2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20FA4" w14:textId="77777777" w:rsidR="00A927C9" w:rsidRPr="00D669FF" w:rsidRDefault="00A927C9" w:rsidP="00693F5E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1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A7EFB3D" w14:textId="00EEAC2B" w:rsidR="00A927C9" w:rsidRPr="00F53FF1" w:rsidRDefault="00A927C9" w:rsidP="00693F5E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FF1">
              <w:rPr>
                <w:rFonts w:asciiTheme="minorHAnsi" w:hAnsiTheme="minorHAnsi" w:cstheme="minorHAnsi"/>
                <w:b/>
                <w:sz w:val="22"/>
                <w:szCs w:val="22"/>
              </w:rPr>
              <w:t>Expected date of delivery</w:t>
            </w:r>
            <w:r w:rsidR="00F53FF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4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94C51" w14:textId="77777777" w:rsidR="00A927C9" w:rsidRPr="00D669FF" w:rsidRDefault="00A927C9" w:rsidP="00693F5E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C71B49D" w14:textId="77777777" w:rsidR="00A927C9" w:rsidRPr="00D669FF" w:rsidRDefault="00A927C9" w:rsidP="00693F5E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A927C9" w:rsidRPr="007D3A05" w14:paraId="4AFCB3F0" w14:textId="77777777" w:rsidTr="00F53FF1">
        <w:trPr>
          <w:trHeight w:hRule="exact" w:val="224"/>
        </w:trPr>
        <w:tc>
          <w:tcPr>
            <w:tcW w:w="10820" w:type="dxa"/>
            <w:gridSpan w:val="15"/>
            <w:shd w:val="clear" w:color="auto" w:fill="D6EAE7" w:themeFill="accent4" w:themeFillTint="33"/>
            <w:vAlign w:val="center"/>
          </w:tcPr>
          <w:p w14:paraId="214E115C" w14:textId="77777777" w:rsidR="00A927C9" w:rsidRPr="009F1D50" w:rsidRDefault="00A927C9" w:rsidP="00F53FF1">
            <w:pPr>
              <w:ind w:right="-613"/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927C9" w:rsidRPr="007D3A05" w14:paraId="38E748EB" w14:textId="77777777" w:rsidTr="00F53FF1">
        <w:trPr>
          <w:trHeight w:val="432"/>
        </w:trPr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B8FDCE5" w14:textId="5F4FA764" w:rsidR="00A927C9" w:rsidRPr="009F1D50" w:rsidRDefault="00A927C9" w:rsidP="00F53F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D50">
              <w:rPr>
                <w:rFonts w:asciiTheme="minorHAnsi" w:hAnsiTheme="minorHAnsi" w:cstheme="minorHAnsi"/>
                <w:b/>
                <w:sz w:val="22"/>
                <w:szCs w:val="22"/>
              </w:rPr>
              <w:t>Method of contraception</w:t>
            </w:r>
            <w:r w:rsidR="00F53FF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57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A2DCF" w14:textId="77777777" w:rsidR="00A927C9" w:rsidRPr="00D669FF" w:rsidRDefault="00A927C9" w:rsidP="00693F5E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3C5C3843" w14:textId="77777777" w:rsidR="00A927C9" w:rsidRPr="00D669FF" w:rsidRDefault="00A927C9" w:rsidP="00693F5E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A927C9" w:rsidRPr="007D3A05" w14:paraId="41E51467" w14:textId="77777777" w:rsidTr="00F53FF1">
        <w:trPr>
          <w:trHeight w:val="60"/>
        </w:trPr>
        <w:tc>
          <w:tcPr>
            <w:tcW w:w="10820" w:type="dxa"/>
            <w:gridSpan w:val="15"/>
            <w:shd w:val="clear" w:color="auto" w:fill="D6EAE7" w:themeFill="accent4" w:themeFillTint="33"/>
            <w:vAlign w:val="center"/>
          </w:tcPr>
          <w:p w14:paraId="1BE52C66" w14:textId="77777777" w:rsidR="00A927C9" w:rsidRPr="009F1D50" w:rsidRDefault="00A927C9" w:rsidP="00693F5E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A927C9" w:rsidRPr="007D3A05" w14:paraId="2DE3241C" w14:textId="77777777" w:rsidTr="00F53FF1">
        <w:trPr>
          <w:trHeight w:val="680"/>
        </w:trPr>
        <w:tc>
          <w:tcPr>
            <w:tcW w:w="396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04CCE1B0" w14:textId="77777777" w:rsidR="00A927C9" w:rsidRPr="00D669FF" w:rsidRDefault="00A927C9" w:rsidP="00693F5E">
            <w:pPr>
              <w:ind w:right="3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69FF">
              <w:rPr>
                <w:rFonts w:asciiTheme="minorHAnsi" w:hAnsiTheme="minorHAnsi" w:cstheme="minorHAnsi"/>
                <w:b/>
                <w:sz w:val="20"/>
                <w:szCs w:val="20"/>
              </w:rPr>
              <w:t>Was contraception used as instructed?</w:t>
            </w:r>
          </w:p>
        </w:tc>
        <w:tc>
          <w:tcPr>
            <w:tcW w:w="6851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AE2FF" w14:textId="1A4ED5E9" w:rsidR="00A927C9" w:rsidRPr="00D669FF" w:rsidRDefault="00000000" w:rsidP="00693F5E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912359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98901318"/>
                  </w:sdtPr>
                  <w:sdtEndPr>
                    <w:rPr>
                      <w:sz w:val="22"/>
                      <w:szCs w:val="22"/>
                    </w:rPr>
                  </w:sdtEndPr>
                  <w:sdtContent/>
                </w:sdt>
              </w:sdtContent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496779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4A36D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53FF1" w:rsidRPr="00D669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927C9" w:rsidRPr="00D669FF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4435140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682705593"/>
                  </w:sdtPr>
                  <w:sdtContent>
                    <w:r w:rsidR="00A927C9" w:rsidRPr="00D669F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               </w:t>
                    </w:r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10212251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F53FF1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927C9" w:rsidRPr="00D669FF">
              <w:rPr>
                <w:rFonts w:asciiTheme="minorHAnsi" w:hAnsiTheme="minorHAnsi" w:cstheme="minorHAnsi"/>
                <w:sz w:val="20"/>
                <w:szCs w:val="20"/>
              </w:rPr>
              <w:t xml:space="preserve"> No         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33930745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718243368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211909896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4A36D9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927C9" w:rsidRPr="00D669FF">
              <w:rPr>
                <w:rFonts w:asciiTheme="minorHAnsi" w:hAnsiTheme="minorHAnsi" w:cstheme="minorHAnsi"/>
                <w:sz w:val="20"/>
                <w:szCs w:val="20"/>
              </w:rPr>
              <w:t xml:space="preserve"> Uncertain</w:t>
            </w:r>
          </w:p>
        </w:tc>
      </w:tr>
      <w:tr w:rsidR="00A927C9" w:rsidRPr="007D3A05" w14:paraId="0931CFF6" w14:textId="77777777" w:rsidTr="00F53FF1">
        <w:trPr>
          <w:trHeight w:val="1065"/>
        </w:trPr>
        <w:tc>
          <w:tcPr>
            <w:tcW w:w="10820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  <w:vAlign w:val="center"/>
          </w:tcPr>
          <w:p w14:paraId="7DED06FB" w14:textId="77777777" w:rsidR="00A927C9" w:rsidRPr="00D669FF" w:rsidRDefault="00A927C9" w:rsidP="00693F5E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7650">
              <w:rPr>
                <w:rFonts w:asciiTheme="minorHAnsi" w:hAnsiTheme="minorHAnsi" w:cstheme="minorHAnsi"/>
                <w:b/>
                <w:sz w:val="22"/>
                <w:szCs w:val="22"/>
              </w:rPr>
              <w:t>MEDICAL HISTORY (include information on familial disorders, known risk factors or conditions that may affect the outcome of pregnancy.  If none, mark NA)</w:t>
            </w:r>
          </w:p>
        </w:tc>
      </w:tr>
      <w:tr w:rsidR="00A927C9" w:rsidRPr="007D3A05" w14:paraId="45B98FEF" w14:textId="77777777" w:rsidTr="007D3A05">
        <w:trPr>
          <w:trHeight w:val="1315"/>
        </w:trPr>
        <w:tc>
          <w:tcPr>
            <w:tcW w:w="10820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03BEBF" w14:textId="77777777" w:rsidR="00A927C9" w:rsidRPr="007D3A05" w:rsidRDefault="00A927C9" w:rsidP="00693F5E">
            <w:pPr>
              <w:ind w:right="34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927C9" w:rsidRPr="007D3A05" w14:paraId="25038108" w14:textId="77777777" w:rsidTr="002B2672">
        <w:trPr>
          <w:trHeight w:val="676"/>
        </w:trPr>
        <w:tc>
          <w:tcPr>
            <w:tcW w:w="1082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AD3A8E6" w14:textId="77777777" w:rsidR="00A927C9" w:rsidRPr="007D3A05" w:rsidRDefault="00A927C9" w:rsidP="00693F5E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r w:rsidRPr="00007650">
              <w:rPr>
                <w:rFonts w:asciiTheme="minorHAnsi" w:hAnsiTheme="minorHAnsi" w:cstheme="minorHAnsi"/>
                <w:b/>
                <w:sz w:val="22"/>
                <w:szCs w:val="22"/>
              </w:rPr>
              <w:t>PREVIOUS OBSTETRIC HISTORY (provide details on all previous pregnancies, including termination or stillbirth)</w:t>
            </w:r>
          </w:p>
        </w:tc>
      </w:tr>
      <w:tr w:rsidR="00A927C9" w:rsidRPr="007D3A05" w14:paraId="3A84F75B" w14:textId="77777777" w:rsidTr="00007650">
        <w:trPr>
          <w:trHeight w:val="6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79E4F4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4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511E55" w14:textId="77777777" w:rsidR="00A927C9" w:rsidRPr="00007650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650">
              <w:rPr>
                <w:rFonts w:asciiTheme="minorHAnsi" w:hAnsiTheme="minorHAnsi" w:cstheme="minorHAnsi"/>
                <w:b/>
                <w:sz w:val="20"/>
                <w:szCs w:val="20"/>
              </w:rPr>
              <w:t>Gestation Week</w:t>
            </w:r>
          </w:p>
        </w:tc>
        <w:tc>
          <w:tcPr>
            <w:tcW w:w="59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059DD6" w14:textId="77777777" w:rsidR="00A927C9" w:rsidRPr="00007650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650">
              <w:rPr>
                <w:rFonts w:asciiTheme="minorHAnsi" w:hAnsiTheme="minorHAnsi" w:cstheme="minorHAnsi"/>
                <w:b/>
                <w:sz w:val="20"/>
                <w:szCs w:val="20"/>
              </w:rPr>
              <w:t>Outcome including any abnormalities</w:t>
            </w:r>
          </w:p>
        </w:tc>
      </w:tr>
      <w:tr w:rsidR="00A927C9" w:rsidRPr="007D3A05" w14:paraId="2FA70FFF" w14:textId="77777777" w:rsidTr="00E82D01">
        <w:trPr>
          <w:trHeight w:val="41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122505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3A05">
              <w:rPr>
                <w:rFonts w:asciiTheme="minorHAnsi" w:hAnsiTheme="minorHAnsi"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44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22E4D1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9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B10203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927C9" w:rsidRPr="007D3A05" w14:paraId="024084A8" w14:textId="77777777" w:rsidTr="00E82D01">
        <w:trPr>
          <w:trHeight w:val="39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1D7A7C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3A05">
              <w:rPr>
                <w:rFonts w:asciiTheme="minorHAnsi" w:hAnsiTheme="minorHAnsi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44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F0C084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9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1636C9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927C9" w:rsidRPr="007D3A05" w14:paraId="5049E68D" w14:textId="77777777" w:rsidTr="00E82D01">
        <w:trPr>
          <w:trHeight w:val="389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2DD287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3A05">
              <w:rPr>
                <w:rFonts w:asciiTheme="minorHAnsi" w:hAnsiTheme="minorHAnsi"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44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F22453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9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6881D6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927C9" w:rsidRPr="007D3A05" w14:paraId="370C5F00" w14:textId="77777777" w:rsidTr="002B2672">
        <w:trPr>
          <w:trHeight w:val="638"/>
        </w:trPr>
        <w:tc>
          <w:tcPr>
            <w:tcW w:w="1082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E1E9A25" w14:textId="240E7560" w:rsidR="00A927C9" w:rsidRPr="00007650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650">
              <w:rPr>
                <w:rFonts w:asciiTheme="minorHAnsi" w:hAnsiTheme="minorHAnsi" w:cstheme="minorHAnsi"/>
                <w:b/>
                <w:sz w:val="22"/>
                <w:szCs w:val="22"/>
              </w:rPr>
              <w:t>DRUG INFORMATION (All therapies taken prior to and during pregnancy to be included</w:t>
            </w:r>
            <w:r w:rsidR="00202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2028E0" w:rsidRPr="004A7AB0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IMP/NIMP information to be captured in Section </w:t>
            </w:r>
            <w:r w:rsidR="00BC0DD2" w:rsidRPr="004A7AB0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7</w:t>
            </w:r>
            <w:r w:rsidRPr="000076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D3A05" w:rsidRPr="007D3A05" w14:paraId="434E62CF" w14:textId="77777777" w:rsidTr="007D3A05">
        <w:trPr>
          <w:trHeight w:val="638"/>
        </w:trPr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A54981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Drug Name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01D726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Dose and frequency</w:t>
            </w: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A774E4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Route</w:t>
            </w:r>
          </w:p>
        </w:tc>
        <w:tc>
          <w:tcPr>
            <w:tcW w:w="10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3C2F7D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Start date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F68E07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Stop date</w:t>
            </w: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35E30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Indication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312FC8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Treatment start (week of pregnancy)</w:t>
            </w: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02C50D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Treatment </w:t>
            </w:r>
            <w:proofErr w:type="gramStart"/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stop</w:t>
            </w:r>
            <w:proofErr w:type="gramEnd"/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(week of pregnancy)</w:t>
            </w:r>
          </w:p>
        </w:tc>
      </w:tr>
      <w:tr w:rsidR="007D3A05" w:rsidRPr="007D3A05" w14:paraId="223F2D16" w14:textId="77777777" w:rsidTr="00D3143C">
        <w:trPr>
          <w:trHeight w:val="397"/>
        </w:trPr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3165EF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204748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B7D9C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EE8517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749EC5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FBB61E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8692D5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BBF1FD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D3A05" w:rsidRPr="007D3A05" w14:paraId="6D5B9293" w14:textId="77777777" w:rsidTr="00D3143C">
        <w:trPr>
          <w:trHeight w:val="397"/>
        </w:trPr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B164FB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7BE6AB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4D2721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E30450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295D6A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F151CB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DBD1FC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136020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D3A05" w:rsidRPr="007D3A05" w14:paraId="08CF5C0F" w14:textId="77777777" w:rsidTr="00D3143C">
        <w:trPr>
          <w:trHeight w:val="397"/>
        </w:trPr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130145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249540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7E825A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5BA930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765EE5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234379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E028FC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9135F2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3143C" w:rsidRPr="007D3A05" w14:paraId="57341B26" w14:textId="77777777" w:rsidTr="00D3143C">
        <w:trPr>
          <w:trHeight w:val="397"/>
        </w:trPr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8CCDE0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C2D7A1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6F960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29D96E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8706B0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184A7A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EE2187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937F3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42F8F" w:rsidRPr="007D3A05" w14:paraId="7E06B1F8" w14:textId="77777777" w:rsidTr="00D3143C">
        <w:trPr>
          <w:trHeight w:val="397"/>
        </w:trPr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1DBE9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7E7340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1856E3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CA06E1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7692FF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F20F63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451F22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C830D8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05ED3A2D" w14:textId="77777777" w:rsidR="00A927C9" w:rsidRDefault="00A927C9" w:rsidP="00280C57">
      <w:pPr>
        <w:rPr>
          <w:rFonts w:asciiTheme="minorHAnsi" w:hAnsiTheme="minorHAnsi"/>
        </w:rPr>
      </w:pPr>
    </w:p>
    <w:tbl>
      <w:tblPr>
        <w:tblStyle w:val="TableGrid"/>
        <w:tblW w:w="10835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9"/>
        <w:gridCol w:w="20"/>
        <w:gridCol w:w="2693"/>
        <w:gridCol w:w="2674"/>
        <w:gridCol w:w="2349"/>
      </w:tblGrid>
      <w:tr w:rsidR="00D3143C" w:rsidRPr="00D3143C" w14:paraId="0F566D6E" w14:textId="77777777" w:rsidTr="00D3143C">
        <w:trPr>
          <w:trHeight w:val="353"/>
        </w:trPr>
        <w:tc>
          <w:tcPr>
            <w:tcW w:w="10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B077B" w:themeFill="accent3"/>
            <w:vAlign w:val="center"/>
          </w:tcPr>
          <w:p w14:paraId="220E0805" w14:textId="636C4DC5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3. </w:t>
            </w:r>
            <w:r w:rsidRPr="00D3143C">
              <w:rPr>
                <w:rFonts w:asciiTheme="minorHAnsi" w:hAnsiTheme="minorHAnsi" w:cstheme="minorHAnsi"/>
                <w:b/>
                <w:color w:val="FFFFFF" w:themeColor="background1"/>
              </w:rPr>
              <w:t>PRENATAL INFORMATION</w:t>
            </w:r>
          </w:p>
        </w:tc>
      </w:tr>
      <w:tr w:rsidR="00D3143C" w:rsidRPr="00D3143C" w14:paraId="7B246D22" w14:textId="77777777" w:rsidTr="00D3143C">
        <w:trPr>
          <w:trHeight w:val="638"/>
        </w:trPr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1B0BEA0" w14:textId="1E6C4184" w:rsidR="00D3143C" w:rsidRPr="00D3143C" w:rsidRDefault="00D3143C" w:rsidP="0056722A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143C">
              <w:rPr>
                <w:rFonts w:asciiTheme="minorHAnsi" w:hAnsiTheme="minorHAnsi" w:cstheme="minorHAnsi"/>
                <w:b/>
                <w:sz w:val="20"/>
                <w:szCs w:val="20"/>
              </w:rPr>
              <w:t>Have any specific tests e.g. amniocentesis, ultrasound, maternal serum AFP been performed during the pregnancy so far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50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8DB34C" w14:textId="2498D22F" w:rsidR="00D3143C" w:rsidRPr="00D3143C" w:rsidRDefault="00000000" w:rsidP="0056722A">
            <w:pPr>
              <w:ind w:righ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</w:rPr>
                <w:id w:val="640772896"/>
              </w:sdtPr>
              <w:sdtEndPr>
                <w:rPr>
                  <w:sz w:val="28"/>
                  <w:szCs w:val="28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112725127"/>
                  </w:sdtPr>
                  <w:sdtEndPr>
                    <w:rPr>
                      <w:sz w:val="28"/>
                      <w:szCs w:val="28"/>
                    </w:rPr>
                  </w:sdtEndPr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908661885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A42F8F">
                          <w:rPr>
                            <w:rFonts w:ascii="MS Gothic" w:eastAsia="MS Gothic" w:hAnsi="MS Gothic" w:cstheme="minorHAnsi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D3143C" w:rsidRPr="00D3143C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 w:rsidR="00D3143C" w:rsidRPr="00D3143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387180217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8"/>
                      <w:szCs w:val="28"/>
                    </w:rPr>
                    <w:id w:val="297813194"/>
                  </w:sdtPr>
                  <w:sdtContent>
                    <w:r w:rsidR="00D3143C" w:rsidRPr="00D3143C"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 xml:space="preserve">                </w:t>
                    </w:r>
                    <w:sdt>
                      <w:sdtPr>
                        <w:rPr>
                          <w:rFonts w:asciiTheme="minorHAnsi" w:hAnsiTheme="minorHAnsi" w:cstheme="minorHAnsi"/>
                        </w:rPr>
                        <w:id w:val="-4052672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D3143C" w:rsidRPr="00D3143C">
                          <w:rPr>
                            <w:rFonts w:ascii="MS Gothic" w:eastAsia="MS Gothic" w:hAnsi="MS Gothic" w:cstheme="minorHAnsi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D3143C" w:rsidRPr="00D3143C">
              <w:rPr>
                <w:rFonts w:asciiTheme="minorHAnsi" w:hAnsiTheme="minorHAnsi" w:cstheme="minorHAnsi"/>
                <w:sz w:val="20"/>
                <w:szCs w:val="20"/>
              </w:rPr>
              <w:t xml:space="preserve"> No                      </w:t>
            </w:r>
            <w:r w:rsidR="00D3143C" w:rsidRPr="00D3143C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D3143C" w:rsidRPr="00D3143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143C" w:rsidRPr="00D3143C" w14:paraId="47151F85" w14:textId="77777777" w:rsidTr="00D3143C">
        <w:trPr>
          <w:trHeight w:val="638"/>
        </w:trPr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F7BB24E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1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Test/lab finding</w:t>
            </w:r>
          </w:p>
        </w:tc>
        <w:tc>
          <w:tcPr>
            <w:tcW w:w="2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774250B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1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DBDCE26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1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59A2F4B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1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Value/finding</w:t>
            </w:r>
          </w:p>
        </w:tc>
      </w:tr>
      <w:tr w:rsidR="00D3143C" w:rsidRPr="00D3143C" w14:paraId="077D3991" w14:textId="77777777" w:rsidTr="00D3143C">
        <w:trPr>
          <w:trHeight w:val="477"/>
        </w:trPr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6711E7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268390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921171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B3E5A1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143C" w:rsidRPr="00D3143C" w14:paraId="3B1229BC" w14:textId="77777777" w:rsidTr="00D3143C">
        <w:trPr>
          <w:trHeight w:val="541"/>
        </w:trPr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62E9D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072D0D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583AC4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D35288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143C" w:rsidRPr="00D3143C" w14:paraId="2084EA74" w14:textId="77777777" w:rsidTr="00363824">
        <w:trPr>
          <w:trHeight w:val="534"/>
        </w:trPr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D7F4BA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D45ED5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46F45B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19454F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143C" w:rsidRPr="00D3143C" w14:paraId="23C04BE6" w14:textId="77777777" w:rsidTr="00363824">
        <w:trPr>
          <w:trHeight w:val="1073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6231645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63824">
              <w:rPr>
                <w:rFonts w:asciiTheme="minorHAnsi" w:hAnsiTheme="minorHAnsi" w:cstheme="minorHAnsi"/>
                <w:b/>
                <w:sz w:val="22"/>
                <w:szCs w:val="22"/>
              </w:rPr>
              <w:t>Comment on any findings (or mark as NA)</w:t>
            </w:r>
          </w:p>
        </w:tc>
        <w:tc>
          <w:tcPr>
            <w:tcW w:w="7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1A1C66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67BF447" w14:textId="77777777" w:rsidR="00D3143C" w:rsidRDefault="00D3143C" w:rsidP="00280C57">
      <w:pPr>
        <w:rPr>
          <w:rFonts w:asciiTheme="minorHAnsi" w:hAnsiTheme="minorHAnsi"/>
        </w:rPr>
      </w:pPr>
    </w:p>
    <w:p w14:paraId="78E270CB" w14:textId="77777777" w:rsidR="00D3143C" w:rsidRDefault="00D3143C" w:rsidP="00280C57">
      <w:pPr>
        <w:rPr>
          <w:rFonts w:asciiTheme="minorHAnsi" w:hAnsiTheme="minorHAnsi"/>
        </w:rPr>
      </w:pPr>
    </w:p>
    <w:tbl>
      <w:tblPr>
        <w:tblStyle w:val="TableGrid"/>
        <w:tblW w:w="10835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2724"/>
        <w:gridCol w:w="2724"/>
      </w:tblGrid>
      <w:tr w:rsidR="00B4180E" w:rsidRPr="00B4180E" w14:paraId="5575B19C" w14:textId="77777777" w:rsidTr="00B4180E">
        <w:trPr>
          <w:trHeight w:val="400"/>
        </w:trPr>
        <w:tc>
          <w:tcPr>
            <w:tcW w:w="10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B077B" w:themeFill="accent3"/>
            <w:vAlign w:val="center"/>
          </w:tcPr>
          <w:p w14:paraId="170C7F20" w14:textId="2D3FFBAB" w:rsidR="00B4180E" w:rsidRPr="00B4180E" w:rsidRDefault="00842DC3" w:rsidP="00693F5E">
            <w:pPr>
              <w:ind w:righ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4</w:t>
            </w:r>
            <w:r w:rsidR="00B4180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. </w:t>
            </w:r>
            <w:r w:rsidR="00B4180E" w:rsidRPr="00B4180E">
              <w:rPr>
                <w:rFonts w:asciiTheme="minorHAnsi" w:hAnsiTheme="minorHAnsi" w:cstheme="minorHAnsi"/>
                <w:b/>
                <w:color w:val="FFFFFF" w:themeColor="background1"/>
              </w:rPr>
              <w:t>PREGNANCY OUTCOME</w:t>
            </w:r>
          </w:p>
        </w:tc>
      </w:tr>
      <w:tr w:rsidR="003938A1" w:rsidRPr="00B4180E" w14:paraId="3FC20FBD" w14:textId="77777777" w:rsidTr="0007407E">
        <w:trPr>
          <w:trHeight w:val="63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D30B1" w14:textId="43FA7362" w:rsidR="003938A1" w:rsidRDefault="003938A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180E">
              <w:rPr>
                <w:rFonts w:asciiTheme="minorHAnsi" w:hAnsiTheme="minorHAnsi" w:cstheme="minorHAnsi"/>
                <w:b/>
                <w:sz w:val="22"/>
                <w:szCs w:val="22"/>
              </w:rPr>
              <w:t>Abortion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655191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A42F8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1F3A26D" w14:textId="77777777" w:rsidR="003938A1" w:rsidRDefault="003938A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BD4811" w14:textId="1503CBF9" w:rsidR="003938A1" w:rsidRDefault="00000000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83521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A42F8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938A1" w:rsidRPr="004A36D9">
              <w:rPr>
                <w:rFonts w:asciiTheme="minorHAnsi" w:hAnsiTheme="minorHAnsi" w:cstheme="minorHAnsi"/>
                <w:sz w:val="22"/>
                <w:szCs w:val="22"/>
              </w:rPr>
              <w:t xml:space="preserve"> Therapeutic</w:t>
            </w:r>
          </w:p>
          <w:p w14:paraId="3E7360E9" w14:textId="5B692DF4" w:rsidR="003938A1" w:rsidRDefault="00000000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2633468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A42F8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938A1" w:rsidRPr="004A36D9">
              <w:rPr>
                <w:rFonts w:asciiTheme="minorHAnsi" w:hAnsiTheme="minorHAnsi" w:cstheme="minorHAnsi"/>
                <w:sz w:val="22"/>
                <w:szCs w:val="22"/>
              </w:rPr>
              <w:t xml:space="preserve"> Planned  </w:t>
            </w:r>
          </w:p>
          <w:p w14:paraId="6BD310DE" w14:textId="49F71205" w:rsidR="003938A1" w:rsidRPr="00B4180E" w:rsidRDefault="00000000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388965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3938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938A1" w:rsidRPr="004A36D9">
              <w:rPr>
                <w:rFonts w:asciiTheme="minorHAnsi" w:hAnsiTheme="minorHAnsi" w:cstheme="minorHAnsi"/>
                <w:sz w:val="22"/>
                <w:szCs w:val="22"/>
              </w:rPr>
              <w:t xml:space="preserve"> Spontaneous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428ED4" w14:textId="77777777" w:rsidR="00A90878" w:rsidRDefault="00A90878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E64EC6" w14:textId="5D2EAA27" w:rsidR="003938A1" w:rsidRDefault="003938A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180E">
              <w:rPr>
                <w:rFonts w:asciiTheme="minorHAnsi" w:hAnsiTheme="minorHAnsi" w:cstheme="minorHAnsi"/>
                <w:b/>
                <w:sz w:val="22"/>
                <w:szCs w:val="22"/>
              </w:rPr>
              <w:t>Delivery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0658056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320BBA7" w14:textId="77777777" w:rsidR="003938A1" w:rsidRDefault="003938A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139F88" w14:textId="587DAE8A" w:rsidR="002B79C0" w:rsidRDefault="00000000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0972402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2B79C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B79C0" w:rsidRPr="004A36D9">
              <w:rPr>
                <w:rFonts w:asciiTheme="minorHAnsi" w:hAnsiTheme="minorHAnsi" w:cstheme="minorHAnsi"/>
                <w:sz w:val="22"/>
                <w:szCs w:val="22"/>
              </w:rPr>
              <w:t xml:space="preserve"> Normal   </w:t>
            </w:r>
          </w:p>
          <w:p w14:paraId="68E646DA" w14:textId="03214874" w:rsidR="003938A1" w:rsidRDefault="00000000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108137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2B79C0" w:rsidRPr="004A36D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B79C0" w:rsidRPr="004A36D9">
              <w:rPr>
                <w:rFonts w:asciiTheme="minorHAnsi" w:hAnsiTheme="minorHAnsi" w:cstheme="minorHAnsi"/>
                <w:sz w:val="22"/>
                <w:szCs w:val="22"/>
              </w:rPr>
              <w:t xml:space="preserve"> Forceps/Ventouse</w:t>
            </w:r>
          </w:p>
          <w:p w14:paraId="51027F89" w14:textId="315D5E21" w:rsidR="003938A1" w:rsidRDefault="00000000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9277501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A42F8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B79C0" w:rsidRPr="004A36D9">
              <w:rPr>
                <w:rFonts w:asciiTheme="minorHAnsi" w:hAnsiTheme="minorHAnsi" w:cstheme="minorHAnsi"/>
                <w:sz w:val="22"/>
                <w:szCs w:val="22"/>
              </w:rPr>
              <w:t xml:space="preserve"> Caesarean   </w:t>
            </w:r>
          </w:p>
          <w:p w14:paraId="1B3AF47D" w14:textId="0754886D" w:rsidR="003938A1" w:rsidRPr="004A36D9" w:rsidRDefault="003938A1" w:rsidP="00693F5E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4C9E" w:rsidRPr="00B4180E" w14:paraId="266412DB" w14:textId="77777777" w:rsidTr="0007407E">
        <w:trPr>
          <w:trHeight w:val="63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B7B1888" w14:textId="329BA223" w:rsidR="000D4C9E" w:rsidRPr="00B4180E" w:rsidRDefault="000D4C9E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180E">
              <w:rPr>
                <w:rFonts w:asciiTheme="minorHAnsi" w:hAnsiTheme="minorHAnsi" w:cstheme="minorHAnsi"/>
                <w:b/>
                <w:sz w:val="22"/>
                <w:szCs w:val="22"/>
              </w:rPr>
              <w:t>Please specify the reason for abortion and any abnormalities if known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C691554" w14:textId="32B2A5C9" w:rsidR="000D4C9E" w:rsidRDefault="00974DBA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5979">
              <w:rPr>
                <w:rFonts w:asciiTheme="minorHAnsi" w:hAnsiTheme="minorHAnsi" w:cstheme="minorHAnsi"/>
                <w:b/>
                <w:sz w:val="22"/>
                <w:szCs w:val="22"/>
              </w:rPr>
              <w:t>Maternal complications or problems related to the birth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D4C9E" w:rsidRPr="00B4180E" w14:paraId="7F3A3167" w14:textId="77777777" w:rsidTr="0007407E">
        <w:trPr>
          <w:trHeight w:val="99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61460" w14:textId="77777777" w:rsidR="000D4C9E" w:rsidRPr="00B4180E" w:rsidRDefault="000D4C9E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98AD38" w14:textId="77777777" w:rsidR="000D4C9E" w:rsidRDefault="000D4C9E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79C0" w:rsidRPr="00B4180E" w14:paraId="08507785" w14:textId="77777777" w:rsidTr="0007407E">
        <w:trPr>
          <w:trHeight w:val="638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3A69F591" w14:textId="12478BD4" w:rsidR="002B79C0" w:rsidRPr="00B4180E" w:rsidRDefault="002B79C0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180E">
              <w:rPr>
                <w:rFonts w:asciiTheme="minorHAnsi" w:hAnsiTheme="minorHAnsi" w:cstheme="minorHAnsi"/>
                <w:b/>
                <w:sz w:val="22"/>
                <w:szCs w:val="22"/>
              </w:rPr>
              <w:t>Date of Abortion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D26A7" w14:textId="6B5F19B4" w:rsidR="002B79C0" w:rsidRPr="00B4180E" w:rsidRDefault="002B79C0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F99ED2D" w14:textId="78FBC930" w:rsidR="002B79C0" w:rsidRDefault="00974DBA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5979">
              <w:rPr>
                <w:rFonts w:asciiTheme="minorHAnsi" w:hAnsiTheme="minorHAnsi" w:cstheme="minorHAnsi"/>
                <w:b/>
                <w:sz w:val="22"/>
                <w:szCs w:val="22"/>
              </w:rPr>
              <w:t>Date of Delivery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A0B51A" w14:textId="41AD476D" w:rsidR="002B79C0" w:rsidRDefault="002B79C0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E6A" w:rsidRPr="00B4180E" w14:paraId="142641C9" w14:textId="77777777" w:rsidTr="00C91006">
        <w:trPr>
          <w:trHeight w:val="773"/>
        </w:trPr>
        <w:tc>
          <w:tcPr>
            <w:tcW w:w="10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FF2A1AD" w14:textId="3AE4F93D" w:rsidR="00EE2E6A" w:rsidRPr="00952D17" w:rsidRDefault="00EE2E6A" w:rsidP="00EE2E6A">
            <w:pPr>
              <w:ind w:righ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52D1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MATERNAL PREGNANCY ASSOCIATED EVENTS</w:t>
            </w:r>
            <w:r w:rsidR="00D2797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</w:p>
          <w:p w14:paraId="21F376EE" w14:textId="30950657" w:rsidR="00EE2E6A" w:rsidRPr="004A36D9" w:rsidRDefault="00952D17" w:rsidP="00974921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If the mother experiences a</w:t>
            </w:r>
            <w:r w:rsidR="00EC1AD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n</w:t>
            </w:r>
            <w:r w:rsidRPr="009749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SAE during the pregnancy, please indicate above and complete an SAE form.  This should be submitted to ACCORD within 24 hours.  Email to:</w:t>
            </w:r>
            <w:r w:rsidRPr="00952D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hyperlink r:id="rId12" w:history="1">
              <w:r w:rsidRPr="00952D17">
                <w:rPr>
                  <w:rStyle w:val="Hyperlink"/>
                  <w:rFonts w:asciiTheme="minorHAnsi" w:hAnsiTheme="minorHAnsi" w:cstheme="minorHAnsi"/>
                  <w:b/>
                  <w:sz w:val="18"/>
                  <w:szCs w:val="18"/>
                </w:rPr>
                <w:t>safety@accord.scot</w:t>
              </w:r>
            </w:hyperlink>
          </w:p>
        </w:tc>
      </w:tr>
      <w:tr w:rsidR="00D2797B" w:rsidRPr="00B4180E" w14:paraId="41D0571B" w14:textId="77777777" w:rsidTr="00D2797B">
        <w:trPr>
          <w:trHeight w:val="670"/>
        </w:trPr>
        <w:tc>
          <w:tcPr>
            <w:tcW w:w="10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E0FC8" w14:textId="605AE6F7" w:rsidR="00D2797B" w:rsidRPr="004A36D9" w:rsidRDefault="00D2797B" w:rsidP="00693F5E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952A9D" w14:textId="77777777" w:rsidR="00A927C9" w:rsidRDefault="00A927C9" w:rsidP="00280C57">
      <w:pPr>
        <w:rPr>
          <w:rFonts w:asciiTheme="minorHAnsi" w:hAnsiTheme="minorHAnsi"/>
        </w:rPr>
      </w:pPr>
    </w:p>
    <w:tbl>
      <w:tblPr>
        <w:tblStyle w:val="TableGrid"/>
        <w:tblW w:w="10835" w:type="dxa"/>
        <w:tblInd w:w="-1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1984"/>
        <w:gridCol w:w="5037"/>
      </w:tblGrid>
      <w:tr w:rsidR="006964E3" w:rsidRPr="006964E3" w14:paraId="6E003573" w14:textId="77777777" w:rsidTr="006964E3">
        <w:trPr>
          <w:trHeight w:val="417"/>
        </w:trPr>
        <w:tc>
          <w:tcPr>
            <w:tcW w:w="10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B077B" w:themeFill="accent3"/>
            <w:vAlign w:val="center"/>
          </w:tcPr>
          <w:p w14:paraId="74B56568" w14:textId="144F8F3E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5. </w:t>
            </w:r>
            <w:r w:rsidRPr="006964E3">
              <w:rPr>
                <w:rFonts w:asciiTheme="minorHAnsi" w:hAnsiTheme="minorHAnsi" w:cstheme="minorHAnsi"/>
                <w:b/>
                <w:color w:val="FFFFFF" w:themeColor="background1"/>
              </w:rPr>
              <w:t>CHILD OUTCOME</w:t>
            </w:r>
          </w:p>
        </w:tc>
      </w:tr>
      <w:tr w:rsidR="006964E3" w:rsidRPr="006964E3" w14:paraId="6FDF78D5" w14:textId="77777777" w:rsidTr="00FE02AE">
        <w:trPr>
          <w:trHeight w:val="638"/>
        </w:trPr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90F618F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Child outcome</w:t>
            </w:r>
          </w:p>
        </w:tc>
        <w:tc>
          <w:tcPr>
            <w:tcW w:w="70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A43" w14:textId="09BCBCAE" w:rsidR="006964E3" w:rsidRPr="00A23803" w:rsidRDefault="00000000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46774888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374415904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2564210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134547" w:rsidRPr="00A23803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964E3" w:rsidRPr="00A23803">
              <w:rPr>
                <w:rFonts w:asciiTheme="minorHAnsi" w:hAnsiTheme="minorHAnsi" w:cstheme="minorHAnsi"/>
                <w:sz w:val="22"/>
                <w:szCs w:val="22"/>
              </w:rPr>
              <w:t xml:space="preserve"> Normal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49435542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060907701"/>
                  </w:sdtPr>
                  <w:sdtContent>
                    <w:r w:rsidR="006964E3" w:rsidRPr="00A2380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            </w:t>
                    </w:r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15588429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134547" w:rsidRPr="00A23803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964E3" w:rsidRPr="00A23803">
              <w:rPr>
                <w:rFonts w:asciiTheme="minorHAnsi" w:hAnsiTheme="minorHAnsi" w:cstheme="minorHAnsi"/>
                <w:sz w:val="22"/>
                <w:szCs w:val="22"/>
              </w:rPr>
              <w:t xml:space="preserve"> Abnormal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364681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244304458"/>
                  </w:sdtPr>
                  <w:sdtContent>
                    <w:r w:rsidR="006964E3" w:rsidRPr="00A2380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            </w:t>
                    </w:r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911072405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134547" w:rsidRPr="00A23803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964E3" w:rsidRPr="00A23803">
              <w:rPr>
                <w:rFonts w:asciiTheme="minorHAnsi" w:hAnsiTheme="minorHAnsi" w:cstheme="minorHAnsi"/>
                <w:sz w:val="22"/>
                <w:szCs w:val="22"/>
              </w:rPr>
              <w:t xml:space="preserve"> Stillbirth                          </w:t>
            </w:r>
          </w:p>
        </w:tc>
      </w:tr>
      <w:tr w:rsidR="006964E3" w:rsidRPr="006964E3" w14:paraId="22850CEF" w14:textId="77777777" w:rsidTr="00FE02AE">
        <w:trPr>
          <w:trHeight w:val="638"/>
        </w:trPr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B2B842E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any </w:t>
            </w:r>
            <w:proofErr w:type="gramStart"/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abnormalities</w:t>
            </w:r>
            <w:proofErr w:type="gramEnd"/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please specify and provide dates</w:t>
            </w:r>
          </w:p>
        </w:tc>
        <w:tc>
          <w:tcPr>
            <w:tcW w:w="70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7ABBD6" w14:textId="77777777" w:rsidR="006964E3" w:rsidRPr="00A23803" w:rsidRDefault="00000000" w:rsidP="0056722A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6163298"/>
                <w:showingPlcHdr/>
              </w:sdtPr>
              <w:sdtContent>
                <w:r w:rsidR="006964E3" w:rsidRPr="00A23803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</w:t>
                </w:r>
              </w:sdtContent>
            </w:sdt>
            <w:r w:rsidR="006964E3" w:rsidRPr="00A238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964E3" w:rsidRPr="006964E3" w14:paraId="14F38564" w14:textId="77777777" w:rsidTr="00FE02AE">
        <w:trPr>
          <w:trHeight w:val="670"/>
        </w:trPr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15E5D96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Sex</w:t>
            </w:r>
          </w:p>
        </w:tc>
        <w:tc>
          <w:tcPr>
            <w:tcW w:w="70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391550" w14:textId="12C2C776" w:rsidR="006964E3" w:rsidRPr="00A23803" w:rsidRDefault="00000000" w:rsidP="0056722A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75211964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869331342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7397453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134547" w:rsidRPr="00A23803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964E3" w:rsidRPr="00A23803">
              <w:rPr>
                <w:rFonts w:asciiTheme="minorHAnsi" w:hAnsiTheme="minorHAnsi" w:cstheme="minorHAnsi"/>
                <w:sz w:val="22"/>
                <w:szCs w:val="22"/>
              </w:rPr>
              <w:t xml:space="preserve"> Male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2433380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2105638175"/>
                  </w:sdtPr>
                  <w:sdtContent>
                    <w:r w:rsidR="006964E3" w:rsidRPr="00A2380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            </w:t>
                    </w:r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833381035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134547" w:rsidRPr="00A23803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964E3" w:rsidRPr="00A23803">
              <w:rPr>
                <w:rFonts w:asciiTheme="minorHAnsi" w:hAnsiTheme="minorHAnsi" w:cstheme="minorHAnsi"/>
                <w:sz w:val="22"/>
                <w:szCs w:val="22"/>
              </w:rPr>
              <w:t xml:space="preserve"> Female     </w:t>
            </w:r>
          </w:p>
        </w:tc>
      </w:tr>
      <w:tr w:rsidR="006964E3" w:rsidRPr="006964E3" w14:paraId="6DA86F9B" w14:textId="77777777" w:rsidTr="00FE02AE">
        <w:trPr>
          <w:trHeight w:val="670"/>
        </w:trPr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D51134F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Length (cm)</w:t>
            </w:r>
          </w:p>
        </w:tc>
        <w:tc>
          <w:tcPr>
            <w:tcW w:w="70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5EB091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6964E3" w:rsidRPr="006964E3" w14:paraId="72A2698D" w14:textId="77777777" w:rsidTr="00FE02AE">
        <w:trPr>
          <w:trHeight w:val="670"/>
        </w:trPr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1CE91B4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Weight (kg)</w:t>
            </w:r>
          </w:p>
        </w:tc>
        <w:tc>
          <w:tcPr>
            <w:tcW w:w="70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B8A519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6964E3" w:rsidRPr="006964E3" w14:paraId="3BDCB55B" w14:textId="77777777" w:rsidTr="00FE02AE">
        <w:trPr>
          <w:trHeight w:val="670"/>
        </w:trPr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BB82C46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Head circumference (cm)</w:t>
            </w:r>
          </w:p>
        </w:tc>
        <w:tc>
          <w:tcPr>
            <w:tcW w:w="70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87628E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6964E3" w:rsidRPr="006964E3" w14:paraId="122E08CD" w14:textId="77777777" w:rsidTr="00FE02AE">
        <w:trPr>
          <w:trHeight w:val="225"/>
        </w:trPr>
        <w:tc>
          <w:tcPr>
            <w:tcW w:w="38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D2640BF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Apgar scores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F8EAD4F" w14:textId="77777777" w:rsidR="006964E3" w:rsidRPr="00A23803" w:rsidRDefault="006964E3" w:rsidP="0056722A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23803">
              <w:rPr>
                <w:rFonts w:asciiTheme="minorHAnsi" w:hAnsiTheme="minorHAnsi" w:cstheme="minorHAnsi"/>
                <w:sz w:val="22"/>
                <w:szCs w:val="22"/>
              </w:rPr>
              <w:t>1min</w:t>
            </w:r>
          </w:p>
        </w:tc>
        <w:tc>
          <w:tcPr>
            <w:tcW w:w="5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9BAC4D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6964E3" w:rsidRPr="006964E3" w14:paraId="7F1986C1" w14:textId="77777777" w:rsidTr="00FE02AE">
        <w:trPr>
          <w:trHeight w:val="225"/>
        </w:trPr>
        <w:tc>
          <w:tcPr>
            <w:tcW w:w="3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B1459A6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6BFD91F" w14:textId="77777777" w:rsidR="006964E3" w:rsidRPr="00A23803" w:rsidRDefault="006964E3" w:rsidP="0056722A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23803">
              <w:rPr>
                <w:rFonts w:asciiTheme="minorHAnsi" w:hAnsiTheme="minorHAnsi" w:cstheme="minorHAnsi"/>
                <w:sz w:val="22"/>
                <w:szCs w:val="22"/>
              </w:rPr>
              <w:t>5mins</w:t>
            </w:r>
          </w:p>
        </w:tc>
        <w:tc>
          <w:tcPr>
            <w:tcW w:w="5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F94D5C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6964E3" w:rsidRPr="006964E3" w14:paraId="23F0CD63" w14:textId="77777777" w:rsidTr="00FE02AE">
        <w:trPr>
          <w:trHeight w:val="225"/>
        </w:trPr>
        <w:tc>
          <w:tcPr>
            <w:tcW w:w="3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1538D22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D59FDEF" w14:textId="77777777" w:rsidR="006964E3" w:rsidRPr="00A23803" w:rsidRDefault="006964E3" w:rsidP="0056722A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23803">
              <w:rPr>
                <w:rFonts w:asciiTheme="minorHAnsi" w:hAnsiTheme="minorHAnsi" w:cstheme="minorHAnsi"/>
                <w:sz w:val="22"/>
                <w:szCs w:val="22"/>
              </w:rPr>
              <w:t>10mins</w:t>
            </w:r>
          </w:p>
        </w:tc>
        <w:tc>
          <w:tcPr>
            <w:tcW w:w="5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6F9697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</w:tbl>
    <w:p w14:paraId="06C48409" w14:textId="77777777" w:rsidR="00A962C9" w:rsidRDefault="00A962C9" w:rsidP="00280C57">
      <w:pPr>
        <w:rPr>
          <w:rFonts w:asciiTheme="minorHAnsi" w:hAnsiTheme="minorHAnsi"/>
        </w:rPr>
      </w:pPr>
    </w:p>
    <w:p w14:paraId="7EC3F8F3" w14:textId="77777777" w:rsidR="00A962C9" w:rsidRDefault="00A962C9" w:rsidP="00280C57">
      <w:pPr>
        <w:rPr>
          <w:rFonts w:asciiTheme="minorHAnsi" w:hAnsiTheme="minorHAnsi"/>
        </w:rPr>
      </w:pPr>
    </w:p>
    <w:p w14:paraId="294873E2" w14:textId="77777777" w:rsidR="00391A9B" w:rsidRDefault="00391A9B" w:rsidP="00280C57">
      <w:pPr>
        <w:rPr>
          <w:rFonts w:asciiTheme="minorHAnsi" w:hAnsiTheme="minorHAnsi"/>
        </w:rPr>
      </w:pPr>
    </w:p>
    <w:tbl>
      <w:tblPr>
        <w:tblStyle w:val="TableGrid"/>
        <w:tblW w:w="10779" w:type="dxa"/>
        <w:tblInd w:w="-1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7674"/>
      </w:tblGrid>
      <w:tr w:rsidR="00391A9B" w:rsidRPr="00391A9B" w14:paraId="39C30569" w14:textId="77777777" w:rsidTr="006F5672">
        <w:trPr>
          <w:trHeight w:val="438"/>
        </w:trPr>
        <w:tc>
          <w:tcPr>
            <w:tcW w:w="1077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6B077B" w:themeFill="accent3"/>
            <w:vAlign w:val="center"/>
          </w:tcPr>
          <w:p w14:paraId="7C1481C3" w14:textId="613C4CEA" w:rsidR="00391A9B" w:rsidRPr="00391A9B" w:rsidRDefault="00391A9B" w:rsidP="006F5672">
            <w:pPr>
              <w:ind w:right="-6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 xml:space="preserve">6. </w:t>
            </w:r>
            <w:r w:rsidRPr="00391A9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ASSESSMENT OF SERIOUSNESS OF </w:t>
            </w:r>
            <w:r w:rsidRPr="006F5672"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  <w:t>PREGNANCY OUTCOME</w:t>
            </w:r>
            <w:r w:rsidRPr="00391A9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</w:tc>
      </w:tr>
      <w:tr w:rsidR="008D67CF" w:rsidRPr="00391A9B" w14:paraId="43C7EDD0" w14:textId="77777777" w:rsidTr="00F16D61">
        <w:trPr>
          <w:trHeight w:val="686"/>
        </w:trPr>
        <w:tc>
          <w:tcPr>
            <w:tcW w:w="31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F046E58" w14:textId="3A1D5313" w:rsidR="008D67CF" w:rsidRPr="00C72E90" w:rsidRDefault="009C3ACD" w:rsidP="005672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3ACD">
              <w:rPr>
                <w:rFonts w:asciiTheme="minorHAnsi" w:hAnsiTheme="minorHAnsi" w:cstheme="minorHAnsi"/>
                <w:b/>
              </w:rPr>
              <w:t>Seriousness Criteria:</w:t>
            </w:r>
          </w:p>
        </w:tc>
        <w:tc>
          <w:tcPr>
            <w:tcW w:w="7674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7883334" w14:textId="77777777" w:rsidR="008D67CF" w:rsidRPr="009C3ACD" w:rsidRDefault="00000000" w:rsidP="0056722A">
            <w:pPr>
              <w:ind w:right="-6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35865162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8D67CF" w:rsidRPr="0050641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8D67CF" w:rsidRPr="005064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D67CF" w:rsidRPr="009C3ACD">
              <w:rPr>
                <w:rFonts w:asciiTheme="minorHAnsi" w:hAnsiTheme="minorHAnsi" w:cstheme="minorHAnsi"/>
              </w:rPr>
              <w:t xml:space="preserve"> </w:t>
            </w:r>
            <w:r w:rsidR="008D67CF" w:rsidRPr="00506412">
              <w:rPr>
                <w:rFonts w:asciiTheme="minorHAnsi" w:hAnsiTheme="minorHAnsi" w:cstheme="minorHAnsi"/>
                <w:b/>
                <w:bCs/>
              </w:rPr>
              <w:t>Non serious</w:t>
            </w:r>
          </w:p>
          <w:p w14:paraId="03307DCC" w14:textId="77777777" w:rsidR="008D67CF" w:rsidRPr="009C3ACD" w:rsidRDefault="008D67CF" w:rsidP="0056722A">
            <w:pPr>
              <w:ind w:right="-613"/>
              <w:rPr>
                <w:rFonts w:asciiTheme="minorHAnsi" w:hAnsiTheme="minorHAnsi" w:cstheme="minorHAnsi"/>
              </w:rPr>
            </w:pPr>
          </w:p>
          <w:p w14:paraId="0025FB84" w14:textId="18D2C241" w:rsidR="008D67CF" w:rsidRPr="009C3ACD" w:rsidRDefault="00000000" w:rsidP="0056722A">
            <w:pPr>
              <w:ind w:right="-6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32421284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8D67CF" w:rsidRPr="0050641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8D67CF" w:rsidRPr="00506412">
              <w:rPr>
                <w:rFonts w:asciiTheme="minorHAnsi" w:hAnsiTheme="minorHAnsi" w:cstheme="minorHAnsi"/>
                <w:b/>
                <w:bCs/>
              </w:rPr>
              <w:t xml:space="preserve">  Serious</w:t>
            </w:r>
            <w:r w:rsidR="00FD0688" w:rsidRPr="009C3ACD">
              <w:rPr>
                <w:rFonts w:asciiTheme="minorHAnsi" w:hAnsiTheme="minorHAnsi" w:cstheme="minorHAnsi"/>
              </w:rPr>
              <w:t xml:space="preserve"> </w:t>
            </w:r>
            <w:r w:rsidR="00FD0688" w:rsidRPr="00A23803">
              <w:rPr>
                <w:rFonts w:asciiTheme="minorHAnsi" w:hAnsiTheme="minorHAnsi" w:cstheme="minorHAnsi"/>
                <w:i/>
                <w:iCs/>
              </w:rPr>
              <w:t>(please tick at least one seriousness criteria below)</w:t>
            </w:r>
            <w:r w:rsidR="00FD0688" w:rsidRPr="009C3ACD">
              <w:rPr>
                <w:rFonts w:asciiTheme="minorHAnsi" w:hAnsiTheme="minorHAnsi" w:cstheme="minorHAnsi"/>
              </w:rPr>
              <w:t>:</w:t>
            </w:r>
          </w:p>
          <w:p w14:paraId="1C07DF26" w14:textId="53D57DC5" w:rsidR="00FD0688" w:rsidRPr="001866EB" w:rsidRDefault="00000000" w:rsidP="00FD0688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9456579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506412" w:rsidRPr="001866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688" w:rsidRPr="001866EB">
              <w:rPr>
                <w:rFonts w:asciiTheme="minorHAnsi" w:hAnsiTheme="minorHAnsi" w:cstheme="minorHAnsi"/>
                <w:sz w:val="22"/>
                <w:szCs w:val="22"/>
              </w:rPr>
              <w:t>Inpatient hospitalisation or prolongation of existing inpatient hospitalisation</w:t>
            </w:r>
          </w:p>
          <w:p w14:paraId="4B4199B9" w14:textId="1F05B51D" w:rsidR="00D523AB" w:rsidRPr="001866EB" w:rsidRDefault="00000000" w:rsidP="00D523A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072166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9C3ACD" w:rsidRPr="001866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23AB" w:rsidRPr="001866EB">
              <w:rPr>
                <w:rFonts w:asciiTheme="minorHAnsi" w:hAnsiTheme="minorHAnsi" w:cstheme="minorHAnsi"/>
                <w:sz w:val="22"/>
                <w:szCs w:val="22"/>
              </w:rPr>
              <w:t>Involved persistent or significant disability or incapacity</w:t>
            </w:r>
          </w:p>
          <w:p w14:paraId="00DE522C" w14:textId="55D2923E" w:rsidR="00D523AB" w:rsidRPr="001866EB" w:rsidRDefault="00000000" w:rsidP="00FD0688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1281043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9C3ACD" w:rsidRPr="001866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23AB" w:rsidRPr="001866EB">
              <w:rPr>
                <w:rFonts w:asciiTheme="minorHAnsi" w:hAnsiTheme="minorHAnsi" w:cstheme="minorHAnsi"/>
                <w:sz w:val="22"/>
                <w:szCs w:val="22"/>
              </w:rPr>
              <w:t>Life-threatening </w:t>
            </w:r>
          </w:p>
          <w:p w14:paraId="55E8413B" w14:textId="36F42D80" w:rsidR="00D523AB" w:rsidRPr="001866EB" w:rsidRDefault="00000000" w:rsidP="00FD0688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4406624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9C3ACD" w:rsidRPr="001866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23AB" w:rsidRPr="001866EB">
              <w:rPr>
                <w:rFonts w:asciiTheme="minorHAnsi" w:hAnsiTheme="minorHAnsi" w:cstheme="minorHAnsi"/>
                <w:sz w:val="22"/>
                <w:szCs w:val="22"/>
              </w:rPr>
              <w:t>Stillbirth/neonate died</w:t>
            </w:r>
          </w:p>
          <w:p w14:paraId="726AB5D6" w14:textId="4E37860A" w:rsidR="00D523AB" w:rsidRPr="001866EB" w:rsidRDefault="00000000" w:rsidP="00FD0688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9354643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9C3ACD" w:rsidRPr="001866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23AB" w:rsidRPr="001866EB">
              <w:rPr>
                <w:rFonts w:asciiTheme="minorHAnsi" w:hAnsiTheme="minorHAnsi" w:cstheme="minorHAnsi"/>
                <w:sz w:val="22"/>
                <w:szCs w:val="22"/>
              </w:rPr>
              <w:t>Mother died</w:t>
            </w:r>
          </w:p>
          <w:p w14:paraId="4DB8656D" w14:textId="22E2D329" w:rsidR="00D523AB" w:rsidRPr="001866EB" w:rsidRDefault="00000000" w:rsidP="00FD0688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289367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9C3ACD" w:rsidRPr="001866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23AB" w:rsidRPr="001866EB">
              <w:rPr>
                <w:rFonts w:asciiTheme="minorHAnsi" w:hAnsiTheme="minorHAnsi" w:cstheme="minorHAnsi"/>
                <w:sz w:val="22"/>
                <w:szCs w:val="22"/>
              </w:rPr>
              <w:t>Congenital anomaly/birth defect</w:t>
            </w:r>
          </w:p>
          <w:p w14:paraId="4ABC8903" w14:textId="62FE2D54" w:rsidR="009C3ACD" w:rsidRPr="001866EB" w:rsidRDefault="00000000" w:rsidP="00FD0688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4315159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A2380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2714F3" w:rsidRPr="002714F3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gramEnd"/>
            <w:r w:rsidR="002714F3" w:rsidRPr="002714F3">
              <w:rPr>
                <w:rFonts w:asciiTheme="minorHAnsi" w:hAnsiTheme="minorHAnsi" w:cstheme="minorHAnsi"/>
                <w:sz w:val="22"/>
                <w:szCs w:val="22"/>
              </w:rPr>
              <w:t xml:space="preserve"> significant medical event</w:t>
            </w:r>
          </w:p>
          <w:p w14:paraId="16D6A6C1" w14:textId="425CE0B9" w:rsidR="00FD0688" w:rsidRPr="00A8339B" w:rsidRDefault="00FD0688" w:rsidP="0056722A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A9B" w:rsidRPr="00391A9B" w14:paraId="7D8178F2" w14:textId="77777777" w:rsidTr="00D0782C">
        <w:trPr>
          <w:trHeight w:val="1118"/>
        </w:trPr>
        <w:tc>
          <w:tcPr>
            <w:tcW w:w="31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991EE27" w14:textId="77777777" w:rsidR="00391A9B" w:rsidRPr="00C72E90" w:rsidRDefault="00391A9B" w:rsidP="0056722A">
            <w:pPr>
              <w:rPr>
                <w:rFonts w:asciiTheme="minorHAnsi" w:hAnsiTheme="minorHAnsi" w:cstheme="minorHAnsi"/>
                <w:b/>
                <w:sz w:val="20"/>
                <w:szCs w:val="20"/>
                <w:highlight w:val="red"/>
              </w:rPr>
            </w:pPr>
            <w:r w:rsidRPr="00100409">
              <w:rPr>
                <w:rFonts w:asciiTheme="minorHAnsi" w:hAnsiTheme="minorHAnsi" w:cstheme="minorHAnsi"/>
                <w:b/>
                <w:sz w:val="22"/>
                <w:szCs w:val="22"/>
              </w:rPr>
              <w:t>What is your assessment of the implications, if any, for the safety of study participants and how will these be addressed?</w:t>
            </w:r>
          </w:p>
        </w:tc>
        <w:tc>
          <w:tcPr>
            <w:tcW w:w="7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6A4261" w14:textId="77777777" w:rsidR="00391A9B" w:rsidRPr="00391A9B" w:rsidRDefault="00391A9B" w:rsidP="0056722A">
            <w:pPr>
              <w:ind w:right="-613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</w:tbl>
    <w:p w14:paraId="6114F554" w14:textId="77777777" w:rsidR="00391A9B" w:rsidRDefault="00391A9B" w:rsidP="00280C57">
      <w:pPr>
        <w:rPr>
          <w:rFonts w:asciiTheme="minorHAnsi" w:hAnsiTheme="minorHAnsi"/>
        </w:rPr>
      </w:pPr>
    </w:p>
    <w:tbl>
      <w:tblPr>
        <w:tblStyle w:val="TableGrid"/>
        <w:tblW w:w="10778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552"/>
        <w:gridCol w:w="1134"/>
        <w:gridCol w:w="1418"/>
        <w:gridCol w:w="1134"/>
        <w:gridCol w:w="283"/>
        <w:gridCol w:w="1202"/>
        <w:gridCol w:w="282"/>
        <w:gridCol w:w="1233"/>
        <w:gridCol w:w="282"/>
        <w:gridCol w:w="826"/>
      </w:tblGrid>
      <w:tr w:rsidR="00CF62A2" w:rsidRPr="001916AD" w14:paraId="2758EB20" w14:textId="77777777" w:rsidTr="0056722A">
        <w:trPr>
          <w:trHeight w:val="230"/>
        </w:trPr>
        <w:tc>
          <w:tcPr>
            <w:tcW w:w="1077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6B077B" w:themeFill="accent3"/>
            <w:vAlign w:val="center"/>
          </w:tcPr>
          <w:p w14:paraId="78E5EA42" w14:textId="48CF7C4E" w:rsidR="00CF62A2" w:rsidRPr="001916AD" w:rsidRDefault="0050330F" w:rsidP="0056722A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7</w:t>
            </w:r>
            <w:r w:rsidR="00CF62A2" w:rsidRPr="00EB2615">
              <w:rPr>
                <w:rFonts w:asciiTheme="minorHAnsi" w:hAnsiTheme="minorHAnsi" w:cs="Arial"/>
                <w:b/>
                <w:color w:val="FFFFFF" w:themeColor="background1"/>
              </w:rPr>
              <w:t>. TRIAL TREATMENT</w:t>
            </w:r>
            <w:r w:rsidR="009E6CD1">
              <w:rPr>
                <w:rFonts w:asciiTheme="minorHAnsi" w:hAnsiTheme="minorHAnsi" w:cs="Arial"/>
                <w:b/>
                <w:color w:val="FFFFFF" w:themeColor="background1"/>
              </w:rPr>
              <w:t xml:space="preserve"> AND </w:t>
            </w:r>
            <w:r w:rsidR="009E6CD1" w:rsidRPr="009E6CD1">
              <w:rPr>
                <w:rFonts w:asciiTheme="minorHAnsi" w:hAnsiTheme="minorHAnsi" w:cs="Arial"/>
                <w:b/>
                <w:color w:val="FFFFFF" w:themeColor="background1"/>
              </w:rPr>
              <w:t>ASSESSMENT OF CAUSALITY OF PREGNANCY OUTCOME</w:t>
            </w:r>
          </w:p>
        </w:tc>
      </w:tr>
      <w:tr w:rsidR="00CF62A2" w:rsidRPr="001916AD" w14:paraId="6A0892E2" w14:textId="77777777" w:rsidTr="0056722A">
        <w:trPr>
          <w:trHeight w:val="443"/>
        </w:trPr>
        <w:tc>
          <w:tcPr>
            <w:tcW w:w="4118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1940FBED" w14:textId="27D2FDB7" w:rsidR="00CF62A2" w:rsidRPr="008D7DC5" w:rsidRDefault="00CF62A2" w:rsidP="0056722A">
            <w:pPr>
              <w:ind w:right="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7DC5">
              <w:rPr>
                <w:rFonts w:asciiTheme="minorHAnsi" w:hAnsiTheme="minorHAnsi" w:cs="Arial"/>
                <w:b/>
                <w:sz w:val="22"/>
                <w:szCs w:val="22"/>
              </w:rPr>
              <w:t>Did participant receive IMP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/NIMP</w:t>
            </w:r>
            <w:r w:rsidRPr="008D7DC5">
              <w:rPr>
                <w:rFonts w:asciiTheme="minorHAnsi" w:hAnsiTheme="minorHAnsi" w:cs="Arial"/>
                <w:b/>
                <w:sz w:val="22"/>
                <w:szCs w:val="22"/>
              </w:rPr>
              <w:t xml:space="preserve"> prior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/during </w:t>
            </w:r>
            <w:r w:rsidR="00C17121">
              <w:rPr>
                <w:rFonts w:asciiTheme="minorHAnsi" w:hAnsiTheme="minorHAnsi" w:cs="Arial"/>
                <w:b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pregnancy</w:t>
            </w:r>
            <w:r w:rsidRPr="008D7DC5">
              <w:rPr>
                <w:rFonts w:asciiTheme="minorHAnsi" w:hAnsiTheme="minorHAnsi" w:cs="Arial"/>
                <w:b/>
                <w:sz w:val="22"/>
                <w:szCs w:val="22"/>
              </w:rPr>
              <w:t>?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0D69A5" w14:textId="77777777" w:rsidR="00CF62A2" w:rsidRPr="00C94C91" w:rsidRDefault="00000000" w:rsidP="0056722A">
            <w:pPr>
              <w:ind w:right="-613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398173860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670943577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CF62A2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CF62A2" w:rsidRPr="00C94C91">
              <w:rPr>
                <w:rFonts w:asciiTheme="minorHAnsi" w:hAnsiTheme="minorHAnsi" w:cs="Arial"/>
                <w:sz w:val="22"/>
                <w:szCs w:val="22"/>
              </w:rPr>
              <w:t xml:space="preserve">  Yes </w:t>
            </w:r>
          </w:p>
        </w:tc>
        <w:tc>
          <w:tcPr>
            <w:tcW w:w="4108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AC1C6" w14:textId="27347D4E" w:rsidR="00CF62A2" w:rsidRPr="00C94C91" w:rsidRDefault="00000000" w:rsidP="0056722A">
            <w:pPr>
              <w:ind w:right="34"/>
              <w:rPr>
                <w:rFonts w:asciiTheme="minorHAnsi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539960329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893309221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CF62A2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CF62A2" w:rsidRPr="00C94C91">
              <w:rPr>
                <w:rFonts w:asciiTheme="minorHAnsi" w:hAnsiTheme="minorHAnsi" w:cs="Arial"/>
                <w:sz w:val="22"/>
                <w:szCs w:val="22"/>
              </w:rPr>
              <w:t xml:space="preserve">  No   </w:t>
            </w:r>
            <w:r w:rsidR="00CF62A2" w:rsidRPr="00C94C91">
              <w:rPr>
                <w:rFonts w:asciiTheme="minorHAnsi" w:hAnsiTheme="minorHAnsi" w:cs="Arial"/>
                <w:i/>
                <w:sz w:val="22"/>
                <w:szCs w:val="22"/>
              </w:rPr>
              <w:t xml:space="preserve">if no, please proceed to section </w:t>
            </w:r>
            <w:r w:rsidR="00732229">
              <w:rPr>
                <w:rFonts w:asciiTheme="minorHAnsi" w:hAnsiTheme="minorHAnsi" w:cs="Arial"/>
                <w:i/>
                <w:sz w:val="22"/>
                <w:szCs w:val="22"/>
              </w:rPr>
              <w:t>8</w:t>
            </w:r>
          </w:p>
        </w:tc>
      </w:tr>
      <w:tr w:rsidR="00CF62A2" w:rsidRPr="001916AD" w14:paraId="0E243736" w14:textId="77777777" w:rsidTr="0056722A">
        <w:trPr>
          <w:trHeight w:val="615"/>
        </w:trPr>
        <w:tc>
          <w:tcPr>
            <w:tcW w:w="298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65F7CCA7" w14:textId="77777777" w:rsidR="00CF62A2" w:rsidRPr="00675B3B" w:rsidRDefault="00CF62A2" w:rsidP="0056722A">
            <w:pPr>
              <w:ind w:right="31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Name of trial IMP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/NIMP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6E7319BA" w14:textId="77777777" w:rsidR="00CF62A2" w:rsidRPr="00675B3B" w:rsidRDefault="00CF62A2" w:rsidP="0056722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Dose/</w:t>
            </w:r>
          </w:p>
          <w:p w14:paraId="50AEE676" w14:textId="77777777" w:rsidR="00CF62A2" w:rsidRPr="00675B3B" w:rsidRDefault="00CF62A2" w:rsidP="0056722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Schedule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60CC1A4D" w14:textId="77777777" w:rsidR="00CF62A2" w:rsidRPr="00675B3B" w:rsidRDefault="00CF62A2" w:rsidP="0056722A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773EC">
              <w:rPr>
                <w:rFonts w:asciiTheme="minorHAnsi" w:hAnsiTheme="minorHAnsi" w:cs="Arial"/>
                <w:b/>
                <w:sz w:val="18"/>
                <w:szCs w:val="18"/>
              </w:rPr>
              <w:t>Route of Administration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1119E939" w14:textId="77777777" w:rsidR="00CF62A2" w:rsidRPr="00675B3B" w:rsidRDefault="00CF62A2" w:rsidP="0056722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Start Date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DF1BD0">
              <w:rPr>
                <w:rFonts w:asciiTheme="minorHAnsi" w:hAnsiTheme="minorHAnsi" w:cs="Arial"/>
                <w:b/>
                <w:sz w:val="14"/>
                <w:szCs w:val="14"/>
              </w:rPr>
              <w:t>(week of pregnancy if applicable)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A14DCBE" w14:textId="77777777" w:rsidR="00CF62A2" w:rsidRDefault="00CF62A2" w:rsidP="0056722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End Date</w:t>
            </w:r>
          </w:p>
          <w:p w14:paraId="7D651EDD" w14:textId="77777777" w:rsidR="00CF62A2" w:rsidRPr="00DF1BD0" w:rsidRDefault="00CF62A2" w:rsidP="0056722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F1BD0">
              <w:rPr>
                <w:rFonts w:asciiTheme="minorHAnsi" w:hAnsiTheme="minorHAnsi" w:cs="Arial"/>
                <w:b/>
                <w:sz w:val="14"/>
                <w:szCs w:val="14"/>
              </w:rPr>
              <w:t>(week of pregnancy if applicable)</w:t>
            </w:r>
          </w:p>
          <w:p w14:paraId="2B5E0D2E" w14:textId="77777777" w:rsidR="00CF62A2" w:rsidRPr="00675B3B" w:rsidRDefault="00CF62A2" w:rsidP="0056722A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6154DA">
              <w:rPr>
                <w:rFonts w:asciiTheme="minorHAnsi" w:hAnsiTheme="minorHAnsi" w:cs="Arial"/>
                <w:i/>
                <w:sz w:val="16"/>
                <w:szCs w:val="16"/>
              </w:rPr>
              <w:t>Tick box if ongoing</w:t>
            </w:r>
          </w:p>
        </w:tc>
        <w:tc>
          <w:tcPr>
            <w:tcW w:w="23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522C7228" w14:textId="77777777" w:rsidR="00CF62A2" w:rsidRPr="00675B3B" w:rsidRDefault="00CF62A2" w:rsidP="0056722A">
            <w:pPr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 xml:space="preserve">Is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the </w:t>
            </w:r>
            <w:r w:rsidRPr="00DE049F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pregnancy outcome</w:t>
            </w: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 xml:space="preserve"> causally related to IMP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/NIMP</w:t>
            </w: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?</w:t>
            </w:r>
          </w:p>
        </w:tc>
      </w:tr>
      <w:tr w:rsidR="00CF62A2" w:rsidRPr="001916AD" w14:paraId="6A97F3CE" w14:textId="77777777" w:rsidTr="0056722A">
        <w:trPr>
          <w:trHeight w:val="486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6BB75" w14:textId="77777777" w:rsidR="00CF62A2" w:rsidRPr="001916AD" w:rsidRDefault="00CF62A2" w:rsidP="0056722A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22AC1" w14:textId="77777777" w:rsidR="00CF62A2" w:rsidRPr="001916AD" w:rsidRDefault="00CF62A2" w:rsidP="0056722A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F113F" w14:textId="77777777" w:rsidR="00CF62A2" w:rsidRPr="001916AD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5D47" w14:textId="77777777" w:rsidR="00CF62A2" w:rsidRPr="001916AD" w:rsidRDefault="00CF62A2" w:rsidP="0056722A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839E5" w14:textId="77777777" w:rsidR="00CF62A2" w:rsidRPr="001916AD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91DC83" w14:textId="77777777" w:rsidR="00CF62A2" w:rsidRPr="001033C9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988444965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44738313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69C54AA7" w14:textId="77777777" w:rsidR="00CF62A2" w:rsidRPr="001033C9" w:rsidRDefault="00000000" w:rsidP="0056722A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37947739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F62A2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EA4B" w14:textId="77777777" w:rsidR="00CF62A2" w:rsidRPr="001033C9" w:rsidRDefault="00000000" w:rsidP="0056722A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1829579"/>
              </w:sdtPr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-616143533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197657210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F62A2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F62A2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719164423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08031322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06A2223B" w14:textId="77777777" w:rsidR="00CF62A2" w:rsidRPr="001033C9" w:rsidRDefault="00000000" w:rsidP="0056722A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68450961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F62A2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07E2E4" w14:textId="77777777" w:rsidR="00CF62A2" w:rsidRPr="001033C9" w:rsidRDefault="00CF62A2" w:rsidP="0056722A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CF62A2" w:rsidRPr="001916AD" w14:paraId="25A89197" w14:textId="77777777" w:rsidTr="0056722A">
        <w:trPr>
          <w:trHeight w:val="50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121C4" w14:textId="77777777" w:rsidR="00CF62A2" w:rsidRPr="001916AD" w:rsidRDefault="00CF62A2" w:rsidP="0056722A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946AE" w14:textId="77777777" w:rsidR="00CF62A2" w:rsidRPr="001916AD" w:rsidRDefault="00CF62A2" w:rsidP="0056722A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938F5" w14:textId="77777777" w:rsidR="00CF62A2" w:rsidRPr="001916AD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EE3D" w14:textId="77777777" w:rsidR="00CF62A2" w:rsidRPr="001916AD" w:rsidRDefault="00CF62A2" w:rsidP="0056722A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6ED4" w14:textId="77777777" w:rsidR="00CF62A2" w:rsidRPr="001916AD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129E98" w14:textId="77777777" w:rsidR="00CF62A2" w:rsidRPr="001033C9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765379196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45903245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0B5B166C" w14:textId="77777777" w:rsidR="00CF62A2" w:rsidRPr="001033C9" w:rsidRDefault="00000000" w:rsidP="0056722A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85025572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F62A2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7E19C" w14:textId="77777777" w:rsidR="00CF62A2" w:rsidRPr="001033C9" w:rsidRDefault="00000000" w:rsidP="0056722A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50409859"/>
              </w:sdtPr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-1745031206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37933270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F62A2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F62A2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660748259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35142292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5216F63D" w14:textId="77777777" w:rsidR="00CF62A2" w:rsidRPr="001033C9" w:rsidRDefault="00000000" w:rsidP="0056722A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60303727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F62A2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15076" w14:textId="77777777" w:rsidR="00CF62A2" w:rsidRPr="001033C9" w:rsidRDefault="00CF62A2" w:rsidP="0056722A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CF62A2" w:rsidRPr="001916AD" w14:paraId="6E816F97" w14:textId="77777777" w:rsidTr="00620C66">
        <w:trPr>
          <w:trHeight w:val="500"/>
        </w:trPr>
        <w:tc>
          <w:tcPr>
            <w:tcW w:w="4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615B6" w14:textId="77777777" w:rsidR="00CF62A2" w:rsidRPr="001916AD" w:rsidRDefault="00CF62A2" w:rsidP="0056722A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BC85F" w14:textId="77777777" w:rsidR="00CF62A2" w:rsidRPr="001916AD" w:rsidRDefault="00CF62A2" w:rsidP="0056722A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DBDF" w14:textId="77777777" w:rsidR="00CF62A2" w:rsidRPr="001916AD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9E17D" w14:textId="77777777" w:rsidR="00CF62A2" w:rsidRPr="001916AD" w:rsidRDefault="00CF62A2" w:rsidP="0056722A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C4C54" w14:textId="77777777" w:rsidR="00CF62A2" w:rsidRPr="001916AD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8F91D24" w14:textId="77777777" w:rsidR="00CF62A2" w:rsidRPr="001033C9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510369458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38821085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12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77DFB3D5" w14:textId="77777777" w:rsidR="00CF62A2" w:rsidRPr="001033C9" w:rsidRDefault="00000000" w:rsidP="0056722A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75027451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F62A2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2F6B3" w14:textId="77777777" w:rsidR="00CF62A2" w:rsidRPr="001033C9" w:rsidRDefault="00000000" w:rsidP="0056722A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86380023"/>
              </w:sdtPr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-2013976209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37777774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F62A2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F62A2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1261765933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46018248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12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78BF28D6" w14:textId="77777777" w:rsidR="00CF62A2" w:rsidRPr="001033C9" w:rsidRDefault="00000000" w:rsidP="0056722A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01315006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F62A2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8E8497" w14:textId="77777777" w:rsidR="00CF62A2" w:rsidRPr="001033C9" w:rsidRDefault="00CF62A2" w:rsidP="0056722A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CF62A2" w:rsidRPr="001916AD" w14:paraId="76E31818" w14:textId="77777777" w:rsidTr="00620C66">
        <w:trPr>
          <w:trHeight w:val="782"/>
        </w:trPr>
        <w:tc>
          <w:tcPr>
            <w:tcW w:w="29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6A2F2C8" w14:textId="77777777" w:rsidR="00CF62A2" w:rsidRPr="00410EA3" w:rsidRDefault="00CF62A2" w:rsidP="0056722A">
            <w:pPr>
              <w:ind w:right="3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EA3">
              <w:rPr>
                <w:rFonts w:asciiTheme="minorHAnsi" w:hAnsiTheme="minorHAnsi" w:cs="Arial"/>
                <w:b/>
                <w:sz w:val="20"/>
                <w:szCs w:val="20"/>
              </w:rPr>
              <w:t>Rationale for causality assessment:</w:t>
            </w:r>
          </w:p>
          <w:p w14:paraId="6448D778" w14:textId="77777777" w:rsidR="00CF62A2" w:rsidRPr="00583EC4" w:rsidRDefault="00CF62A2" w:rsidP="0056722A">
            <w:pPr>
              <w:ind w:right="34"/>
              <w:rPr>
                <w:rFonts w:asciiTheme="minorHAnsi" w:hAnsiTheme="minorHAnsi" w:cs="Arial"/>
                <w:b/>
                <w:color w:val="FF0000"/>
                <w:sz w:val="16"/>
                <w:szCs w:val="18"/>
              </w:rPr>
            </w:pPr>
          </w:p>
        </w:tc>
        <w:tc>
          <w:tcPr>
            <w:tcW w:w="779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7EF753" w14:textId="77777777" w:rsidR="00CF62A2" w:rsidRPr="001916AD" w:rsidRDefault="00CF62A2" w:rsidP="0056722A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51631E6D" w14:textId="77777777" w:rsidR="00123733" w:rsidRDefault="00123733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742F1" w14:paraId="3D08899A" w14:textId="77777777" w:rsidTr="00620C66">
        <w:tc>
          <w:tcPr>
            <w:tcW w:w="10773" w:type="dxa"/>
            <w:shd w:val="clear" w:color="auto" w:fill="6B077B" w:themeFill="accent3"/>
          </w:tcPr>
          <w:p w14:paraId="5FB85101" w14:textId="112FBE9F" w:rsidR="003742F1" w:rsidRPr="003742F1" w:rsidRDefault="00D62F4F" w:rsidP="00BC763B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8</w:t>
            </w:r>
            <w:r w:rsidR="003742F1" w:rsidRPr="00472187">
              <w:rPr>
                <w:rFonts w:asciiTheme="minorHAnsi" w:hAnsiTheme="minorHAnsi"/>
                <w:b/>
                <w:bCs/>
              </w:rPr>
              <w:t>. ADDITIONAL INFORMATION</w:t>
            </w:r>
          </w:p>
        </w:tc>
      </w:tr>
      <w:tr w:rsidR="003742F1" w14:paraId="5E222C9A" w14:textId="77777777" w:rsidTr="00D20D8E">
        <w:trPr>
          <w:trHeight w:val="2341"/>
        </w:trPr>
        <w:tc>
          <w:tcPr>
            <w:tcW w:w="10773" w:type="dxa"/>
          </w:tcPr>
          <w:p w14:paraId="2B184BD6" w14:textId="77777777" w:rsidR="003742F1" w:rsidRDefault="003742F1" w:rsidP="00BC763B">
            <w:pPr>
              <w:rPr>
                <w:rFonts w:asciiTheme="minorHAnsi" w:hAnsiTheme="minorHAnsi"/>
              </w:rPr>
            </w:pPr>
          </w:p>
        </w:tc>
      </w:tr>
    </w:tbl>
    <w:p w14:paraId="0DEF1B58" w14:textId="77777777" w:rsidR="00183565" w:rsidRDefault="00183565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2230"/>
        <w:gridCol w:w="464"/>
        <w:gridCol w:w="27"/>
        <w:gridCol w:w="1373"/>
        <w:gridCol w:w="37"/>
        <w:gridCol w:w="1213"/>
        <w:gridCol w:w="48"/>
        <w:gridCol w:w="1355"/>
        <w:gridCol w:w="57"/>
        <w:gridCol w:w="2536"/>
        <w:gridCol w:w="29"/>
        <w:gridCol w:w="333"/>
      </w:tblGrid>
      <w:tr w:rsidR="00865DE4" w:rsidRPr="00865DE4" w14:paraId="19DED9BF" w14:textId="77777777" w:rsidTr="00010F3C">
        <w:trPr>
          <w:trHeight w:val="438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6B077B" w:themeFill="accent3"/>
            <w:vAlign w:val="center"/>
          </w:tcPr>
          <w:p w14:paraId="43C28E6E" w14:textId="0C39B5CA" w:rsidR="00865DE4" w:rsidRPr="00865DE4" w:rsidRDefault="0024675D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lastRenderedPageBreak/>
              <w:t>9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INITIAL REPORT</w:t>
            </w:r>
          </w:p>
        </w:tc>
      </w:tr>
      <w:tr w:rsidR="00865DE4" w:rsidRPr="00865DE4" w14:paraId="589B5A2E" w14:textId="77777777" w:rsidTr="00865DE4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15542851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5126BA0A" w14:textId="77777777" w:rsidTr="00865DE4">
        <w:trPr>
          <w:trHeight w:val="457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ADF7DBC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78C22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2FF7D15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2802B313" w14:textId="77777777" w:rsidTr="00865DE4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55BBFDC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875A693" w14:textId="77777777" w:rsidTr="00865DE4">
        <w:trPr>
          <w:trHeight w:val="456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A9CB134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6CE70" w14:textId="77777777" w:rsidR="00865DE4" w:rsidRPr="00865DE4" w:rsidRDefault="00865DE4" w:rsidP="007D57DE">
            <w:pPr>
              <w:ind w:right="-108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F6A818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79533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4C237CC0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6220AC1" w14:textId="77777777" w:rsidTr="00865DE4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2483FA32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1FA2C94E" w14:textId="77777777" w:rsidTr="00865DE4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3038FF8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6C855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213010F0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69989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</w:t>
            </w: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>Date: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343CE826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2137584" w14:textId="77777777" w:rsidTr="00865DE4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311847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28CFFAB" w14:textId="77777777" w:rsidTr="00865DE4">
        <w:trPr>
          <w:trHeight w:val="651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F9009D8" w14:textId="77777777" w:rsidR="00865DE4" w:rsidRPr="00151D4A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151D4A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23D6627C" w14:textId="59104CC2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sz w:val="20"/>
                <w:szCs w:val="20"/>
              </w:rPr>
              <w:t xml:space="preserve">If signatory is unavailable, the unsigned form must still be sent within </w:t>
            </w:r>
            <w:r w:rsidR="00010F3C">
              <w:rPr>
                <w:rFonts w:asciiTheme="minorHAnsi" w:hAnsiTheme="minorHAnsi" w:cs="Arial"/>
                <w:sz w:val="20"/>
                <w:szCs w:val="20"/>
              </w:rPr>
              <w:t>14 days of being informed</w:t>
            </w:r>
          </w:p>
        </w:tc>
      </w:tr>
      <w:tr w:rsidR="00865DE4" w:rsidRPr="00865DE4" w14:paraId="7AA83DA0" w14:textId="77777777" w:rsidTr="00010F3C">
        <w:trPr>
          <w:trHeight w:val="326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6B077B" w:themeFill="accent3"/>
            <w:vAlign w:val="center"/>
          </w:tcPr>
          <w:p w14:paraId="26392E0C" w14:textId="096AC217" w:rsidR="00865DE4" w:rsidRPr="00472187" w:rsidRDefault="00D475E6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10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FOLLOW-UP no. 1</w:t>
            </w:r>
          </w:p>
        </w:tc>
      </w:tr>
      <w:tr w:rsidR="00865DE4" w:rsidRPr="00865DE4" w14:paraId="78EAD4AC" w14:textId="77777777" w:rsidTr="00EB2615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235116F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3C68BCBA" w14:textId="77777777" w:rsidTr="00EB2615">
        <w:trPr>
          <w:trHeight w:val="465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3EDCD9B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F5AEB7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503C82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09CFBA09" w14:textId="77777777" w:rsidTr="00EB2615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191D082F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4D64D73" w14:textId="77777777" w:rsidTr="00EB2615">
        <w:trPr>
          <w:trHeight w:val="44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1209F46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AF627" w14:textId="77777777" w:rsidR="00865DE4" w:rsidRPr="00865DE4" w:rsidRDefault="00865DE4" w:rsidP="007D57DE">
            <w:pPr>
              <w:ind w:right="72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7D121912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8CA3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7B52716D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CAE55BB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C65E92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5D53C30" w14:textId="77777777" w:rsidTr="00EB2615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71BDB99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C44F62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260B11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8341F3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2C85D8A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BB4AA46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072B5CA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5F35F15" w14:textId="77777777" w:rsidTr="00EB2615">
        <w:trPr>
          <w:trHeight w:val="572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CF5197E" w14:textId="77777777" w:rsidR="00865DE4" w:rsidRPr="00EB2615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EB2615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11DFE8D1" w14:textId="3001669E" w:rsidR="00865DE4" w:rsidRPr="00EB2615" w:rsidRDefault="00865DE4" w:rsidP="007D57DE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EB2615">
              <w:rPr>
                <w:rFonts w:asciiTheme="minorHAnsi" w:hAnsiTheme="minorHAnsi" w:cs="Arial"/>
                <w:sz w:val="20"/>
                <w:szCs w:val="20"/>
              </w:rPr>
              <w:t xml:space="preserve">If signatory is unavailable, the unsigned form must still be sent </w:t>
            </w:r>
            <w:proofErr w:type="gramStart"/>
            <w:r w:rsidRPr="00EB2615">
              <w:rPr>
                <w:rFonts w:asciiTheme="minorHAnsi" w:hAnsiTheme="minorHAnsi" w:cs="Arial"/>
                <w:sz w:val="20"/>
                <w:szCs w:val="20"/>
              </w:rPr>
              <w:t xml:space="preserve">within </w:t>
            </w:r>
            <w:r w:rsidR="00010F3C" w:rsidRPr="00151D4A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10F3C">
              <w:rPr>
                <w:rFonts w:asciiTheme="minorHAnsi" w:hAnsiTheme="minorHAnsi" w:cs="Arial"/>
                <w:sz w:val="20"/>
                <w:szCs w:val="20"/>
              </w:rPr>
              <w:t>14</w:t>
            </w:r>
            <w:proofErr w:type="gramEnd"/>
            <w:r w:rsidR="00010F3C">
              <w:rPr>
                <w:rFonts w:asciiTheme="minorHAnsi" w:hAnsiTheme="minorHAnsi" w:cs="Arial"/>
                <w:sz w:val="20"/>
                <w:szCs w:val="20"/>
              </w:rPr>
              <w:t xml:space="preserve"> days of being informed</w:t>
            </w:r>
          </w:p>
        </w:tc>
      </w:tr>
      <w:tr w:rsidR="00865DE4" w:rsidRPr="00865DE4" w14:paraId="5DC3FBF1" w14:textId="77777777" w:rsidTr="00010F3C">
        <w:trPr>
          <w:trHeight w:val="341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6B077B" w:themeFill="accent3"/>
            <w:vAlign w:val="center"/>
          </w:tcPr>
          <w:p w14:paraId="74939B91" w14:textId="592CAEA5" w:rsidR="00865DE4" w:rsidRPr="00865DE4" w:rsidRDefault="00BE3658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11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FOLLOW-UP no. 2</w:t>
            </w:r>
            <w:r w:rsidR="00865DE4" w:rsidRPr="00865DE4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  <w:r w:rsidR="00865DE4" w:rsidRPr="00865DE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(for any additional follow-ups please use form CR005-T06)</w:t>
            </w:r>
          </w:p>
        </w:tc>
      </w:tr>
      <w:tr w:rsidR="00865DE4" w:rsidRPr="00865DE4" w14:paraId="54C45BBE" w14:textId="77777777" w:rsidTr="00EB2615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42A526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65367565" w14:textId="77777777" w:rsidTr="00EB2615">
        <w:trPr>
          <w:trHeight w:val="481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C00592D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69BBF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675C91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4748975" w14:textId="77777777" w:rsidTr="00EB2615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7542885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2BF3C4D" w14:textId="77777777" w:rsidTr="00EB2615">
        <w:trPr>
          <w:trHeight w:val="471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5CA150F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96CC32" w14:textId="77777777" w:rsidR="00865DE4" w:rsidRPr="00865DE4" w:rsidRDefault="00865DE4" w:rsidP="007D57DE">
            <w:pPr>
              <w:ind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8247BA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84ED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05E58F8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EB8BE62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D793A2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FB6583B" w14:textId="77777777" w:rsidTr="00EB2615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6CBC1A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E6B8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738004D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A70738D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670D99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02F2700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163793E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ED16764" w14:textId="77777777" w:rsidTr="00EB2615">
        <w:trPr>
          <w:trHeight w:val="635"/>
        </w:trPr>
        <w:tc>
          <w:tcPr>
            <w:tcW w:w="10773" w:type="dxa"/>
            <w:gridSpan w:val="13"/>
            <w:tcBorders>
              <w:bottom w:val="nil"/>
            </w:tcBorders>
            <w:shd w:val="clear" w:color="auto" w:fill="D6EAE7" w:themeFill="accent4" w:themeFillTint="33"/>
            <w:vAlign w:val="center"/>
          </w:tcPr>
          <w:p w14:paraId="6BF7FEEB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>(or suitably qualified clinician listed on the delegation log)</w:t>
            </w:r>
          </w:p>
          <w:p w14:paraId="23FB67FF" w14:textId="2F94F072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i/>
              </w:rPr>
            </w:pPr>
            <w:r w:rsidRPr="00865DE4">
              <w:rPr>
                <w:rFonts w:asciiTheme="minorHAnsi" w:hAnsiTheme="minorHAnsi" w:cs="Arial"/>
                <w:sz w:val="18"/>
                <w:szCs w:val="18"/>
              </w:rPr>
              <w:t xml:space="preserve">If signatory is unavailable, the unsigned form must still be sent </w:t>
            </w:r>
            <w:r w:rsidR="00010F3C" w:rsidRPr="00151D4A">
              <w:rPr>
                <w:rFonts w:asciiTheme="minorHAnsi" w:hAnsiTheme="minorHAnsi" w:cs="Arial"/>
                <w:sz w:val="20"/>
                <w:szCs w:val="20"/>
              </w:rPr>
              <w:t xml:space="preserve">within </w:t>
            </w:r>
            <w:r w:rsidR="00010F3C">
              <w:rPr>
                <w:rFonts w:asciiTheme="minorHAnsi" w:hAnsiTheme="minorHAnsi" w:cs="Arial"/>
                <w:sz w:val="20"/>
                <w:szCs w:val="20"/>
              </w:rPr>
              <w:t>14 days of being informed</w:t>
            </w:r>
          </w:p>
        </w:tc>
      </w:tr>
      <w:tr w:rsidR="00865DE4" w:rsidRPr="00865DE4" w14:paraId="3E6F726F" w14:textId="77777777" w:rsidTr="00780C6B">
        <w:trPr>
          <w:trHeight w:val="903"/>
        </w:trPr>
        <w:tc>
          <w:tcPr>
            <w:tcW w:w="10773" w:type="dxa"/>
            <w:gridSpan w:val="13"/>
            <w:tcBorders>
              <w:top w:val="nil"/>
              <w:bottom w:val="single" w:sz="12" w:space="0" w:color="auto"/>
            </w:tcBorders>
            <w:shd w:val="clear" w:color="auto" w:fill="6B077B" w:themeFill="accent3"/>
            <w:vAlign w:val="center"/>
          </w:tcPr>
          <w:p w14:paraId="42786BA7" w14:textId="77777777" w:rsidR="00865DE4" w:rsidRPr="007F6D4D" w:rsidRDefault="00865DE4" w:rsidP="007D57DE">
            <w:pPr>
              <w:jc w:val="center"/>
              <w:rPr>
                <w:rFonts w:asciiTheme="minorHAnsi" w:hAnsiTheme="minorHAnsi" w:cs="Arial"/>
                <w:b/>
                <w:sz w:val="6"/>
                <w:szCs w:val="6"/>
              </w:rPr>
            </w:pPr>
          </w:p>
          <w:p w14:paraId="20C6B71E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Original wet signature forms must be filed in the Investigator Site File (ISF).</w:t>
            </w:r>
          </w:p>
          <w:p w14:paraId="026BBE63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ACCORD will retain a copy on file.</w:t>
            </w:r>
          </w:p>
          <w:p w14:paraId="7A739030" w14:textId="77777777" w:rsidR="00865DE4" w:rsidRPr="00EB2615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sz w:val="4"/>
                <w:szCs w:val="4"/>
              </w:rPr>
            </w:pPr>
          </w:p>
        </w:tc>
      </w:tr>
    </w:tbl>
    <w:p w14:paraId="46542CDC" w14:textId="77777777" w:rsidR="00174340" w:rsidRPr="00280C57" w:rsidRDefault="00174340" w:rsidP="00280C57"/>
    <w:sectPr w:rsidR="00174340" w:rsidRPr="00280C57" w:rsidSect="00A002E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304" w:bottom="1440" w:left="1701" w:header="51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C0F5" w14:textId="77777777" w:rsidR="00EC6E32" w:rsidRDefault="00EC6E32">
      <w:r>
        <w:separator/>
      </w:r>
    </w:p>
  </w:endnote>
  <w:endnote w:type="continuationSeparator" w:id="0">
    <w:p w14:paraId="1C8A996C" w14:textId="77777777" w:rsidR="00EC6E32" w:rsidRDefault="00EC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7CB3246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89AF68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0A4E3C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66D60D7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D2921BF" w14:textId="00DADFAE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E6029F" wp14:editId="48FF6966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46932" w14:textId="5547CEA7" w:rsidR="006E6AE2" w:rsidRPr="00CB5AFF" w:rsidRDefault="006E6AE2" w:rsidP="006E6AE2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>Document</w:t>
                          </w:r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="000C369F"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r w:rsidR="00CB5AFF" w:rsidRPr="00CB5AFF">
                            <w:rPr>
                              <w:lang w:val="fr-FR"/>
                            </w:rPr>
                            <w:t>CR005-</w:t>
                          </w:r>
                          <w:r w:rsidR="00BE3658">
                            <w:rPr>
                              <w:lang w:val="fr-FR"/>
                            </w:rPr>
                            <w:t>F02</w:t>
                          </w:r>
                          <w:r w:rsidR="00CB5AFF">
                            <w:rPr>
                              <w:lang w:val="fr-FR"/>
                            </w:rPr>
                            <w:t xml:space="preserve"> v</w:t>
                          </w:r>
                          <w:r w:rsidR="00BE3658">
                            <w:rPr>
                              <w:lang w:val="fr-FR"/>
                            </w:rPr>
                            <w:t>9</w:t>
                          </w:r>
                          <w:r w:rsidR="00CB5AFF">
                            <w:rPr>
                              <w:lang w:val="fr-FR"/>
                            </w:rPr>
                            <w:t>.0</w:t>
                          </w:r>
                          <w:r w:rsidR="000C369F"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A10A05">
                            <w:rPr>
                              <w:lang w:val="fr-FR"/>
                            </w:rPr>
                            <w:t>17 JUL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E6029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28546932" w14:textId="5547CEA7" w:rsidR="006E6AE2" w:rsidRPr="00CB5AFF" w:rsidRDefault="006E6AE2" w:rsidP="006E6AE2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>Document</w:t>
                    </w:r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proofErr w:type="gramStart"/>
                    <w:r w:rsidR="000C369F" w:rsidRPr="00CB5AFF">
                      <w:rPr>
                        <w:lang w:val="fr-FR"/>
                      </w:rPr>
                      <w:t>No:</w:t>
                    </w:r>
                    <w:proofErr w:type="gramEnd"/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r w:rsidR="00CB5AFF" w:rsidRPr="00CB5AFF">
                      <w:rPr>
                        <w:lang w:val="fr-FR"/>
                      </w:rPr>
                      <w:t>CR005-</w:t>
                    </w:r>
                    <w:r w:rsidR="00BE3658">
                      <w:rPr>
                        <w:lang w:val="fr-FR"/>
                      </w:rPr>
                      <w:t>F02</w:t>
                    </w:r>
                    <w:r w:rsidR="00CB5AFF">
                      <w:rPr>
                        <w:lang w:val="fr-FR"/>
                      </w:rPr>
                      <w:t xml:space="preserve"> v</w:t>
                    </w:r>
                    <w:r w:rsidR="00BE3658">
                      <w:rPr>
                        <w:lang w:val="fr-FR"/>
                      </w:rPr>
                      <w:t>9</w:t>
                    </w:r>
                    <w:r w:rsidR="00CB5AFF">
                      <w:rPr>
                        <w:lang w:val="fr-FR"/>
                      </w:rPr>
                      <w:t>.0</w:t>
                    </w:r>
                    <w:r w:rsidR="000C369F"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A10A05">
                      <w:rPr>
                        <w:lang w:val="fr-FR"/>
                      </w:rPr>
                      <w:t>17 JUL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7B4D84" wp14:editId="5A59842A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108648" w14:textId="45EFF5AE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7B4D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46108648" w14:textId="45EFF5AE" w:rsidR="006E6AE2" w:rsidRPr="009A0BBA" w:rsidRDefault="006E6AE2" w:rsidP="00280C5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730167A" wp14:editId="4ADB0A48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4B993E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63C54" wp14:editId="65E549FD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53A3A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8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w14:anchorId="50263C54">
              <v:textbox>
                <w:txbxContent>
                  <w:p w:rsidRPr="009B13A3" w:rsidR="006E6AE2" w:rsidP="006E6AE2" w:rsidRDefault="006E6AE2" w14:paraId="24753A3A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69249282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04229CC" w14:textId="77777777" w:rsidR="00373124" w:rsidRPr="006E6AE2" w:rsidRDefault="00373124" w:rsidP="00373124">
        <w:pPr>
          <w:framePr w:w="640" w:wrap="none" w:vAnchor="text" w:hAnchor="page" w:x="10531" w:y="-33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2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16A12029" w14:textId="01CC0C7C" w:rsidR="00A002EF" w:rsidRDefault="0039797C" w:rsidP="00A002EF">
    <w:pPr>
      <w:pStyle w:val="Footer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5775F94" wp14:editId="1A702544">
              <wp:simplePos x="0" y="0"/>
              <wp:positionH relativeFrom="page">
                <wp:posOffset>-19050</wp:posOffset>
              </wp:positionH>
              <wp:positionV relativeFrom="paragraph">
                <wp:posOffset>-69850</wp:posOffset>
              </wp:positionV>
              <wp:extent cx="7913370" cy="1005205"/>
              <wp:effectExtent l="0" t="0" r="0" b="4445"/>
              <wp:wrapNone/>
              <wp:docPr id="35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3370" cy="1005205"/>
                        <a:chOff x="-19050" y="0"/>
                        <a:chExt cx="7913542" cy="1005234"/>
                      </a:xfrm>
                    </wpg:grpSpPr>
                    <wps:wsp>
                      <wps:cNvPr id="36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Rectangle 4"/>
                      <wps:cNvSpPr/>
                      <wps:spPr>
                        <a:xfrm>
                          <a:off x="-19050" y="0"/>
                          <a:ext cx="4847307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A59E94" id="Group 10" o:spid="_x0000_s1026" style="position:absolute;margin-left:-1.5pt;margin-top:-5.5pt;width:623.1pt;height:79.15pt;z-index:251677696;mso-position-horizontal-relative:page;mso-width-relative:margin;mso-height-relative:margin" coordorigin="-190" coordsize="79135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" fillcolor="#457e81" stroked="f" strokeweight="1pt"/>
              <v:rect id="Rectangle 4" o:spid="_x0000_s1028" style="position:absolute;left:-190;width:48472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" strokecolor="white [3212]" strokeweight=".5pt">
                <v:stroke joinstyle="miter"/>
              </v:line>
              <w10:wrap anchorx="page"/>
            </v:group>
          </w:pict>
        </mc:Fallback>
      </mc:AlternateContent>
    </w:r>
    <w:r w:rsidR="00373124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E5B790C" wp14:editId="6FB737E5">
              <wp:simplePos x="0" y="0"/>
              <wp:positionH relativeFrom="column">
                <wp:posOffset>3964940</wp:posOffset>
              </wp:positionH>
              <wp:positionV relativeFrom="paragraph">
                <wp:posOffset>9525</wp:posOffset>
              </wp:positionV>
              <wp:extent cx="1893570" cy="458470"/>
              <wp:effectExtent l="0" t="0" r="0" b="0"/>
              <wp:wrapNone/>
              <wp:docPr id="3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EFC6" w14:textId="7F347697" w:rsidR="00A002EF" w:rsidRPr="00CB5AFF" w:rsidRDefault="00A002EF" w:rsidP="00A002EF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 xml:space="preserve">Document </w:t>
                          </w:r>
                          <w:proofErr w:type="gramStart"/>
                          <w:r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Pr="00CB5AFF">
                            <w:rPr>
                              <w:lang w:val="fr-FR"/>
                            </w:rPr>
                            <w:t xml:space="preserve"> CR005-</w:t>
                          </w:r>
                          <w:r w:rsidR="00BE3658">
                            <w:rPr>
                              <w:lang w:val="fr-FR"/>
                            </w:rPr>
                            <w:t>F</w:t>
                          </w:r>
                          <w:r w:rsidRPr="00CB5AFF">
                            <w:rPr>
                              <w:lang w:val="fr-FR"/>
                            </w:rPr>
                            <w:t>0</w:t>
                          </w:r>
                          <w:r w:rsidR="003B00F4">
                            <w:rPr>
                              <w:lang w:val="fr-FR"/>
                            </w:rPr>
                            <w:t>2</w:t>
                          </w:r>
                          <w:r>
                            <w:rPr>
                              <w:lang w:val="fr-FR"/>
                            </w:rPr>
                            <w:t xml:space="preserve"> v</w:t>
                          </w:r>
                          <w:r w:rsidR="003B00F4">
                            <w:rPr>
                              <w:lang w:val="fr-FR"/>
                            </w:rPr>
                            <w:t>9</w:t>
                          </w:r>
                          <w:r>
                            <w:rPr>
                              <w:lang w:val="fr-FR"/>
                            </w:rPr>
                            <w:t>.0</w:t>
                          </w:r>
                          <w:r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A10A05">
                            <w:rPr>
                              <w:lang w:val="fr-FR"/>
                            </w:rPr>
                            <w:t>17 JUL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5B79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2.2pt;margin-top:.75pt;width:149.1pt;height:36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" filled="f" stroked="f" strokeweight=".5pt">
              <v:textbox>
                <w:txbxContent>
                  <w:p w14:paraId="5C8EEFC6" w14:textId="7F347697" w:rsidR="00A002EF" w:rsidRPr="00CB5AFF" w:rsidRDefault="00A002EF" w:rsidP="00A002EF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 xml:space="preserve">Document </w:t>
                    </w:r>
                    <w:proofErr w:type="gramStart"/>
                    <w:r w:rsidRPr="00CB5AFF">
                      <w:rPr>
                        <w:lang w:val="fr-FR"/>
                      </w:rPr>
                      <w:t>No:</w:t>
                    </w:r>
                    <w:proofErr w:type="gramEnd"/>
                    <w:r w:rsidRPr="00CB5AFF">
                      <w:rPr>
                        <w:lang w:val="fr-FR"/>
                      </w:rPr>
                      <w:t xml:space="preserve"> CR005-</w:t>
                    </w:r>
                    <w:r w:rsidR="00BE3658">
                      <w:rPr>
                        <w:lang w:val="fr-FR"/>
                      </w:rPr>
                      <w:t>F</w:t>
                    </w:r>
                    <w:r w:rsidRPr="00CB5AFF">
                      <w:rPr>
                        <w:lang w:val="fr-FR"/>
                      </w:rPr>
                      <w:t>0</w:t>
                    </w:r>
                    <w:r w:rsidR="003B00F4">
                      <w:rPr>
                        <w:lang w:val="fr-FR"/>
                      </w:rPr>
                      <w:t>2</w:t>
                    </w:r>
                    <w:r>
                      <w:rPr>
                        <w:lang w:val="fr-FR"/>
                      </w:rPr>
                      <w:t xml:space="preserve"> v</w:t>
                    </w:r>
                    <w:r w:rsidR="003B00F4">
                      <w:rPr>
                        <w:lang w:val="fr-FR"/>
                      </w:rPr>
                      <w:t>9</w:t>
                    </w:r>
                    <w:r>
                      <w:rPr>
                        <w:lang w:val="fr-FR"/>
                      </w:rPr>
                      <w:t>.0</w:t>
                    </w:r>
                    <w:r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A10A05">
                      <w:rPr>
                        <w:lang w:val="fr-FR"/>
                      </w:rPr>
                      <w:t>17 JUL 2025</w:t>
                    </w:r>
                  </w:p>
                </w:txbxContent>
              </v:textbox>
            </v:shape>
          </w:pict>
        </mc:Fallback>
      </mc:AlternateContent>
    </w:r>
    <w:r w:rsidR="00373124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DDEEB7A" wp14:editId="4E0A17CF">
              <wp:simplePos x="0" y="0"/>
              <wp:positionH relativeFrom="column">
                <wp:posOffset>-31750</wp:posOffset>
              </wp:positionH>
              <wp:positionV relativeFrom="paragraph">
                <wp:posOffset>16510</wp:posOffset>
              </wp:positionV>
              <wp:extent cx="3611880" cy="458470"/>
              <wp:effectExtent l="0" t="0" r="0" b="0"/>
              <wp:wrapNone/>
              <wp:docPr id="3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D25987" w14:textId="77777777" w:rsidR="0039797C" w:rsidRDefault="003979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DEEB7A" id="_x0000_s1030" type="#_x0000_t202" style="position:absolute;margin-left:-2.5pt;margin-top:1.3pt;width:284.4pt;height:36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gRGw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" filled="f" stroked="f" strokeweight=".5pt">
              <v:textbox>
                <w:txbxContent>
                  <w:p w14:paraId="2BD25987" w14:textId="77777777" w:rsidR="0039797C" w:rsidRDefault="0039797C"/>
                </w:txbxContent>
              </v:textbox>
            </v:shape>
          </w:pict>
        </mc:Fallback>
      </mc:AlternateContent>
    </w:r>
    <w:r w:rsidR="00A002E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A4BAEA" wp14:editId="3BA3728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40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E9CC7" w14:textId="77777777" w:rsidR="00A002EF" w:rsidRPr="009B13A3" w:rsidRDefault="00A002EF" w:rsidP="00A002EF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31" style="position:absolute;margin-left:666.8pt;margin-top:-1.35pt;width:156.55pt;height:36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" w14:anchorId="25A4BAEA">
              <v:textbox>
                <w:txbxContent>
                  <w:p w:rsidRPr="009B13A3" w:rsidR="00A002EF" w:rsidP="00A002EF" w:rsidRDefault="00A002EF" w14:paraId="458E9CC7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79E75773" w14:textId="32EA87E1" w:rsidR="00A002EF" w:rsidRDefault="00A0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650A" w14:textId="77777777" w:rsidR="00EC6E32" w:rsidRDefault="00EC6E32">
      <w:r>
        <w:separator/>
      </w:r>
    </w:p>
  </w:footnote>
  <w:footnote w:type="continuationSeparator" w:id="0">
    <w:p w14:paraId="2C916713" w14:textId="77777777" w:rsidR="00EC6E32" w:rsidRDefault="00EC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92D7" w14:textId="0DE183B0" w:rsidR="00EC1B27" w:rsidRDefault="009A0BBA" w:rsidP="003A260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EB5096" wp14:editId="177F40E5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F92F0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E93FBA" wp14:editId="1A3E6E55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191D1B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B695A" wp14:editId="7EA57D8E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6F2FB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/>
          </w:pict>
        </mc:Fallback>
      </mc:AlternateContent>
    </w:r>
    <w:r>
      <w:rPr>
        <w:noProof/>
      </w:rPr>
      <w:drawing>
        <wp:inline distT="0" distB="0" distL="0" distR="0" wp14:anchorId="2DCEA4F3" wp14:editId="6B9ADB90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0800" w:type="dxa"/>
      <w:tblInd w:w="-114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1842"/>
      <w:gridCol w:w="1656"/>
      <w:gridCol w:w="1756"/>
      <w:gridCol w:w="1985"/>
      <w:gridCol w:w="300"/>
    </w:tblGrid>
    <w:tr w:rsidR="00D2262C" w14:paraId="65138DFA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8EB9259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01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05A211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5CB386F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656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6E4E240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46C9CA8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985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66BAC1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2BB571F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</w:tr>
    <w:tr w:rsidR="00D2262C" w14:paraId="54AF2BDE" w14:textId="77777777" w:rsidTr="00880C45">
      <w:trPr>
        <w:trHeight w:val="472"/>
      </w:trPr>
      <w:tc>
        <w:tcPr>
          <w:tcW w:w="1560" w:type="dxa"/>
          <w:tcBorders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74CF5C24" w14:textId="5EAD175C" w:rsidR="0062489B" w:rsidRPr="00D2262C" w:rsidRDefault="0039797C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Trial</w:t>
          </w:r>
          <w:r w:rsidR="0062489B" w:rsidRPr="00D2262C">
            <w:rPr>
              <w:rFonts w:asciiTheme="minorHAnsi" w:hAnsiTheme="minorHAnsi" w:cstheme="minorHAnsi"/>
              <w:b/>
              <w:bCs/>
            </w:rPr>
            <w:t xml:space="preserve"> Name: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520EBB2D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42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A2F8EFB" w14:textId="02CCD918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Participant ID:</w:t>
          </w:r>
        </w:p>
      </w:tc>
      <w:tc>
        <w:tcPr>
          <w:tcW w:w="16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2D8D00A9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756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55F2631" w14:textId="71F22BE0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Date of Report: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7E48F49F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300" w:type="dxa"/>
          <w:tcBorders>
            <w:left w:val="single" w:sz="12" w:space="0" w:color="auto"/>
          </w:tcBorders>
          <w:shd w:val="clear" w:color="auto" w:fill="AED5D0" w:themeFill="accent4" w:themeFillTint="66"/>
        </w:tcPr>
        <w:p w14:paraId="4FDD7B43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</w:tr>
    <w:tr w:rsidR="00D2262C" w14:paraId="086DE247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A3A9B5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01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75664B8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706D05C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656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2182E3D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356B1BB3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985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69127A2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04E4A84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</w:tr>
  </w:tbl>
  <w:p w14:paraId="065CE497" w14:textId="77777777" w:rsidR="00EC1B27" w:rsidRPr="00862648" w:rsidRDefault="00EC1B27" w:rsidP="0086264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1D07" w14:textId="2B709C66" w:rsidR="00EC1B27" w:rsidRDefault="00EC1B27" w:rsidP="0062489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4D65F" wp14:editId="16D0DDDC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95.55pt;margin-top:-21.05pt;width:607.15pt;height:1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09072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DC05EE" wp14:editId="44DC6077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281.95pt;margin-top:-25.8pt;width:229.7pt;height:5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1466A6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6D8960" wp14:editId="663C010A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89.9pt;margin-top:-25.8pt;width:374.45pt;height: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7415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"/>
          </w:pict>
        </mc:Fallback>
      </mc:AlternateContent>
    </w:r>
    <w:r>
      <w:rPr>
        <w:noProof/>
      </w:rPr>
      <w:drawing>
        <wp:inline distT="0" distB="0" distL="0" distR="0" wp14:anchorId="2700BC51" wp14:editId="6245478A">
          <wp:extent cx="3238200" cy="535993"/>
          <wp:effectExtent l="0" t="0" r="635" b="0"/>
          <wp:docPr id="6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B32135F"/>
    <w:multiLevelType w:val="hybridMultilevel"/>
    <w:tmpl w:val="E7BA576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4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332861"/>
    <w:multiLevelType w:val="hybridMultilevel"/>
    <w:tmpl w:val="B2FAD71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9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96907F5"/>
    <w:multiLevelType w:val="hybridMultilevel"/>
    <w:tmpl w:val="A7F62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980827"/>
    <w:multiLevelType w:val="multilevel"/>
    <w:tmpl w:val="9C0029D4"/>
    <w:numStyleLink w:val="Style1"/>
  </w:abstractNum>
  <w:abstractNum w:abstractNumId="26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11131">
    <w:abstractNumId w:val="17"/>
  </w:num>
  <w:num w:numId="2" w16cid:durableId="1969239458">
    <w:abstractNumId w:val="5"/>
  </w:num>
  <w:num w:numId="3" w16cid:durableId="426967181">
    <w:abstractNumId w:val="30"/>
  </w:num>
  <w:num w:numId="4" w16cid:durableId="1988707994">
    <w:abstractNumId w:val="24"/>
  </w:num>
  <w:num w:numId="5" w16cid:durableId="13770658">
    <w:abstractNumId w:val="27"/>
  </w:num>
  <w:num w:numId="6" w16cid:durableId="267473293">
    <w:abstractNumId w:val="21"/>
  </w:num>
  <w:num w:numId="7" w16cid:durableId="1154182172">
    <w:abstractNumId w:val="35"/>
  </w:num>
  <w:num w:numId="8" w16cid:durableId="1977761541">
    <w:abstractNumId w:val="12"/>
  </w:num>
  <w:num w:numId="9" w16cid:durableId="196091478">
    <w:abstractNumId w:val="29"/>
  </w:num>
  <w:num w:numId="10" w16cid:durableId="1818300184">
    <w:abstractNumId w:val="33"/>
  </w:num>
  <w:num w:numId="11" w16cid:durableId="1121415061">
    <w:abstractNumId w:val="16"/>
  </w:num>
  <w:num w:numId="12" w16cid:durableId="1641183952">
    <w:abstractNumId w:val="26"/>
  </w:num>
  <w:num w:numId="13" w16cid:durableId="1996101567">
    <w:abstractNumId w:val="3"/>
  </w:num>
  <w:num w:numId="14" w16cid:durableId="1700933980">
    <w:abstractNumId w:val="13"/>
  </w:num>
  <w:num w:numId="15" w16cid:durableId="1462462455">
    <w:abstractNumId w:val="28"/>
  </w:num>
  <w:num w:numId="16" w16cid:durableId="719206198">
    <w:abstractNumId w:val="6"/>
  </w:num>
  <w:num w:numId="17" w16cid:durableId="1623224576">
    <w:abstractNumId w:val="19"/>
  </w:num>
  <w:num w:numId="18" w16cid:durableId="136529720">
    <w:abstractNumId w:val="11"/>
  </w:num>
  <w:num w:numId="19" w16cid:durableId="2095394511">
    <w:abstractNumId w:val="34"/>
  </w:num>
  <w:num w:numId="20" w16cid:durableId="890920826">
    <w:abstractNumId w:val="14"/>
  </w:num>
  <w:num w:numId="21" w16cid:durableId="1228489594">
    <w:abstractNumId w:val="31"/>
  </w:num>
  <w:num w:numId="22" w16cid:durableId="844976320">
    <w:abstractNumId w:val="32"/>
  </w:num>
  <w:num w:numId="23" w16cid:durableId="1426806503">
    <w:abstractNumId w:val="20"/>
  </w:num>
  <w:num w:numId="24" w16cid:durableId="1348559258">
    <w:abstractNumId w:val="8"/>
  </w:num>
  <w:num w:numId="25" w16cid:durableId="2129427611">
    <w:abstractNumId w:val="1"/>
  </w:num>
  <w:num w:numId="26" w16cid:durableId="1010839651">
    <w:abstractNumId w:val="0"/>
  </w:num>
  <w:num w:numId="27" w16cid:durableId="906454447">
    <w:abstractNumId w:val="9"/>
  </w:num>
  <w:num w:numId="28" w16cid:durableId="1656639072">
    <w:abstractNumId w:val="23"/>
  </w:num>
  <w:num w:numId="29" w16cid:durableId="644704064">
    <w:abstractNumId w:val="4"/>
  </w:num>
  <w:num w:numId="30" w16cid:durableId="336349625">
    <w:abstractNumId w:val="18"/>
  </w:num>
  <w:num w:numId="31" w16cid:durableId="681711793">
    <w:abstractNumId w:val="25"/>
  </w:num>
  <w:num w:numId="32" w16cid:durableId="843205298">
    <w:abstractNumId w:val="7"/>
  </w:num>
  <w:num w:numId="33" w16cid:durableId="1563054292">
    <w:abstractNumId w:val="2"/>
  </w:num>
  <w:num w:numId="34" w16cid:durableId="594023144">
    <w:abstractNumId w:val="15"/>
  </w:num>
  <w:num w:numId="35" w16cid:durableId="231742033">
    <w:abstractNumId w:val="22"/>
  </w:num>
  <w:num w:numId="36" w16cid:durableId="458181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40"/>
    <w:rsid w:val="00005CA3"/>
    <w:rsid w:val="00007650"/>
    <w:rsid w:val="0001074D"/>
    <w:rsid w:val="00010F3C"/>
    <w:rsid w:val="0001122F"/>
    <w:rsid w:val="00014CA2"/>
    <w:rsid w:val="00015AEC"/>
    <w:rsid w:val="00020AD2"/>
    <w:rsid w:val="00025387"/>
    <w:rsid w:val="00032984"/>
    <w:rsid w:val="0004120B"/>
    <w:rsid w:val="00052526"/>
    <w:rsid w:val="000529B7"/>
    <w:rsid w:val="00052EF5"/>
    <w:rsid w:val="0005398C"/>
    <w:rsid w:val="0005464D"/>
    <w:rsid w:val="00055479"/>
    <w:rsid w:val="000735D9"/>
    <w:rsid w:val="0007407E"/>
    <w:rsid w:val="000750B6"/>
    <w:rsid w:val="0007522B"/>
    <w:rsid w:val="00084849"/>
    <w:rsid w:val="000863E4"/>
    <w:rsid w:val="000871DB"/>
    <w:rsid w:val="0009174B"/>
    <w:rsid w:val="000A1FE4"/>
    <w:rsid w:val="000A5F3C"/>
    <w:rsid w:val="000B04E9"/>
    <w:rsid w:val="000B055C"/>
    <w:rsid w:val="000B0D53"/>
    <w:rsid w:val="000B249B"/>
    <w:rsid w:val="000B2B02"/>
    <w:rsid w:val="000B42EB"/>
    <w:rsid w:val="000C35E7"/>
    <w:rsid w:val="000C369F"/>
    <w:rsid w:val="000D106A"/>
    <w:rsid w:val="000D1965"/>
    <w:rsid w:val="000D234A"/>
    <w:rsid w:val="000D2D0F"/>
    <w:rsid w:val="000D4C9E"/>
    <w:rsid w:val="000D5B00"/>
    <w:rsid w:val="000E2C75"/>
    <w:rsid w:val="000E4B32"/>
    <w:rsid w:val="000F2E2E"/>
    <w:rsid w:val="000F4AEA"/>
    <w:rsid w:val="000F6800"/>
    <w:rsid w:val="00100409"/>
    <w:rsid w:val="001033C9"/>
    <w:rsid w:val="00104B3F"/>
    <w:rsid w:val="001134D5"/>
    <w:rsid w:val="00123733"/>
    <w:rsid w:val="001247F6"/>
    <w:rsid w:val="00126034"/>
    <w:rsid w:val="001262E8"/>
    <w:rsid w:val="0012765C"/>
    <w:rsid w:val="00132BDF"/>
    <w:rsid w:val="00134547"/>
    <w:rsid w:val="00141846"/>
    <w:rsid w:val="00144594"/>
    <w:rsid w:val="001445EC"/>
    <w:rsid w:val="0014758B"/>
    <w:rsid w:val="00147B19"/>
    <w:rsid w:val="0015187E"/>
    <w:rsid w:val="00151D4A"/>
    <w:rsid w:val="00156194"/>
    <w:rsid w:val="0016140C"/>
    <w:rsid w:val="001617AE"/>
    <w:rsid w:val="001630C8"/>
    <w:rsid w:val="00163557"/>
    <w:rsid w:val="00174340"/>
    <w:rsid w:val="00174DFE"/>
    <w:rsid w:val="00183565"/>
    <w:rsid w:val="001866EB"/>
    <w:rsid w:val="001871C2"/>
    <w:rsid w:val="001916AD"/>
    <w:rsid w:val="001A2B31"/>
    <w:rsid w:val="001A30B9"/>
    <w:rsid w:val="001A5CDB"/>
    <w:rsid w:val="001A7513"/>
    <w:rsid w:val="001A7569"/>
    <w:rsid w:val="001B0FBF"/>
    <w:rsid w:val="001B4B05"/>
    <w:rsid w:val="001C08B1"/>
    <w:rsid w:val="001C2BD5"/>
    <w:rsid w:val="001C40BA"/>
    <w:rsid w:val="001C6BEA"/>
    <w:rsid w:val="001C7219"/>
    <w:rsid w:val="001C743E"/>
    <w:rsid w:val="001C7B3E"/>
    <w:rsid w:val="001D5CF9"/>
    <w:rsid w:val="001E211D"/>
    <w:rsid w:val="001E22EA"/>
    <w:rsid w:val="001E55BB"/>
    <w:rsid w:val="001F1375"/>
    <w:rsid w:val="001F301F"/>
    <w:rsid w:val="001F61A7"/>
    <w:rsid w:val="00201D6D"/>
    <w:rsid w:val="002028E0"/>
    <w:rsid w:val="0021347C"/>
    <w:rsid w:val="0021762B"/>
    <w:rsid w:val="0023244F"/>
    <w:rsid w:val="002350A2"/>
    <w:rsid w:val="00237C68"/>
    <w:rsid w:val="00245C8D"/>
    <w:rsid w:val="0024675D"/>
    <w:rsid w:val="002511F5"/>
    <w:rsid w:val="00253D07"/>
    <w:rsid w:val="002708F0"/>
    <w:rsid w:val="002714F3"/>
    <w:rsid w:val="00271AB2"/>
    <w:rsid w:val="00272FD1"/>
    <w:rsid w:val="0027678A"/>
    <w:rsid w:val="00280C57"/>
    <w:rsid w:val="002930FB"/>
    <w:rsid w:val="00293293"/>
    <w:rsid w:val="0029790E"/>
    <w:rsid w:val="002A0A97"/>
    <w:rsid w:val="002A0DF0"/>
    <w:rsid w:val="002A54E4"/>
    <w:rsid w:val="002B2672"/>
    <w:rsid w:val="002B671E"/>
    <w:rsid w:val="002B79C0"/>
    <w:rsid w:val="002C6BF3"/>
    <w:rsid w:val="002C749F"/>
    <w:rsid w:val="002D5D5A"/>
    <w:rsid w:val="002E03EF"/>
    <w:rsid w:val="002E0BEA"/>
    <w:rsid w:val="002F33D6"/>
    <w:rsid w:val="002F3975"/>
    <w:rsid w:val="002F52B9"/>
    <w:rsid w:val="00300D48"/>
    <w:rsid w:val="0030596B"/>
    <w:rsid w:val="00307F11"/>
    <w:rsid w:val="00312166"/>
    <w:rsid w:val="00315850"/>
    <w:rsid w:val="00317F70"/>
    <w:rsid w:val="00321039"/>
    <w:rsid w:val="00335EB5"/>
    <w:rsid w:val="00343ADD"/>
    <w:rsid w:val="00343FCF"/>
    <w:rsid w:val="00346193"/>
    <w:rsid w:val="00351148"/>
    <w:rsid w:val="00353821"/>
    <w:rsid w:val="003621F3"/>
    <w:rsid w:val="00363824"/>
    <w:rsid w:val="003659A2"/>
    <w:rsid w:val="00372698"/>
    <w:rsid w:val="00373124"/>
    <w:rsid w:val="003742F1"/>
    <w:rsid w:val="0037540A"/>
    <w:rsid w:val="00375901"/>
    <w:rsid w:val="00376A68"/>
    <w:rsid w:val="00380C0F"/>
    <w:rsid w:val="003909D9"/>
    <w:rsid w:val="00390C83"/>
    <w:rsid w:val="0039116C"/>
    <w:rsid w:val="00391A9B"/>
    <w:rsid w:val="003938A1"/>
    <w:rsid w:val="00395979"/>
    <w:rsid w:val="0039797C"/>
    <w:rsid w:val="003A260D"/>
    <w:rsid w:val="003B00F4"/>
    <w:rsid w:val="003B432C"/>
    <w:rsid w:val="003C1F98"/>
    <w:rsid w:val="003C4156"/>
    <w:rsid w:val="003D0CBC"/>
    <w:rsid w:val="003D261C"/>
    <w:rsid w:val="003D4424"/>
    <w:rsid w:val="003D4912"/>
    <w:rsid w:val="003D64D0"/>
    <w:rsid w:val="003E6AAC"/>
    <w:rsid w:val="003E6DB7"/>
    <w:rsid w:val="003F6E94"/>
    <w:rsid w:val="00407CA4"/>
    <w:rsid w:val="00410710"/>
    <w:rsid w:val="00410EA3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A63"/>
    <w:rsid w:val="00460BAB"/>
    <w:rsid w:val="00460E3E"/>
    <w:rsid w:val="00464672"/>
    <w:rsid w:val="0046791E"/>
    <w:rsid w:val="00467E43"/>
    <w:rsid w:val="00472187"/>
    <w:rsid w:val="004743B5"/>
    <w:rsid w:val="00480030"/>
    <w:rsid w:val="004806A3"/>
    <w:rsid w:val="00481682"/>
    <w:rsid w:val="004926A9"/>
    <w:rsid w:val="00493EBB"/>
    <w:rsid w:val="004A1275"/>
    <w:rsid w:val="004A2329"/>
    <w:rsid w:val="004A36D9"/>
    <w:rsid w:val="004A4FCF"/>
    <w:rsid w:val="004A73AC"/>
    <w:rsid w:val="004A7AB0"/>
    <w:rsid w:val="004A7EB5"/>
    <w:rsid w:val="004B4D41"/>
    <w:rsid w:val="004B69C2"/>
    <w:rsid w:val="004B7936"/>
    <w:rsid w:val="004C1F60"/>
    <w:rsid w:val="004C473E"/>
    <w:rsid w:val="004C6D19"/>
    <w:rsid w:val="004D001C"/>
    <w:rsid w:val="004D622A"/>
    <w:rsid w:val="004E0A36"/>
    <w:rsid w:val="004E33C3"/>
    <w:rsid w:val="004F211C"/>
    <w:rsid w:val="004F6583"/>
    <w:rsid w:val="005012D0"/>
    <w:rsid w:val="0050330F"/>
    <w:rsid w:val="00504C70"/>
    <w:rsid w:val="00506137"/>
    <w:rsid w:val="00506412"/>
    <w:rsid w:val="00513CE7"/>
    <w:rsid w:val="00523A4F"/>
    <w:rsid w:val="00526FEA"/>
    <w:rsid w:val="00535229"/>
    <w:rsid w:val="00537BD7"/>
    <w:rsid w:val="00550B7E"/>
    <w:rsid w:val="00555553"/>
    <w:rsid w:val="005574DB"/>
    <w:rsid w:val="005611B8"/>
    <w:rsid w:val="00571DB0"/>
    <w:rsid w:val="00583EC4"/>
    <w:rsid w:val="005936F0"/>
    <w:rsid w:val="005A066C"/>
    <w:rsid w:val="005A21CC"/>
    <w:rsid w:val="005A2BBE"/>
    <w:rsid w:val="005A3A0D"/>
    <w:rsid w:val="005A7B8D"/>
    <w:rsid w:val="005B0D21"/>
    <w:rsid w:val="005B0FC5"/>
    <w:rsid w:val="005B4E01"/>
    <w:rsid w:val="005B64F0"/>
    <w:rsid w:val="005B7EDD"/>
    <w:rsid w:val="005C6A0B"/>
    <w:rsid w:val="005C6B39"/>
    <w:rsid w:val="005D1789"/>
    <w:rsid w:val="005D1E99"/>
    <w:rsid w:val="005E1FD4"/>
    <w:rsid w:val="005F38E5"/>
    <w:rsid w:val="00614786"/>
    <w:rsid w:val="006154DA"/>
    <w:rsid w:val="0062028D"/>
    <w:rsid w:val="00620C66"/>
    <w:rsid w:val="00622F6B"/>
    <w:rsid w:val="00623F46"/>
    <w:rsid w:val="0062489B"/>
    <w:rsid w:val="006250E1"/>
    <w:rsid w:val="006255F1"/>
    <w:rsid w:val="00643081"/>
    <w:rsid w:val="00643A43"/>
    <w:rsid w:val="00647564"/>
    <w:rsid w:val="0065195A"/>
    <w:rsid w:val="006525FD"/>
    <w:rsid w:val="006532B9"/>
    <w:rsid w:val="006558F2"/>
    <w:rsid w:val="0065633B"/>
    <w:rsid w:val="00656849"/>
    <w:rsid w:val="00656890"/>
    <w:rsid w:val="00660874"/>
    <w:rsid w:val="00675B3B"/>
    <w:rsid w:val="006845DA"/>
    <w:rsid w:val="00686232"/>
    <w:rsid w:val="006867DB"/>
    <w:rsid w:val="00687F6D"/>
    <w:rsid w:val="00691BE9"/>
    <w:rsid w:val="00692951"/>
    <w:rsid w:val="006964E3"/>
    <w:rsid w:val="006A0E5F"/>
    <w:rsid w:val="006A1FCA"/>
    <w:rsid w:val="006B46EF"/>
    <w:rsid w:val="006B7423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6F5672"/>
    <w:rsid w:val="0070052E"/>
    <w:rsid w:val="007011D5"/>
    <w:rsid w:val="007037B0"/>
    <w:rsid w:val="00706213"/>
    <w:rsid w:val="00706FB6"/>
    <w:rsid w:val="007104FE"/>
    <w:rsid w:val="00717712"/>
    <w:rsid w:val="00725997"/>
    <w:rsid w:val="00732229"/>
    <w:rsid w:val="00732C96"/>
    <w:rsid w:val="007363DE"/>
    <w:rsid w:val="007401E8"/>
    <w:rsid w:val="00742AA6"/>
    <w:rsid w:val="00743669"/>
    <w:rsid w:val="00743A1A"/>
    <w:rsid w:val="00753234"/>
    <w:rsid w:val="00754808"/>
    <w:rsid w:val="00756457"/>
    <w:rsid w:val="007652E4"/>
    <w:rsid w:val="0077134A"/>
    <w:rsid w:val="00775C42"/>
    <w:rsid w:val="00780C6B"/>
    <w:rsid w:val="0078189E"/>
    <w:rsid w:val="007868A3"/>
    <w:rsid w:val="007912AE"/>
    <w:rsid w:val="00792EED"/>
    <w:rsid w:val="00793E41"/>
    <w:rsid w:val="00797A3B"/>
    <w:rsid w:val="007A3734"/>
    <w:rsid w:val="007A418C"/>
    <w:rsid w:val="007A5052"/>
    <w:rsid w:val="007A5059"/>
    <w:rsid w:val="007A5CC9"/>
    <w:rsid w:val="007D3A05"/>
    <w:rsid w:val="007D4F96"/>
    <w:rsid w:val="007E500B"/>
    <w:rsid w:val="007F6D4D"/>
    <w:rsid w:val="00801D05"/>
    <w:rsid w:val="00803BA3"/>
    <w:rsid w:val="00804602"/>
    <w:rsid w:val="00804BB6"/>
    <w:rsid w:val="008062F5"/>
    <w:rsid w:val="008101CD"/>
    <w:rsid w:val="008103C8"/>
    <w:rsid w:val="0081313F"/>
    <w:rsid w:val="00813A2E"/>
    <w:rsid w:val="00815FE7"/>
    <w:rsid w:val="00820848"/>
    <w:rsid w:val="00825803"/>
    <w:rsid w:val="00826B19"/>
    <w:rsid w:val="0083437A"/>
    <w:rsid w:val="00836309"/>
    <w:rsid w:val="00837B9A"/>
    <w:rsid w:val="0084246B"/>
    <w:rsid w:val="00842DC3"/>
    <w:rsid w:val="00845D64"/>
    <w:rsid w:val="00857E3C"/>
    <w:rsid w:val="00862648"/>
    <w:rsid w:val="00864890"/>
    <w:rsid w:val="00864B7F"/>
    <w:rsid w:val="00865DE4"/>
    <w:rsid w:val="008723B8"/>
    <w:rsid w:val="00880C45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B5F4E"/>
    <w:rsid w:val="008B71DD"/>
    <w:rsid w:val="008D67CF"/>
    <w:rsid w:val="008D7DC5"/>
    <w:rsid w:val="008E1422"/>
    <w:rsid w:val="008E3062"/>
    <w:rsid w:val="008F4F97"/>
    <w:rsid w:val="00901251"/>
    <w:rsid w:val="00902123"/>
    <w:rsid w:val="00904197"/>
    <w:rsid w:val="009061BB"/>
    <w:rsid w:val="00915A6F"/>
    <w:rsid w:val="009309AE"/>
    <w:rsid w:val="009312FE"/>
    <w:rsid w:val="00931597"/>
    <w:rsid w:val="00935E6A"/>
    <w:rsid w:val="00937FDF"/>
    <w:rsid w:val="00940C1F"/>
    <w:rsid w:val="0094109E"/>
    <w:rsid w:val="00942E61"/>
    <w:rsid w:val="00943010"/>
    <w:rsid w:val="009444D6"/>
    <w:rsid w:val="009477C1"/>
    <w:rsid w:val="00950B6B"/>
    <w:rsid w:val="009521AA"/>
    <w:rsid w:val="009524C6"/>
    <w:rsid w:val="00952D17"/>
    <w:rsid w:val="00952F43"/>
    <w:rsid w:val="00955442"/>
    <w:rsid w:val="009574DA"/>
    <w:rsid w:val="00964607"/>
    <w:rsid w:val="00966561"/>
    <w:rsid w:val="009679F4"/>
    <w:rsid w:val="00971DF8"/>
    <w:rsid w:val="00972C8F"/>
    <w:rsid w:val="009741EA"/>
    <w:rsid w:val="00974921"/>
    <w:rsid w:val="00974DBA"/>
    <w:rsid w:val="009773EC"/>
    <w:rsid w:val="00984A04"/>
    <w:rsid w:val="00986C58"/>
    <w:rsid w:val="00991CC3"/>
    <w:rsid w:val="0099283D"/>
    <w:rsid w:val="0099405A"/>
    <w:rsid w:val="0099577D"/>
    <w:rsid w:val="00997B4D"/>
    <w:rsid w:val="009A00E2"/>
    <w:rsid w:val="009A0BBA"/>
    <w:rsid w:val="009A2BA5"/>
    <w:rsid w:val="009B2412"/>
    <w:rsid w:val="009B2640"/>
    <w:rsid w:val="009C3ACD"/>
    <w:rsid w:val="009C7228"/>
    <w:rsid w:val="009D2842"/>
    <w:rsid w:val="009E093D"/>
    <w:rsid w:val="009E4131"/>
    <w:rsid w:val="009E6CD1"/>
    <w:rsid w:val="009F0750"/>
    <w:rsid w:val="009F1D50"/>
    <w:rsid w:val="009F1E8E"/>
    <w:rsid w:val="009F290C"/>
    <w:rsid w:val="009F34AF"/>
    <w:rsid w:val="009F5621"/>
    <w:rsid w:val="00A002EF"/>
    <w:rsid w:val="00A009AF"/>
    <w:rsid w:val="00A02EEF"/>
    <w:rsid w:val="00A10A05"/>
    <w:rsid w:val="00A1575B"/>
    <w:rsid w:val="00A16946"/>
    <w:rsid w:val="00A223EE"/>
    <w:rsid w:val="00A23803"/>
    <w:rsid w:val="00A32F2D"/>
    <w:rsid w:val="00A355D6"/>
    <w:rsid w:val="00A41E88"/>
    <w:rsid w:val="00A42F8F"/>
    <w:rsid w:val="00A44309"/>
    <w:rsid w:val="00A47271"/>
    <w:rsid w:val="00A502FC"/>
    <w:rsid w:val="00A66DE6"/>
    <w:rsid w:val="00A7071E"/>
    <w:rsid w:val="00A72501"/>
    <w:rsid w:val="00A74050"/>
    <w:rsid w:val="00A80728"/>
    <w:rsid w:val="00A8339B"/>
    <w:rsid w:val="00A854BD"/>
    <w:rsid w:val="00A90878"/>
    <w:rsid w:val="00A9094E"/>
    <w:rsid w:val="00A927C9"/>
    <w:rsid w:val="00A93151"/>
    <w:rsid w:val="00A962C9"/>
    <w:rsid w:val="00AA1A35"/>
    <w:rsid w:val="00AA2971"/>
    <w:rsid w:val="00AB1C22"/>
    <w:rsid w:val="00AB3EDA"/>
    <w:rsid w:val="00AB4687"/>
    <w:rsid w:val="00AC16B0"/>
    <w:rsid w:val="00AC68C0"/>
    <w:rsid w:val="00AD0F7C"/>
    <w:rsid w:val="00AD1A24"/>
    <w:rsid w:val="00AE0872"/>
    <w:rsid w:val="00AE1545"/>
    <w:rsid w:val="00AE4CA9"/>
    <w:rsid w:val="00AF1B61"/>
    <w:rsid w:val="00AF2346"/>
    <w:rsid w:val="00AF2496"/>
    <w:rsid w:val="00AF4341"/>
    <w:rsid w:val="00AF594A"/>
    <w:rsid w:val="00AF6612"/>
    <w:rsid w:val="00AF77B3"/>
    <w:rsid w:val="00B0038F"/>
    <w:rsid w:val="00B014E0"/>
    <w:rsid w:val="00B04225"/>
    <w:rsid w:val="00B07FAB"/>
    <w:rsid w:val="00B13278"/>
    <w:rsid w:val="00B15C14"/>
    <w:rsid w:val="00B211F2"/>
    <w:rsid w:val="00B22CF3"/>
    <w:rsid w:val="00B27BC1"/>
    <w:rsid w:val="00B37C25"/>
    <w:rsid w:val="00B4180E"/>
    <w:rsid w:val="00B4467E"/>
    <w:rsid w:val="00B45848"/>
    <w:rsid w:val="00B513F2"/>
    <w:rsid w:val="00B51E17"/>
    <w:rsid w:val="00B5422B"/>
    <w:rsid w:val="00B578DB"/>
    <w:rsid w:val="00B60914"/>
    <w:rsid w:val="00B60E40"/>
    <w:rsid w:val="00B700A1"/>
    <w:rsid w:val="00B72D78"/>
    <w:rsid w:val="00B748D3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A483F"/>
    <w:rsid w:val="00BA586B"/>
    <w:rsid w:val="00BB21DA"/>
    <w:rsid w:val="00BC0DD2"/>
    <w:rsid w:val="00BC2B95"/>
    <w:rsid w:val="00BD3608"/>
    <w:rsid w:val="00BE0B99"/>
    <w:rsid w:val="00BE3658"/>
    <w:rsid w:val="00BE4EAA"/>
    <w:rsid w:val="00BF1ABD"/>
    <w:rsid w:val="00BF2971"/>
    <w:rsid w:val="00C06749"/>
    <w:rsid w:val="00C06C85"/>
    <w:rsid w:val="00C12FAB"/>
    <w:rsid w:val="00C17121"/>
    <w:rsid w:val="00C25F14"/>
    <w:rsid w:val="00C30DE7"/>
    <w:rsid w:val="00C3410E"/>
    <w:rsid w:val="00C37CB6"/>
    <w:rsid w:val="00C439BF"/>
    <w:rsid w:val="00C513DD"/>
    <w:rsid w:val="00C54E29"/>
    <w:rsid w:val="00C62C11"/>
    <w:rsid w:val="00C67A90"/>
    <w:rsid w:val="00C71B30"/>
    <w:rsid w:val="00C71CBC"/>
    <w:rsid w:val="00C72E90"/>
    <w:rsid w:val="00C74016"/>
    <w:rsid w:val="00C7560F"/>
    <w:rsid w:val="00C75710"/>
    <w:rsid w:val="00C770B6"/>
    <w:rsid w:val="00C818B2"/>
    <w:rsid w:val="00C94C91"/>
    <w:rsid w:val="00CA70AA"/>
    <w:rsid w:val="00CB0E4D"/>
    <w:rsid w:val="00CB3E2F"/>
    <w:rsid w:val="00CB44BD"/>
    <w:rsid w:val="00CB53B7"/>
    <w:rsid w:val="00CB5AFF"/>
    <w:rsid w:val="00CC0AC4"/>
    <w:rsid w:val="00CC4B7A"/>
    <w:rsid w:val="00CC7294"/>
    <w:rsid w:val="00CD297B"/>
    <w:rsid w:val="00CD4879"/>
    <w:rsid w:val="00CE07F3"/>
    <w:rsid w:val="00CE1FAA"/>
    <w:rsid w:val="00CE2E8A"/>
    <w:rsid w:val="00CE2F5C"/>
    <w:rsid w:val="00CF62A2"/>
    <w:rsid w:val="00D0280F"/>
    <w:rsid w:val="00D04655"/>
    <w:rsid w:val="00D0782C"/>
    <w:rsid w:val="00D102F8"/>
    <w:rsid w:val="00D1242A"/>
    <w:rsid w:val="00D20D8E"/>
    <w:rsid w:val="00D2178B"/>
    <w:rsid w:val="00D218FD"/>
    <w:rsid w:val="00D2262C"/>
    <w:rsid w:val="00D228E1"/>
    <w:rsid w:val="00D2344E"/>
    <w:rsid w:val="00D254E5"/>
    <w:rsid w:val="00D2797B"/>
    <w:rsid w:val="00D3143C"/>
    <w:rsid w:val="00D415FE"/>
    <w:rsid w:val="00D4166E"/>
    <w:rsid w:val="00D475E6"/>
    <w:rsid w:val="00D523AB"/>
    <w:rsid w:val="00D563F3"/>
    <w:rsid w:val="00D62F4F"/>
    <w:rsid w:val="00D669FF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049F"/>
    <w:rsid w:val="00DE65ED"/>
    <w:rsid w:val="00DF1BD0"/>
    <w:rsid w:val="00DF1F6E"/>
    <w:rsid w:val="00DF3644"/>
    <w:rsid w:val="00DF6600"/>
    <w:rsid w:val="00E019D0"/>
    <w:rsid w:val="00E10C3A"/>
    <w:rsid w:val="00E12B2B"/>
    <w:rsid w:val="00E13CB2"/>
    <w:rsid w:val="00E17C44"/>
    <w:rsid w:val="00E2058B"/>
    <w:rsid w:val="00E25418"/>
    <w:rsid w:val="00E27B88"/>
    <w:rsid w:val="00E3205A"/>
    <w:rsid w:val="00E34534"/>
    <w:rsid w:val="00E3631E"/>
    <w:rsid w:val="00E4045B"/>
    <w:rsid w:val="00E41560"/>
    <w:rsid w:val="00E43075"/>
    <w:rsid w:val="00E43E44"/>
    <w:rsid w:val="00E50169"/>
    <w:rsid w:val="00E51B67"/>
    <w:rsid w:val="00E51F5E"/>
    <w:rsid w:val="00E5332E"/>
    <w:rsid w:val="00E5738D"/>
    <w:rsid w:val="00E71B17"/>
    <w:rsid w:val="00E71B88"/>
    <w:rsid w:val="00E71CD3"/>
    <w:rsid w:val="00E71D1C"/>
    <w:rsid w:val="00E726F0"/>
    <w:rsid w:val="00E74F49"/>
    <w:rsid w:val="00E75583"/>
    <w:rsid w:val="00E80263"/>
    <w:rsid w:val="00E82D01"/>
    <w:rsid w:val="00E84AC2"/>
    <w:rsid w:val="00E859C9"/>
    <w:rsid w:val="00E90F85"/>
    <w:rsid w:val="00E91C26"/>
    <w:rsid w:val="00E938E1"/>
    <w:rsid w:val="00E96FBD"/>
    <w:rsid w:val="00EA1B24"/>
    <w:rsid w:val="00EA540B"/>
    <w:rsid w:val="00EA75BB"/>
    <w:rsid w:val="00EB0553"/>
    <w:rsid w:val="00EB2615"/>
    <w:rsid w:val="00EB3F5D"/>
    <w:rsid w:val="00EB4B2F"/>
    <w:rsid w:val="00EB7982"/>
    <w:rsid w:val="00EC0E15"/>
    <w:rsid w:val="00EC1AD9"/>
    <w:rsid w:val="00EC1B27"/>
    <w:rsid w:val="00EC2631"/>
    <w:rsid w:val="00EC6E32"/>
    <w:rsid w:val="00ED19F0"/>
    <w:rsid w:val="00EE2E6A"/>
    <w:rsid w:val="00EF1138"/>
    <w:rsid w:val="00F01283"/>
    <w:rsid w:val="00F03168"/>
    <w:rsid w:val="00F05848"/>
    <w:rsid w:val="00F06A87"/>
    <w:rsid w:val="00F078E8"/>
    <w:rsid w:val="00F11993"/>
    <w:rsid w:val="00F15424"/>
    <w:rsid w:val="00F160C3"/>
    <w:rsid w:val="00F1612F"/>
    <w:rsid w:val="00F20ACA"/>
    <w:rsid w:val="00F23839"/>
    <w:rsid w:val="00F23B96"/>
    <w:rsid w:val="00F34C16"/>
    <w:rsid w:val="00F35AFC"/>
    <w:rsid w:val="00F439DF"/>
    <w:rsid w:val="00F466A0"/>
    <w:rsid w:val="00F53FF1"/>
    <w:rsid w:val="00F55D27"/>
    <w:rsid w:val="00F56C89"/>
    <w:rsid w:val="00F61D6D"/>
    <w:rsid w:val="00F61DC9"/>
    <w:rsid w:val="00F6325A"/>
    <w:rsid w:val="00F63A62"/>
    <w:rsid w:val="00F65222"/>
    <w:rsid w:val="00F661F1"/>
    <w:rsid w:val="00F70D8E"/>
    <w:rsid w:val="00F72C8E"/>
    <w:rsid w:val="00F72CCC"/>
    <w:rsid w:val="00F742EC"/>
    <w:rsid w:val="00F74320"/>
    <w:rsid w:val="00F77F9B"/>
    <w:rsid w:val="00F87206"/>
    <w:rsid w:val="00F91DF2"/>
    <w:rsid w:val="00F97B75"/>
    <w:rsid w:val="00FA076C"/>
    <w:rsid w:val="00FA1935"/>
    <w:rsid w:val="00FA22B7"/>
    <w:rsid w:val="00FB0EF6"/>
    <w:rsid w:val="00FB5ACB"/>
    <w:rsid w:val="00FC0542"/>
    <w:rsid w:val="00FC14F0"/>
    <w:rsid w:val="00FC270A"/>
    <w:rsid w:val="00FC2A06"/>
    <w:rsid w:val="00FD0688"/>
    <w:rsid w:val="00FD1776"/>
    <w:rsid w:val="00FD5700"/>
    <w:rsid w:val="00FD672E"/>
    <w:rsid w:val="00FE02AE"/>
    <w:rsid w:val="00FE25BA"/>
    <w:rsid w:val="00FE25CF"/>
    <w:rsid w:val="00FE2E21"/>
    <w:rsid w:val="00FE31AF"/>
    <w:rsid w:val="00FE70A5"/>
    <w:rsid w:val="00FF1FF8"/>
    <w:rsid w:val="00FF7375"/>
    <w:rsid w:val="00FF75C3"/>
    <w:rsid w:val="576C075E"/>
    <w:rsid w:val="75EB43BA"/>
    <w:rsid w:val="7CF50743"/>
    <w:rsid w:val="7F40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C03011"/>
  <w15:chartTrackingRefBased/>
  <w15:docId w15:val="{208283CD-B00E-4E9F-8ECB-AA347F83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141846"/>
    <w:pPr>
      <w:jc w:val="center"/>
    </w:pPr>
    <w:rPr>
      <w:rFonts w:ascii="Calibri" w:hAnsi="Calibri" w:cs="Calibri"/>
      <w:b/>
      <w:bCs/>
      <w:color w:val="6B077B" w:themeColor="accent3"/>
      <w:sz w:val="52"/>
      <w:szCs w:val="52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customStyle="1" w:styleId="ACCORD">
    <w:name w:val="ACCORD"/>
    <w:basedOn w:val="Heading1"/>
    <w:qFormat/>
    <w:rsid w:val="00174340"/>
  </w:style>
  <w:style w:type="table" w:customStyle="1" w:styleId="TableGrid1">
    <w:name w:val="Table Grid1"/>
    <w:basedOn w:val="TableNormal"/>
    <w:next w:val="TableGrid"/>
    <w:uiPriority w:val="59"/>
    <w:rsid w:val="00A1694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fety@accord.sco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ty@accord.sco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ch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ACCO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1BF"/>
      </a:accent1>
      <a:accent2>
        <a:srgbClr val="00325F"/>
      </a:accent2>
      <a:accent3>
        <a:srgbClr val="6B077B"/>
      </a:accent3>
      <a:accent4>
        <a:srgbClr val="46877F"/>
      </a:accent4>
      <a:accent5>
        <a:srgbClr val="FFFFFF"/>
      </a:accent5>
      <a:accent6>
        <a:srgbClr val="FFFFFF"/>
      </a:accent6>
      <a:hlink>
        <a:srgbClr val="0391BF"/>
      </a:hlink>
      <a:folHlink>
        <a:srgbClr val="0391BF"/>
      </a:folHlink>
    </a:clrScheme>
    <a:fontScheme name="ACC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217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QA001-T02 WI Template</vt:lpstr>
    </vt:vector>
  </TitlesOfParts>
  <Company>LUHD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Camille Bach</dc:creator>
  <cp:keywords/>
  <cp:lastModifiedBy>Gavin Robertson</cp:lastModifiedBy>
  <cp:revision>265</cp:revision>
  <cp:lastPrinted>2024-09-05T13:41:00Z</cp:lastPrinted>
  <dcterms:created xsi:type="dcterms:W3CDTF">2025-04-30T16:46:00Z</dcterms:created>
  <dcterms:modified xsi:type="dcterms:W3CDTF">2025-07-01T14:13:00Z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