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1AE2" w14:textId="31440AD9" w:rsidR="00280C57" w:rsidRPr="00FA62EC" w:rsidRDefault="00735C4C" w:rsidP="00280C57">
      <w:pPr>
        <w:jc w:val="center"/>
        <w:rPr>
          <w:rFonts w:ascii="Tilt Neon" w:hAnsi="Tilt Neon" w:cs="Arial"/>
          <w:b/>
          <w:sz w:val="40"/>
          <w:szCs w:val="40"/>
        </w:rPr>
      </w:pPr>
      <w:r>
        <w:rPr>
          <w:rFonts w:ascii="Tilt Neon" w:hAnsi="Tilt Neon" w:cs="Arial"/>
          <w:b/>
          <w:sz w:val="40"/>
          <w:szCs w:val="40"/>
        </w:rPr>
        <w:t>Trial Specific Prescription Review</w:t>
      </w:r>
    </w:p>
    <w:p w14:paraId="20B10155" w14:textId="77777777" w:rsidR="00280C57" w:rsidRDefault="00280C57" w:rsidP="00280C57">
      <w:pPr>
        <w:rPr>
          <w:rFonts w:ascii="Arial" w:hAnsi="Arial" w:cs="Arial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68"/>
        <w:gridCol w:w="3543"/>
        <w:gridCol w:w="851"/>
        <w:gridCol w:w="3260"/>
      </w:tblGrid>
      <w:tr w:rsidR="00735C4C" w:rsidRPr="00735C4C" w14:paraId="2A6028D6" w14:textId="77777777" w:rsidTr="00EF1C6B">
        <w:tc>
          <w:tcPr>
            <w:tcW w:w="9322" w:type="dxa"/>
            <w:gridSpan w:val="4"/>
            <w:shd w:val="clear" w:color="auto" w:fill="00325F"/>
          </w:tcPr>
          <w:p w14:paraId="77BD0B1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5C4C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735C4C" w:rsidRPr="00735C4C" w14:paraId="5866A635" w14:textId="77777777" w:rsidTr="000873A5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B505D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Study name</w:t>
            </w:r>
          </w:p>
        </w:tc>
        <w:tc>
          <w:tcPr>
            <w:tcW w:w="7654" w:type="dxa"/>
            <w:gridSpan w:val="3"/>
          </w:tcPr>
          <w:p w14:paraId="3B16E99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BE53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00E289EC" w14:textId="77777777" w:rsidTr="000873A5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33710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Type of study</w:t>
            </w:r>
          </w:p>
        </w:tc>
        <w:tc>
          <w:tcPr>
            <w:tcW w:w="7654" w:type="dxa"/>
            <w:gridSpan w:val="3"/>
          </w:tcPr>
          <w:p w14:paraId="17644BAA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76D21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774DF8D9" w14:textId="77777777" w:rsidTr="000873A5">
        <w:trPr>
          <w:trHeight w:val="39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1CAD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IMP/agent name</w:t>
            </w:r>
          </w:p>
        </w:tc>
        <w:tc>
          <w:tcPr>
            <w:tcW w:w="3543" w:type="dxa"/>
          </w:tcPr>
          <w:p w14:paraId="445EBAF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36C76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Dose</w:t>
            </w:r>
          </w:p>
        </w:tc>
        <w:tc>
          <w:tcPr>
            <w:tcW w:w="3260" w:type="dxa"/>
          </w:tcPr>
          <w:p w14:paraId="2D8C380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508ACB" w14:textId="77777777" w:rsidR="00735C4C" w:rsidRPr="00735C4C" w:rsidRDefault="00735C4C" w:rsidP="00735C4C">
      <w:pPr>
        <w:rPr>
          <w:rFonts w:asciiTheme="minorHAnsi" w:hAnsiTheme="minorHAnsi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789"/>
        <w:gridCol w:w="1021"/>
        <w:gridCol w:w="667"/>
        <w:gridCol w:w="987"/>
        <w:gridCol w:w="695"/>
        <w:gridCol w:w="1539"/>
        <w:gridCol w:w="2624"/>
      </w:tblGrid>
      <w:tr w:rsidR="00735C4C" w:rsidRPr="00735C4C" w14:paraId="78CE357F" w14:textId="77777777" w:rsidTr="00EF1C6B">
        <w:tc>
          <w:tcPr>
            <w:tcW w:w="93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7DE9437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5C4C">
              <w:rPr>
                <w:rFonts w:asciiTheme="minorHAnsi" w:hAnsiTheme="minorHAnsi" w:cstheme="minorHAnsi"/>
                <w:sz w:val="28"/>
                <w:szCs w:val="28"/>
              </w:rPr>
              <w:t>Prescription Details</w:t>
            </w:r>
          </w:p>
        </w:tc>
      </w:tr>
      <w:tr w:rsidR="00735C4C" w:rsidRPr="00735C4C" w14:paraId="3FC6BBED" w14:textId="77777777" w:rsidTr="000873A5">
        <w:trPr>
          <w:trHeight w:val="383"/>
        </w:trPr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7405A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 xml:space="preserve">Type of </w:t>
            </w:r>
            <w:proofErr w:type="gramStart"/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prescription  (</w:t>
            </w:r>
            <w:proofErr w:type="gramEnd"/>
            <w:r w:rsidRPr="00735C4C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79C6FDF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</w:p>
        </w:tc>
        <w:tc>
          <w:tcPr>
            <w:tcW w:w="667" w:type="dxa"/>
            <w:vAlign w:val="center"/>
          </w:tcPr>
          <w:p w14:paraId="277C9A2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23373D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Site specific</w:t>
            </w:r>
          </w:p>
        </w:tc>
        <w:tc>
          <w:tcPr>
            <w:tcW w:w="695" w:type="dxa"/>
            <w:vAlign w:val="center"/>
          </w:tcPr>
          <w:p w14:paraId="3AF08BA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14:paraId="392A3925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If site specific state site name</w:t>
            </w:r>
          </w:p>
        </w:tc>
        <w:tc>
          <w:tcPr>
            <w:tcW w:w="2624" w:type="dxa"/>
            <w:vAlign w:val="center"/>
          </w:tcPr>
          <w:p w14:paraId="23DF121E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07900843" w14:textId="77777777" w:rsidTr="000873A5">
        <w:trPr>
          <w:trHeight w:val="488"/>
        </w:trPr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4415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Version (date)</w:t>
            </w:r>
          </w:p>
        </w:tc>
        <w:tc>
          <w:tcPr>
            <w:tcW w:w="7533" w:type="dxa"/>
            <w:gridSpan w:val="6"/>
            <w:vAlign w:val="center"/>
          </w:tcPr>
          <w:p w14:paraId="77EAD8E7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99AD02" w14:textId="77777777" w:rsidR="00735C4C" w:rsidRPr="00735C4C" w:rsidRDefault="00735C4C" w:rsidP="00735C4C">
      <w:pPr>
        <w:rPr>
          <w:rFonts w:asciiTheme="minorHAnsi" w:hAnsiTheme="minorHAnsi" w:cstheme="minorHAnsi"/>
        </w:rPr>
      </w:pPr>
    </w:p>
    <w:p w14:paraId="118F082F" w14:textId="77777777" w:rsidR="00735C4C" w:rsidRDefault="00735C4C" w:rsidP="00735C4C">
      <w:pPr>
        <w:rPr>
          <w:rFonts w:asciiTheme="minorHAnsi" w:hAnsiTheme="minorHAnsi" w:cstheme="minorHAnsi"/>
          <w:i/>
          <w:sz w:val="18"/>
          <w:szCs w:val="18"/>
        </w:rPr>
      </w:pPr>
      <w:r w:rsidRPr="00735C4C">
        <w:rPr>
          <w:rFonts w:asciiTheme="minorHAnsi" w:hAnsiTheme="minorHAnsi" w:cstheme="minorHAnsi"/>
          <w:i/>
          <w:sz w:val="18"/>
          <w:szCs w:val="18"/>
        </w:rPr>
        <w:t xml:space="preserve">Note: Required content of prescription will vary according to study design, IMP formulation and risk adaption. The following table should be used as a guide. Where information is marked as n/a justification must be recorded in the comments box provided. </w:t>
      </w:r>
    </w:p>
    <w:p w14:paraId="7B556AAE" w14:textId="77777777" w:rsidR="00735C4C" w:rsidRPr="00735C4C" w:rsidRDefault="00735C4C" w:rsidP="00735C4C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921"/>
        <w:gridCol w:w="922"/>
        <w:gridCol w:w="992"/>
        <w:gridCol w:w="3827"/>
      </w:tblGrid>
      <w:tr w:rsidR="00735C4C" w:rsidRPr="00735C4C" w14:paraId="3D99D426" w14:textId="77777777" w:rsidTr="00EF1C6B">
        <w:tc>
          <w:tcPr>
            <w:tcW w:w="93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3739C07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5C4C">
              <w:rPr>
                <w:rFonts w:asciiTheme="minorHAnsi" w:hAnsiTheme="minorHAnsi" w:cstheme="minorHAnsi"/>
                <w:sz w:val="28"/>
                <w:szCs w:val="28"/>
              </w:rPr>
              <w:t>Prescription Review</w:t>
            </w:r>
          </w:p>
        </w:tc>
      </w:tr>
      <w:tr w:rsidR="00735C4C" w:rsidRPr="00735C4C" w14:paraId="7AC0115D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C88C0" w14:textId="77777777" w:rsidR="00735C4C" w:rsidRPr="00735C4C" w:rsidRDefault="00735C4C" w:rsidP="000873A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BC70A8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2DEB187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F171F2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513917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Comments</w:t>
            </w:r>
          </w:p>
        </w:tc>
      </w:tr>
      <w:tr w:rsidR="00735C4C" w:rsidRPr="00735C4C" w14:paraId="4F952361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7112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Study title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E09BC1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6819DA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8A5E6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854282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0182A672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B1788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Site name / number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842875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B4EBA4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4DB71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E760AA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7198ED2F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822BB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Study identifier (</w:t>
            </w:r>
            <w:proofErr w:type="spellStart"/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e.g</w:t>
            </w:r>
            <w:proofErr w:type="spellEnd"/>
            <w:r w:rsidRPr="00735C4C">
              <w:rPr>
                <w:rFonts w:asciiTheme="minorHAnsi" w:hAnsiTheme="minorHAnsi" w:cstheme="minorHAnsi"/>
                <w:sz w:val="20"/>
                <w:szCs w:val="20"/>
              </w:rPr>
              <w:t xml:space="preserve"> EudraCT number, site R&amp;D number)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0992611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E56401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E68A4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053957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6A11D50B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01BD0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Sponsor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4C7B83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CF375B8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F7D5D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8D40D6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7BF753A4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6F78A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Patient details (name, address, date of birth, hospital identifier, known allergies)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6F33C3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C5A67C4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4BBD3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A6E04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6C43DD84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0B5FC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Subject ID number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56264AE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ABD42C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B77E6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F79BC91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49E7DA21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5FECD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Visit Date/Number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F5CBD0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3CCF5D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FEFA7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8DC63A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1337633E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8035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Name of IMP/agent prescribed including form &amp; strength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E96361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3A6F83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8DFFD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9BF5F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53F3293F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6EDA8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Dose of IMP/agent prescribed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C381F5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017609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E150B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DE2E18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63FE5B69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245FB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Quantity of IMP/agent to dispense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AC37DD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8BF3171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D88674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2AAF824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5B3F5E55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5BF4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Pack numbers of IMP/agent to dispense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7881BD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BA0525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844BB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58AF0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4CD0CAA6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2D080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Eligibility confirmation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1D58E5F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8C3C47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5560B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B6C825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5BE96720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B1EF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Prescribers signature and date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CE0C433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5D3AEC6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E4A37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60F02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2649037D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0C7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Prescriber contact details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2BA34C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C86E16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81E79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B9F388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141A43AF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7A7E7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Professional / clinical check (initials and date)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8912C6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4620D7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AB6D1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B84E38B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06388C47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3518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Dispensed by (initials and date)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A7BE11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D780867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E71C5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3786BA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5756E791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A394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Checked by (initials and date)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023A56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28CD64D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06342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90C48F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4C6725F1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E915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Collected by (initials, date and time)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01ADDD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1BD917F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83697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70BF4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5C4C" w:rsidRPr="00735C4C" w14:paraId="2CCD50D5" w14:textId="77777777" w:rsidTr="000873A5">
        <w:trPr>
          <w:trHeight w:val="1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760E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Additional requirements </w:t>
            </w:r>
            <w:r w:rsidRPr="00735C4C">
              <w:rPr>
                <w:rFonts w:asciiTheme="minorHAnsi" w:hAnsiTheme="minorHAnsi" w:cstheme="minorHAnsi"/>
                <w:i/>
                <w:sz w:val="18"/>
                <w:szCs w:val="18"/>
              </w:rPr>
              <w:t>(please list)</w:t>
            </w: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DBD22EE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BF1FA5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1D115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2F8350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A2BAC4" w14:textId="77777777" w:rsidR="00735C4C" w:rsidRPr="00735C4C" w:rsidRDefault="00735C4C" w:rsidP="00735C4C">
      <w:pPr>
        <w:rPr>
          <w:rFonts w:asciiTheme="minorHAnsi" w:hAnsiTheme="minorHAnsi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3227"/>
        <w:gridCol w:w="1015"/>
        <w:gridCol w:w="1016"/>
        <w:gridCol w:w="1016"/>
        <w:gridCol w:w="355"/>
        <w:gridCol w:w="661"/>
        <w:gridCol w:w="331"/>
        <w:gridCol w:w="685"/>
        <w:gridCol w:w="1016"/>
      </w:tblGrid>
      <w:tr w:rsidR="00735C4C" w:rsidRPr="00735C4C" w14:paraId="1DC84A71" w14:textId="77777777" w:rsidTr="00EF1C6B">
        <w:tc>
          <w:tcPr>
            <w:tcW w:w="9322" w:type="dxa"/>
            <w:gridSpan w:val="9"/>
            <w:shd w:val="clear" w:color="auto" w:fill="00325F"/>
          </w:tcPr>
          <w:p w14:paraId="0CE3E4AC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5C4C">
              <w:rPr>
                <w:rFonts w:asciiTheme="minorHAnsi" w:hAnsiTheme="minorHAnsi" w:cstheme="minorHAnsi"/>
                <w:sz w:val="28"/>
                <w:szCs w:val="28"/>
              </w:rPr>
              <w:t>Review Completion</w:t>
            </w:r>
          </w:p>
        </w:tc>
      </w:tr>
      <w:tr w:rsidR="00735C4C" w:rsidRPr="00735C4C" w14:paraId="16432BA4" w14:textId="77777777" w:rsidTr="000873A5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C8E1F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b/>
                <w:sz w:val="20"/>
                <w:szCs w:val="20"/>
              </w:rPr>
              <w:t>If</w:t>
            </w: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C4C">
              <w:rPr>
                <w:rFonts w:asciiTheme="minorHAnsi" w:hAnsiTheme="minorHAnsi" w:cstheme="minorHAnsi"/>
                <w:b/>
                <w:sz w:val="20"/>
                <w:szCs w:val="20"/>
              </w:rPr>
              <w:t>master prescription</w:t>
            </w: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, content approved by NHSL pharmacy? (</w:t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sym w:font="Wingdings" w:char="F0FC"/>
            </w:r>
            <w:r w:rsidRPr="00735C4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15" w:type="dxa"/>
            <w:vAlign w:val="center"/>
          </w:tcPr>
          <w:p w14:paraId="5344F029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16" w:type="dxa"/>
            <w:vAlign w:val="center"/>
          </w:tcPr>
          <w:p w14:paraId="16BE37E1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72643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1016" w:type="dxa"/>
            <w:gridSpan w:val="2"/>
            <w:vAlign w:val="center"/>
          </w:tcPr>
          <w:p w14:paraId="317A8125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43B93E02" w14:textId="77777777" w:rsidR="00735C4C" w:rsidRPr="00735C4C" w:rsidRDefault="00735C4C" w:rsidP="000873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16" w:type="dxa"/>
          </w:tcPr>
          <w:p w14:paraId="348CBD3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52B64BFE" w14:textId="77777777" w:rsidTr="000873A5">
        <w:trPr>
          <w:trHeight w:val="459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DEB7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Comments</w:t>
            </w:r>
          </w:p>
        </w:tc>
        <w:tc>
          <w:tcPr>
            <w:tcW w:w="6095" w:type="dxa"/>
            <w:gridSpan w:val="8"/>
          </w:tcPr>
          <w:p w14:paraId="276E6F7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2BD3093B" w14:textId="77777777" w:rsidTr="000873A5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E387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Final prescription version approved</w:t>
            </w:r>
          </w:p>
        </w:tc>
        <w:tc>
          <w:tcPr>
            <w:tcW w:w="6095" w:type="dxa"/>
            <w:gridSpan w:val="8"/>
          </w:tcPr>
          <w:p w14:paraId="091954B3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08CB7BBF" w14:textId="77777777" w:rsidTr="000873A5">
        <w:trPr>
          <w:trHeight w:val="38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5EABB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Name of reviewer</w:t>
            </w:r>
          </w:p>
        </w:tc>
        <w:tc>
          <w:tcPr>
            <w:tcW w:w="6095" w:type="dxa"/>
            <w:gridSpan w:val="8"/>
          </w:tcPr>
          <w:p w14:paraId="15DB0105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C2E4AD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C4C" w:rsidRPr="00735C4C" w14:paraId="0FD29ED8" w14:textId="77777777" w:rsidTr="000873A5">
        <w:trPr>
          <w:trHeight w:val="5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6F906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3402" w:type="dxa"/>
            <w:gridSpan w:val="4"/>
          </w:tcPr>
          <w:p w14:paraId="009C1C39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7FF35D4B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C4C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701" w:type="dxa"/>
            <w:gridSpan w:val="2"/>
          </w:tcPr>
          <w:p w14:paraId="364F007D" w14:textId="77777777" w:rsidR="00735C4C" w:rsidRPr="00735C4C" w:rsidRDefault="00735C4C" w:rsidP="000873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24795F" w14:textId="77777777" w:rsidR="00735C4C" w:rsidRDefault="00735C4C" w:rsidP="00735C4C"/>
    <w:p w14:paraId="01E04A31" w14:textId="77777777" w:rsidR="00735C4C" w:rsidRPr="00950B6B" w:rsidRDefault="00735C4C" w:rsidP="00280C57">
      <w:pPr>
        <w:rPr>
          <w:rFonts w:ascii="Arial" w:hAnsi="Arial" w:cs="Arial"/>
        </w:rPr>
      </w:pPr>
    </w:p>
    <w:sectPr w:rsidR="00735C4C" w:rsidRPr="00950B6B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EC08A" w14:textId="77777777" w:rsidR="006C23EB" w:rsidRDefault="006C23EB">
      <w:r>
        <w:separator/>
      </w:r>
    </w:p>
  </w:endnote>
  <w:endnote w:type="continuationSeparator" w:id="0">
    <w:p w14:paraId="6C110A27" w14:textId="77777777" w:rsidR="006C23EB" w:rsidRDefault="006C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43EB3AC6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735C4C">
                            <w:t>GS</w:t>
                          </w:r>
                          <w:r w:rsidR="007C50A7">
                            <w:t>0</w:t>
                          </w:r>
                          <w:r w:rsidR="00735C4C">
                            <w:t>10</w:t>
                          </w:r>
                          <w:r w:rsidR="007C50A7">
                            <w:t>-</w:t>
                          </w:r>
                          <w:r w:rsidR="00735C4C">
                            <w:t>T03</w:t>
                          </w:r>
                          <w:r w:rsidR="007C50A7">
                            <w:t xml:space="preserve"> v</w:t>
                          </w:r>
                          <w:r w:rsidR="00EF1C6B">
                            <w:t>2</w:t>
                          </w:r>
                          <w:r w:rsidR="007C50A7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1A0A82">
                            <w:t>20-MAY-2025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43EB3AC6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735C4C">
                      <w:t>GS</w:t>
                    </w:r>
                    <w:r w:rsidR="007C50A7">
                      <w:t>0</w:t>
                    </w:r>
                    <w:r w:rsidR="00735C4C">
                      <w:t>10</w:t>
                    </w:r>
                    <w:r w:rsidR="007C50A7">
                      <w:t>-</w:t>
                    </w:r>
                    <w:r w:rsidR="00735C4C">
                      <w:t>T03</w:t>
                    </w:r>
                    <w:r w:rsidR="007C50A7">
                      <w:t xml:space="preserve"> v</w:t>
                    </w:r>
                    <w:r w:rsidR="00EF1C6B">
                      <w:t>2</w:t>
                    </w:r>
                    <w:r w:rsidR="007C50A7">
                      <w:t>.0</w:t>
                    </w:r>
                    <w:r w:rsidR="000C369F">
                      <w:br/>
                      <w:t xml:space="preserve">Effective Date: </w:t>
                    </w:r>
                    <w:r w:rsidR="001A0A82">
                      <w:t>20-MAY-2025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5E6A2BFE" w:rsidR="006E6AE2" w:rsidRPr="009A0BBA" w:rsidRDefault="00280C57" w:rsidP="00280C57">
                          <w:pPr>
                            <w:pStyle w:val="Footer"/>
                            <w:jc w:val="center"/>
                          </w:pPr>
                          <w:r>
                            <w:t>QA001-T0</w:t>
                          </w:r>
                          <w:r w:rsidR="00EF1C6B">
                            <w:t>1</w:t>
                          </w:r>
                          <w:r>
                            <w:t xml:space="preserve">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08ABD2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5E6A2BFE" w:rsidR="006E6AE2" w:rsidRPr="009A0BBA" w:rsidRDefault="00280C57" w:rsidP="00280C57">
                    <w:pPr>
                      <w:pStyle w:val="Footer"/>
                      <w:jc w:val="center"/>
                    </w:pPr>
                    <w:r>
                      <w:t>QA001-T0</w:t>
                    </w:r>
                    <w:r w:rsidR="00EF1C6B">
                      <w:t>1</w:t>
                    </w:r>
                    <w:r>
                      <w:t xml:space="preserve"> v5.0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28D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2A23" w14:textId="77777777" w:rsidR="006C23EB" w:rsidRDefault="006C23EB">
      <w:r>
        <w:separator/>
      </w:r>
    </w:p>
  </w:footnote>
  <w:footnote w:type="continuationSeparator" w:id="0">
    <w:p w14:paraId="16AF7F91" w14:textId="77777777" w:rsidR="006C23EB" w:rsidRDefault="006C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4B95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C2F249A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882723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88FBBA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912AF1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5E4B92CD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941DCC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144BBABC" wp14:editId="3847863B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980827"/>
    <w:multiLevelType w:val="multilevel"/>
    <w:tmpl w:val="9C0029D4"/>
    <w:numStyleLink w:val="Style1"/>
  </w:abstractNum>
  <w:abstractNum w:abstractNumId="30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0"/>
  </w:num>
  <w:num w:numId="2" w16cid:durableId="2068794485">
    <w:abstractNumId w:val="7"/>
  </w:num>
  <w:num w:numId="3" w16cid:durableId="1451632113">
    <w:abstractNumId w:val="34"/>
  </w:num>
  <w:num w:numId="4" w16cid:durableId="1617592029">
    <w:abstractNumId w:val="28"/>
  </w:num>
  <w:num w:numId="5" w16cid:durableId="1071926371">
    <w:abstractNumId w:val="31"/>
  </w:num>
  <w:num w:numId="6" w16cid:durableId="632442825">
    <w:abstractNumId w:val="25"/>
  </w:num>
  <w:num w:numId="7" w16cid:durableId="2133280612">
    <w:abstractNumId w:val="39"/>
  </w:num>
  <w:num w:numId="8" w16cid:durableId="273365938">
    <w:abstractNumId w:val="14"/>
  </w:num>
  <w:num w:numId="9" w16cid:durableId="730663321">
    <w:abstractNumId w:val="33"/>
  </w:num>
  <w:num w:numId="10" w16cid:durableId="1446772813">
    <w:abstractNumId w:val="37"/>
  </w:num>
  <w:num w:numId="11" w16cid:durableId="2054423618">
    <w:abstractNumId w:val="19"/>
  </w:num>
  <w:num w:numId="12" w16cid:durableId="918514977">
    <w:abstractNumId w:val="30"/>
  </w:num>
  <w:num w:numId="13" w16cid:durableId="1093356480">
    <w:abstractNumId w:val="4"/>
  </w:num>
  <w:num w:numId="14" w16cid:durableId="1062867998">
    <w:abstractNumId w:val="15"/>
  </w:num>
  <w:num w:numId="15" w16cid:durableId="1423407326">
    <w:abstractNumId w:val="32"/>
  </w:num>
  <w:num w:numId="16" w16cid:durableId="1223101481">
    <w:abstractNumId w:val="8"/>
  </w:num>
  <w:num w:numId="17" w16cid:durableId="1318611791">
    <w:abstractNumId w:val="22"/>
  </w:num>
  <w:num w:numId="18" w16cid:durableId="1812941281">
    <w:abstractNumId w:val="13"/>
  </w:num>
  <w:num w:numId="19" w16cid:durableId="2007785947">
    <w:abstractNumId w:val="38"/>
  </w:num>
  <w:num w:numId="20" w16cid:durableId="1963878042">
    <w:abstractNumId w:val="18"/>
  </w:num>
  <w:num w:numId="21" w16cid:durableId="351029201">
    <w:abstractNumId w:val="35"/>
  </w:num>
  <w:num w:numId="22" w16cid:durableId="683868691">
    <w:abstractNumId w:val="36"/>
  </w:num>
  <w:num w:numId="23" w16cid:durableId="937175242">
    <w:abstractNumId w:val="23"/>
  </w:num>
  <w:num w:numId="24" w16cid:durableId="1932883719">
    <w:abstractNumId w:val="11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2"/>
  </w:num>
  <w:num w:numId="28" w16cid:durableId="2036467404">
    <w:abstractNumId w:val="26"/>
  </w:num>
  <w:num w:numId="29" w16cid:durableId="49696435">
    <w:abstractNumId w:val="6"/>
  </w:num>
  <w:num w:numId="30" w16cid:durableId="414785922">
    <w:abstractNumId w:val="21"/>
  </w:num>
  <w:num w:numId="31" w16cid:durableId="924726321">
    <w:abstractNumId w:val="29"/>
  </w:num>
  <w:num w:numId="32" w16cid:durableId="1557207147">
    <w:abstractNumId w:val="10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9"/>
  </w:num>
  <w:num w:numId="36" w16cid:durableId="2119135657">
    <w:abstractNumId w:val="27"/>
  </w:num>
  <w:num w:numId="37" w16cid:durableId="987854877">
    <w:abstractNumId w:val="17"/>
  </w:num>
  <w:num w:numId="38" w16cid:durableId="724304951">
    <w:abstractNumId w:val="24"/>
  </w:num>
  <w:num w:numId="39" w16cid:durableId="2125155487">
    <w:abstractNumId w:val="3"/>
  </w:num>
  <w:num w:numId="40" w16cid:durableId="1344093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2F9F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0A8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D6609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7CA4"/>
    <w:rsid w:val="004123E6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F38E5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23E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5C4C"/>
    <w:rsid w:val="007363DE"/>
    <w:rsid w:val="007401E8"/>
    <w:rsid w:val="00742EBF"/>
    <w:rsid w:val="00743669"/>
    <w:rsid w:val="00743A1A"/>
    <w:rsid w:val="00745D46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50A7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350B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04743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F1C6B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c613bac0-5563-4f3d-be06-7856d04ac816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9a5a534-d80e-4429-8569-37d59b1d751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5</TotalTime>
  <Pages>2</Pages>
  <Words>192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5</cp:revision>
  <cp:lastPrinted>2024-09-05T13:41:00Z</cp:lastPrinted>
  <dcterms:created xsi:type="dcterms:W3CDTF">2025-02-19T15:11:00Z</dcterms:created>
  <dcterms:modified xsi:type="dcterms:W3CDTF">2025-05-01T09:55:00Z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