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BA5FBA">
      <w:pPr>
        <w:pStyle w:val="BodyText"/>
        <w:numPr>
          <w:ilvl w:val="0"/>
          <w:numId w:val="0"/>
        </w:numPr>
        <w:ind w:left="720"/>
      </w:pPr>
    </w:p>
    <w:p w14:paraId="035A31D6" w14:textId="53DA8AD5" w:rsidR="00F74320" w:rsidRPr="000E7EE5" w:rsidRDefault="000E7EE5" w:rsidP="00CE2274">
      <w:pPr>
        <w:pStyle w:val="DocumentTitleA"/>
        <w:rPr>
          <w:sz w:val="48"/>
          <w:szCs w:val="48"/>
        </w:rPr>
      </w:pPr>
      <w:r>
        <w:t xml:space="preserve">The </w:t>
      </w:r>
      <w:r w:rsidRPr="000E7EE5">
        <w:t>[Study Title]</w:t>
      </w:r>
      <w:r>
        <w:t xml:space="preserve"> </w:t>
      </w:r>
      <w:r w:rsidR="004D059E">
        <w:t xml:space="preserve">Trial Steering </w:t>
      </w:r>
      <w:r>
        <w:t>Committee Charter</w:t>
      </w:r>
    </w:p>
    <w:p w14:paraId="363681A9" w14:textId="77777777" w:rsidR="00F74320" w:rsidRPr="00FE70A5" w:rsidRDefault="00F74320" w:rsidP="00BA5FBA">
      <w:pPr>
        <w:pStyle w:val="BodyText"/>
        <w:numPr>
          <w:ilvl w:val="0"/>
          <w:numId w:val="0"/>
        </w:num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1A30B9" w:rsidRPr="00950B6B" w14:paraId="52C099E2" w14:textId="77777777" w:rsidTr="313E4E76">
        <w:tc>
          <w:tcPr>
            <w:tcW w:w="3510" w:type="dxa"/>
            <w:shd w:val="clear" w:color="auto" w:fill="auto"/>
            <w:vAlign w:val="center"/>
          </w:tcPr>
          <w:p w14:paraId="6418FC98" w14:textId="1B600355" w:rsidR="001A30B9" w:rsidRPr="000E7EE5" w:rsidRDefault="000E7EE5" w:rsidP="00C35128">
            <w:pPr>
              <w:pStyle w:val="TableBodyLeft"/>
              <w:rPr>
                <w:b/>
                <w:bCs/>
              </w:rPr>
            </w:pPr>
            <w:r w:rsidRPr="000E7EE5">
              <w:rPr>
                <w:b/>
                <w:bCs/>
              </w:rPr>
              <w:t>Study Title</w:t>
            </w:r>
            <w:r w:rsidR="001A30B9" w:rsidRPr="000E7EE5">
              <w:rPr>
                <w:b/>
                <w:bCs/>
              </w:rPr>
              <w:t>:</w:t>
            </w:r>
          </w:p>
        </w:tc>
        <w:tc>
          <w:tcPr>
            <w:tcW w:w="5012" w:type="dxa"/>
            <w:shd w:val="clear" w:color="auto" w:fill="auto"/>
            <w:vAlign w:val="center"/>
          </w:tcPr>
          <w:p w14:paraId="2D9F4902" w14:textId="2278DC63" w:rsidR="001A30B9" w:rsidRPr="003D4424" w:rsidRDefault="001A30B9" w:rsidP="00C35128">
            <w:pPr>
              <w:pStyle w:val="TableBodyLeft"/>
            </w:pPr>
          </w:p>
        </w:tc>
      </w:tr>
      <w:tr w:rsidR="001A30B9" w:rsidRPr="00950B6B" w14:paraId="2422ED95" w14:textId="77777777" w:rsidTr="313E4E76">
        <w:tc>
          <w:tcPr>
            <w:tcW w:w="3510" w:type="dxa"/>
            <w:shd w:val="clear" w:color="auto" w:fill="auto"/>
            <w:vAlign w:val="center"/>
          </w:tcPr>
          <w:p w14:paraId="41DC49DE" w14:textId="4C5D1CEE" w:rsidR="001A30B9" w:rsidRPr="000E7EE5" w:rsidRDefault="000E7EE5" w:rsidP="00C35128">
            <w:pPr>
              <w:pStyle w:val="TableBodyLeft"/>
              <w:rPr>
                <w:b/>
                <w:bCs/>
              </w:rPr>
            </w:pPr>
            <w:r w:rsidRPr="000E7EE5">
              <w:rPr>
                <w:b/>
                <w:bCs/>
              </w:rPr>
              <w:t>Chief Investigator</w:t>
            </w:r>
            <w:r w:rsidR="001A30B9" w:rsidRPr="000E7EE5">
              <w:rPr>
                <w:b/>
                <w:bCs/>
              </w:rPr>
              <w:t>:</w:t>
            </w:r>
          </w:p>
        </w:tc>
        <w:tc>
          <w:tcPr>
            <w:tcW w:w="5012" w:type="dxa"/>
            <w:shd w:val="clear" w:color="auto" w:fill="auto"/>
            <w:vAlign w:val="center"/>
          </w:tcPr>
          <w:p w14:paraId="3B0AB087" w14:textId="510D62D4" w:rsidR="001A30B9" w:rsidRPr="003D4424" w:rsidRDefault="001A30B9" w:rsidP="00C35128">
            <w:pPr>
              <w:pStyle w:val="TableBodyLeft"/>
            </w:pPr>
          </w:p>
        </w:tc>
      </w:tr>
      <w:tr w:rsidR="001A30B9" w:rsidRPr="00950B6B" w14:paraId="033D751C" w14:textId="77777777" w:rsidTr="313E4E76">
        <w:tc>
          <w:tcPr>
            <w:tcW w:w="3510" w:type="dxa"/>
            <w:shd w:val="clear" w:color="auto" w:fill="auto"/>
            <w:vAlign w:val="center"/>
          </w:tcPr>
          <w:p w14:paraId="6B012BFE" w14:textId="040179FD" w:rsidR="001A30B9" w:rsidRPr="000E7EE5" w:rsidRDefault="000E7EE5" w:rsidP="00C35128">
            <w:pPr>
              <w:pStyle w:val="TableBodyLeft"/>
              <w:rPr>
                <w:b/>
                <w:bCs/>
              </w:rPr>
            </w:pPr>
            <w:r w:rsidRPr="000E7EE5">
              <w:rPr>
                <w:b/>
                <w:bCs/>
              </w:rPr>
              <w:t>EudraCT Number</w:t>
            </w:r>
            <w:r w:rsidR="001A30B9" w:rsidRPr="000E7EE5">
              <w:rPr>
                <w:b/>
                <w:bCs/>
              </w:rPr>
              <w:t>:</w:t>
            </w:r>
          </w:p>
        </w:tc>
        <w:tc>
          <w:tcPr>
            <w:tcW w:w="5012" w:type="dxa"/>
            <w:shd w:val="clear" w:color="auto" w:fill="auto"/>
            <w:vAlign w:val="center"/>
          </w:tcPr>
          <w:p w14:paraId="27019853" w14:textId="606D5D6E" w:rsidR="001A30B9" w:rsidRPr="003D4424" w:rsidRDefault="001A30B9" w:rsidP="00C35128">
            <w:pPr>
              <w:pStyle w:val="TableBodyLeft"/>
            </w:pPr>
          </w:p>
        </w:tc>
      </w:tr>
      <w:tr w:rsidR="001A30B9" w:rsidRPr="00950B6B" w14:paraId="490369B0" w14:textId="77777777" w:rsidTr="313E4E76">
        <w:tc>
          <w:tcPr>
            <w:tcW w:w="3510" w:type="dxa"/>
            <w:shd w:val="clear" w:color="auto" w:fill="auto"/>
            <w:vAlign w:val="center"/>
          </w:tcPr>
          <w:p w14:paraId="67C25530" w14:textId="660C9A10" w:rsidR="001A30B9" w:rsidRPr="000E7EE5" w:rsidRDefault="000E7EE5" w:rsidP="00C35128">
            <w:pPr>
              <w:pStyle w:val="TableBodyLeft"/>
              <w:rPr>
                <w:b/>
                <w:bCs/>
              </w:rPr>
            </w:pPr>
            <w:r w:rsidRPr="000E7EE5">
              <w:rPr>
                <w:b/>
                <w:bCs/>
              </w:rPr>
              <w:t>Sponsor</w:t>
            </w:r>
            <w:r w:rsidR="001A30B9" w:rsidRPr="000E7EE5">
              <w:rPr>
                <w:b/>
                <w:bCs/>
              </w:rPr>
              <w:t>:</w:t>
            </w:r>
          </w:p>
        </w:tc>
        <w:tc>
          <w:tcPr>
            <w:tcW w:w="5012" w:type="dxa"/>
            <w:shd w:val="clear" w:color="auto" w:fill="auto"/>
            <w:vAlign w:val="center"/>
          </w:tcPr>
          <w:p w14:paraId="254AFE1D" w14:textId="579A81F5" w:rsidR="001A30B9" w:rsidRPr="003D4424" w:rsidRDefault="000E7EE5" w:rsidP="00C35128">
            <w:pPr>
              <w:pStyle w:val="TableBodyLeft"/>
            </w:pPr>
            <w:r>
              <w:t>University of Edinburgh &amp; NHS Lothian</w:t>
            </w:r>
          </w:p>
        </w:tc>
      </w:tr>
    </w:tbl>
    <w:p w14:paraId="20FBFBC8" w14:textId="77777777" w:rsidR="00A30236" w:rsidRDefault="00A30236" w:rsidP="000E7EE5">
      <w:pPr>
        <w:jc w:val="both"/>
        <w:rPr>
          <w:rFonts w:ascii="Source Sans 3 Light" w:hAnsi="Source Sans 3 Light" w:cs="Arial"/>
          <w:i/>
        </w:rPr>
      </w:pPr>
    </w:p>
    <w:p w14:paraId="5D166319" w14:textId="77777777" w:rsidR="00A30236" w:rsidRDefault="00A30236" w:rsidP="000E7EE5">
      <w:pPr>
        <w:jc w:val="both"/>
        <w:rPr>
          <w:rFonts w:ascii="Source Sans 3 Light" w:hAnsi="Source Sans 3 Light" w:cs="Arial"/>
          <w:i/>
        </w:rPr>
      </w:pPr>
    </w:p>
    <w:p w14:paraId="4FFA8E39" w14:textId="77777777" w:rsidR="00A30236" w:rsidRPr="00A30236" w:rsidRDefault="00A30236" w:rsidP="00A30236">
      <w:pPr>
        <w:jc w:val="both"/>
        <w:rPr>
          <w:rFonts w:ascii="Source Sans 3 Light" w:hAnsi="Source Sans 3 Light" w:cs="Arial"/>
          <w:i/>
        </w:rPr>
      </w:pPr>
      <w:r w:rsidRPr="00A30236">
        <w:rPr>
          <w:rFonts w:ascii="Source Sans 3 Light" w:hAnsi="Source Sans 3 Light" w:cs="Arial"/>
          <w:i/>
        </w:rPr>
        <w:t>This Trial Steering Committee (TSC) charter template will be used for studies that are sponsored or co-sponsored by the University of Edinburgh and/or NHS Lothian only.</w:t>
      </w:r>
    </w:p>
    <w:p w14:paraId="031ECF12" w14:textId="5A2F12C0" w:rsidR="00A30236" w:rsidRPr="00A30236" w:rsidRDefault="00A30236" w:rsidP="00A30236">
      <w:pPr>
        <w:jc w:val="both"/>
        <w:rPr>
          <w:rFonts w:ascii="Source Sans 3 Light" w:hAnsi="Source Sans 3 Light" w:cs="Arial"/>
          <w:i/>
        </w:rPr>
      </w:pPr>
      <w:r w:rsidRPr="00A30236">
        <w:rPr>
          <w:rFonts w:ascii="Source Sans 3 Light" w:hAnsi="Source Sans 3 Light" w:cs="Arial"/>
          <w:i/>
        </w:rPr>
        <w:t>As a template, sections may be adapted to suit the requirements of each study and some sections may not apply to all studies and can therefore be removed.</w:t>
      </w:r>
    </w:p>
    <w:p w14:paraId="25A27170" w14:textId="77777777" w:rsidR="000E7EE5" w:rsidRPr="000E7EE5" w:rsidRDefault="000E7EE5" w:rsidP="000E7EE5">
      <w:pPr>
        <w:jc w:val="both"/>
        <w:rPr>
          <w:rFonts w:ascii="Source Sans 3 Light" w:hAnsi="Source Sans 3 Light" w:cs="Arial"/>
          <w:i/>
        </w:rPr>
      </w:pPr>
    </w:p>
    <w:p w14:paraId="75EE735E" w14:textId="77777777" w:rsidR="000E7EE5" w:rsidRDefault="000E7EE5" w:rsidP="000E7EE5">
      <w:pPr>
        <w:rPr>
          <w:szCs w:val="22"/>
        </w:rPr>
      </w:pPr>
    </w:p>
    <w:p w14:paraId="2EBB99EB" w14:textId="77777777" w:rsidR="00A30236" w:rsidRDefault="00A30236" w:rsidP="000E7EE5">
      <w:pPr>
        <w:rPr>
          <w:szCs w:val="22"/>
        </w:rPr>
      </w:pPr>
    </w:p>
    <w:p w14:paraId="75A4BF0C" w14:textId="77777777" w:rsidR="00A30236" w:rsidRDefault="00A30236" w:rsidP="000E7EE5">
      <w:pPr>
        <w:rPr>
          <w:szCs w:val="22"/>
        </w:rPr>
      </w:pPr>
    </w:p>
    <w:p w14:paraId="1EEB9E4F" w14:textId="77777777" w:rsidR="00A30236" w:rsidRDefault="00A30236" w:rsidP="000E7EE5">
      <w:pPr>
        <w:rPr>
          <w:szCs w:val="22"/>
        </w:rPr>
      </w:pPr>
    </w:p>
    <w:p w14:paraId="34BCD8E8" w14:textId="77777777" w:rsidR="00A30236" w:rsidRDefault="00A30236" w:rsidP="000E7EE5">
      <w:pPr>
        <w:rPr>
          <w:szCs w:val="22"/>
        </w:rPr>
      </w:pPr>
    </w:p>
    <w:p w14:paraId="09054FA3" w14:textId="77777777" w:rsidR="00A30236" w:rsidRDefault="00A30236" w:rsidP="000E7EE5">
      <w:pPr>
        <w:rPr>
          <w:szCs w:val="22"/>
        </w:rPr>
      </w:pPr>
    </w:p>
    <w:p w14:paraId="697DBA84" w14:textId="77777777" w:rsidR="00A30236" w:rsidRDefault="00A30236" w:rsidP="000E7EE5">
      <w:pPr>
        <w:rPr>
          <w:szCs w:val="22"/>
        </w:rPr>
      </w:pPr>
    </w:p>
    <w:p w14:paraId="3EF3EADE" w14:textId="77777777" w:rsidR="00A30236" w:rsidRDefault="00A30236" w:rsidP="000E7EE5">
      <w:pPr>
        <w:rPr>
          <w:szCs w:val="22"/>
        </w:rPr>
      </w:pPr>
    </w:p>
    <w:p w14:paraId="6BAA40CB" w14:textId="77777777" w:rsidR="00A30236" w:rsidRDefault="00A30236" w:rsidP="000E7EE5">
      <w:pPr>
        <w:rPr>
          <w:szCs w:val="22"/>
        </w:rPr>
      </w:pPr>
    </w:p>
    <w:p w14:paraId="6486494D" w14:textId="77777777" w:rsidR="00A30236" w:rsidRDefault="00A30236" w:rsidP="000E7EE5">
      <w:pPr>
        <w:rPr>
          <w:szCs w:val="22"/>
        </w:rPr>
      </w:pPr>
    </w:p>
    <w:p w14:paraId="1F4F88B6" w14:textId="77777777" w:rsidR="00A30236" w:rsidRDefault="00A30236" w:rsidP="000E7EE5">
      <w:pPr>
        <w:rPr>
          <w:szCs w:val="22"/>
        </w:rPr>
      </w:pPr>
    </w:p>
    <w:p w14:paraId="3094E68F" w14:textId="77777777" w:rsidR="00A30236" w:rsidRDefault="00A30236" w:rsidP="000E7EE5">
      <w:pPr>
        <w:rPr>
          <w:szCs w:val="22"/>
        </w:rPr>
      </w:pPr>
    </w:p>
    <w:p w14:paraId="37FC8DC8" w14:textId="77777777" w:rsidR="00A30236" w:rsidRDefault="00A30236" w:rsidP="000E7EE5">
      <w:pPr>
        <w:rPr>
          <w:szCs w:val="22"/>
        </w:rPr>
      </w:pPr>
    </w:p>
    <w:p w14:paraId="7171967A" w14:textId="77777777" w:rsidR="00A30236" w:rsidRDefault="00A30236" w:rsidP="000E7EE5">
      <w:pPr>
        <w:rPr>
          <w:szCs w:val="22"/>
        </w:rPr>
      </w:pPr>
    </w:p>
    <w:p w14:paraId="726B50CD" w14:textId="77777777" w:rsidR="00A30236" w:rsidRDefault="00A30236" w:rsidP="000E7EE5">
      <w:pPr>
        <w:rPr>
          <w:szCs w:val="22"/>
        </w:rPr>
      </w:pPr>
    </w:p>
    <w:p w14:paraId="3898FBF0" w14:textId="77777777" w:rsidR="00A30236" w:rsidRDefault="00A30236" w:rsidP="000E7EE5">
      <w:pPr>
        <w:rPr>
          <w:szCs w:val="22"/>
        </w:rPr>
      </w:pPr>
    </w:p>
    <w:p w14:paraId="5DFD2397" w14:textId="77777777" w:rsidR="00A30236" w:rsidRDefault="00A30236" w:rsidP="000E7EE5">
      <w:pPr>
        <w:rPr>
          <w:szCs w:val="22"/>
        </w:rPr>
      </w:pPr>
    </w:p>
    <w:p w14:paraId="06EF2924" w14:textId="77777777" w:rsidR="00A30236" w:rsidRDefault="00A30236" w:rsidP="000E7EE5">
      <w:pPr>
        <w:rPr>
          <w:szCs w:val="22"/>
        </w:rPr>
      </w:pPr>
    </w:p>
    <w:p w14:paraId="3B3F9786" w14:textId="77777777" w:rsidR="00A30236" w:rsidRDefault="00A30236" w:rsidP="000E7EE5">
      <w:pPr>
        <w:rPr>
          <w:szCs w:val="22"/>
        </w:rPr>
      </w:pPr>
    </w:p>
    <w:p w14:paraId="7A3E2033" w14:textId="77777777" w:rsidR="00A30236" w:rsidRDefault="00A30236" w:rsidP="000E7EE5">
      <w:pPr>
        <w:rPr>
          <w:szCs w:val="22"/>
        </w:rPr>
      </w:pPr>
    </w:p>
    <w:p w14:paraId="3A7BAADA" w14:textId="77777777" w:rsidR="00A30236" w:rsidRDefault="00A30236" w:rsidP="000E7EE5">
      <w:pPr>
        <w:rPr>
          <w:szCs w:val="22"/>
        </w:rPr>
      </w:pPr>
    </w:p>
    <w:p w14:paraId="47A2B074" w14:textId="77777777" w:rsidR="00A30236" w:rsidRDefault="00A30236" w:rsidP="000E7EE5">
      <w:pPr>
        <w:rPr>
          <w:szCs w:val="22"/>
        </w:rPr>
      </w:pPr>
    </w:p>
    <w:p w14:paraId="1CAA6D36" w14:textId="77777777" w:rsidR="00A30236" w:rsidRDefault="00A30236" w:rsidP="000E7EE5">
      <w:pPr>
        <w:rPr>
          <w:szCs w:val="22"/>
        </w:rPr>
      </w:pPr>
    </w:p>
    <w:p w14:paraId="31A0C084" w14:textId="77777777" w:rsidR="00A30236" w:rsidRDefault="00A30236" w:rsidP="000E7EE5">
      <w:pPr>
        <w:rPr>
          <w:szCs w:val="22"/>
        </w:rPr>
      </w:pPr>
    </w:p>
    <w:p w14:paraId="33E24EE9" w14:textId="77777777" w:rsidR="00A30236" w:rsidRDefault="00A30236" w:rsidP="000E7EE5">
      <w:pPr>
        <w:rPr>
          <w:szCs w:val="22"/>
        </w:rPr>
      </w:pPr>
    </w:p>
    <w:p w14:paraId="118F7E7C" w14:textId="77777777" w:rsidR="00A30236" w:rsidRDefault="00A30236" w:rsidP="000E7EE5">
      <w:pPr>
        <w:rPr>
          <w:szCs w:val="22"/>
        </w:rPr>
      </w:pPr>
    </w:p>
    <w:p w14:paraId="57E924D0" w14:textId="77777777" w:rsidR="00A30236" w:rsidRDefault="00A30236" w:rsidP="000E7EE5">
      <w:pPr>
        <w:rPr>
          <w:szCs w:val="22"/>
        </w:rPr>
      </w:pPr>
    </w:p>
    <w:p w14:paraId="64FB8FDC" w14:textId="77777777" w:rsidR="000E7EE5" w:rsidRDefault="000E7EE5" w:rsidP="00BA5FBA">
      <w:pPr>
        <w:pStyle w:val="BodyText"/>
        <w:numPr>
          <w:ilvl w:val="0"/>
          <w:numId w:val="0"/>
        </w:numPr>
        <w:ind w:left="720"/>
      </w:pPr>
    </w:p>
    <w:p w14:paraId="57CCDCD3" w14:textId="49308217" w:rsidR="000E7EE5" w:rsidRPr="00BA5FBA" w:rsidRDefault="000E7EE5" w:rsidP="007B339A">
      <w:pPr>
        <w:pStyle w:val="BodyText"/>
        <w:numPr>
          <w:ilvl w:val="0"/>
          <w:numId w:val="0"/>
        </w:numPr>
        <w:rPr>
          <w:rFonts w:asciiTheme="minorHAnsi" w:hAnsiTheme="minorHAnsi" w:cstheme="minorHAnsi"/>
          <w:b/>
          <w:bCs/>
        </w:rPr>
      </w:pPr>
      <w:r w:rsidRPr="00BA5FBA">
        <w:rPr>
          <w:rFonts w:asciiTheme="minorHAnsi" w:hAnsiTheme="minorHAnsi" w:cstheme="minorHAnsi"/>
          <w:b/>
          <w:bCs/>
        </w:rPr>
        <w:lastRenderedPageBreak/>
        <w:t>Approval Signatures:</w:t>
      </w:r>
    </w:p>
    <w:p w14:paraId="69407845" w14:textId="77777777" w:rsidR="000E7EE5" w:rsidRPr="000E7EE5" w:rsidRDefault="000E7EE5" w:rsidP="000E7EE5">
      <w:pPr>
        <w:widowControl w:val="0"/>
        <w:autoSpaceDE w:val="0"/>
        <w:autoSpaceDN w:val="0"/>
        <w:adjustRightInd w:val="0"/>
        <w:rPr>
          <w:rFonts w:ascii="Source Sans 3 Light" w:hAnsi="Source Sans 3 Light" w:cs="Arial"/>
          <w:bCs/>
          <w:color w:val="000000"/>
          <w:lang w:val="en-US"/>
        </w:rPr>
      </w:pPr>
      <w:r w:rsidRPr="000E7EE5">
        <w:rPr>
          <w:rFonts w:ascii="Source Sans 3 Light" w:hAnsi="Source Sans 3 Light" w:cs="Arial"/>
          <w:bCs/>
          <w:color w:val="000000"/>
          <w:lang w:val="en-US"/>
        </w:rPr>
        <w:t>The following individuals, by providing their signatures, indicate their understanding of and willingness to comply with the roles and responsibilities assigned to them in this Charter.</w:t>
      </w:r>
    </w:p>
    <w:p w14:paraId="6952E54D" w14:textId="77777777" w:rsidR="000E7EE5" w:rsidRPr="000E7EE5" w:rsidRDefault="000E7EE5" w:rsidP="000E7EE5">
      <w:pPr>
        <w:widowControl w:val="0"/>
        <w:autoSpaceDE w:val="0"/>
        <w:autoSpaceDN w:val="0"/>
        <w:adjustRightInd w:val="0"/>
        <w:rPr>
          <w:rFonts w:ascii="Source Sans 3 Light" w:hAnsi="Source Sans 3 Light" w:cs="Arial"/>
          <w:bCs/>
          <w:color w:val="000000"/>
          <w:lang w:val="en-US"/>
        </w:rPr>
      </w:pPr>
    </w:p>
    <w:p w14:paraId="2C33ACF1" w14:textId="77777777" w:rsidR="000E7EE5" w:rsidRPr="000E7EE5" w:rsidRDefault="000E7EE5" w:rsidP="000E7EE5">
      <w:pPr>
        <w:widowControl w:val="0"/>
        <w:autoSpaceDE w:val="0"/>
        <w:autoSpaceDN w:val="0"/>
        <w:adjustRightInd w:val="0"/>
        <w:rPr>
          <w:rFonts w:ascii="Source Sans 3 Light" w:hAnsi="Source Sans 3 Light" w:cs="Arial"/>
          <w:bCs/>
          <w:color w:val="000000"/>
          <w:lang w:val="en-US"/>
        </w:rPr>
      </w:pPr>
    </w:p>
    <w:p w14:paraId="6AF324FA" w14:textId="23993BCD" w:rsidR="000E7EE5" w:rsidRPr="000E7EE5" w:rsidRDefault="00A30236" w:rsidP="007B339A">
      <w:pPr>
        <w:pStyle w:val="BodyText"/>
        <w:numPr>
          <w:ilvl w:val="0"/>
          <w:numId w:val="9"/>
        </w:numPr>
        <w:rPr>
          <w:b/>
          <w:bCs/>
          <w:u w:val="single"/>
        </w:rPr>
      </w:pPr>
      <w:r>
        <w:t>TSC</w:t>
      </w:r>
      <w:r w:rsidR="000E7EE5" w:rsidRPr="000E7EE5">
        <w:t xml:space="preserve"> Chair:</w:t>
      </w:r>
      <w:r>
        <w:br/>
      </w:r>
    </w:p>
    <w:p w14:paraId="0CDE84F5" w14:textId="77777777" w:rsidR="000E7EE5" w:rsidRPr="004272F1" w:rsidRDefault="000E7EE5" w:rsidP="007B339A">
      <w:pPr>
        <w:pStyle w:val="BodyText"/>
        <w:numPr>
          <w:ilvl w:val="0"/>
          <w:numId w:val="0"/>
        </w:numPr>
        <w:ind w:left="360"/>
        <w:rPr>
          <w:b/>
          <w:bCs/>
        </w:rPr>
      </w:pPr>
      <w:r w:rsidRPr="004272F1">
        <w:t>________________</w:t>
      </w:r>
      <w:r w:rsidRPr="004272F1">
        <w:tab/>
      </w:r>
      <w:r w:rsidRPr="004272F1">
        <w:tab/>
      </w:r>
      <w:r w:rsidRPr="004272F1">
        <w:softHyphen/>
      </w:r>
      <w:r w:rsidRPr="004272F1">
        <w:softHyphen/>
        <w:t xml:space="preserve">__________________   </w:t>
      </w:r>
      <w:r w:rsidRPr="004272F1">
        <w:tab/>
      </w:r>
      <w:r w:rsidRPr="004272F1">
        <w:tab/>
        <w:t>_ _ / _ _ /_ _ _ _</w:t>
      </w:r>
    </w:p>
    <w:p w14:paraId="4F9F617A" w14:textId="77777777" w:rsidR="000E7EE5" w:rsidRPr="004272F1" w:rsidRDefault="000E7EE5" w:rsidP="007B339A">
      <w:pPr>
        <w:pStyle w:val="BodyText"/>
        <w:numPr>
          <w:ilvl w:val="0"/>
          <w:numId w:val="0"/>
        </w:numPr>
        <w:ind w:left="720" w:hanging="360"/>
        <w:rPr>
          <w:b/>
          <w:bCs/>
        </w:rPr>
      </w:pPr>
      <w:r w:rsidRPr="004272F1">
        <w:t>PRINT NAME</w:t>
      </w:r>
      <w:r w:rsidRPr="004272F1">
        <w:tab/>
      </w:r>
      <w:r w:rsidRPr="004272F1">
        <w:tab/>
      </w:r>
      <w:r w:rsidRPr="004272F1">
        <w:tab/>
        <w:t>SIGNATURE</w:t>
      </w:r>
      <w:r w:rsidRPr="004272F1">
        <w:tab/>
      </w:r>
      <w:r w:rsidRPr="004272F1">
        <w:tab/>
      </w:r>
      <w:r w:rsidRPr="004272F1">
        <w:tab/>
      </w:r>
      <w:r w:rsidRPr="004272F1">
        <w:tab/>
        <w:t>DATE</w:t>
      </w:r>
    </w:p>
    <w:p w14:paraId="306B612F" w14:textId="77777777" w:rsidR="000E7EE5" w:rsidRPr="004272F1" w:rsidRDefault="000E7EE5" w:rsidP="007B339A">
      <w:pPr>
        <w:pStyle w:val="BodyText"/>
        <w:numPr>
          <w:ilvl w:val="0"/>
          <w:numId w:val="0"/>
        </w:numPr>
        <w:ind w:left="720"/>
      </w:pPr>
    </w:p>
    <w:p w14:paraId="0D67B41E" w14:textId="4897F2A0" w:rsidR="000E7EE5" w:rsidRPr="000E7EE5" w:rsidRDefault="00A30236" w:rsidP="007B339A">
      <w:pPr>
        <w:pStyle w:val="BodyText"/>
        <w:numPr>
          <w:ilvl w:val="0"/>
          <w:numId w:val="9"/>
        </w:numPr>
        <w:rPr>
          <w:b/>
          <w:bCs/>
          <w:u w:val="single"/>
        </w:rPr>
      </w:pPr>
      <w:r>
        <w:t>Prepared by (Role):</w:t>
      </w:r>
      <w:r>
        <w:br/>
      </w:r>
    </w:p>
    <w:p w14:paraId="5E7594E0" w14:textId="77777777" w:rsidR="000E7EE5" w:rsidRPr="004272F1" w:rsidRDefault="000E7EE5" w:rsidP="007B339A">
      <w:pPr>
        <w:pStyle w:val="BodyText"/>
        <w:numPr>
          <w:ilvl w:val="0"/>
          <w:numId w:val="0"/>
        </w:numPr>
        <w:ind w:left="360"/>
        <w:rPr>
          <w:b/>
          <w:bCs/>
        </w:rPr>
      </w:pPr>
      <w:r w:rsidRPr="004272F1">
        <w:t>________________</w:t>
      </w:r>
      <w:r w:rsidRPr="004272F1">
        <w:tab/>
      </w:r>
      <w:r w:rsidRPr="004272F1">
        <w:tab/>
      </w:r>
      <w:r w:rsidRPr="004272F1">
        <w:softHyphen/>
      </w:r>
      <w:r w:rsidRPr="004272F1">
        <w:softHyphen/>
        <w:t xml:space="preserve">__________________   </w:t>
      </w:r>
      <w:r w:rsidRPr="004272F1">
        <w:tab/>
      </w:r>
      <w:r w:rsidRPr="004272F1">
        <w:tab/>
        <w:t>_ _ / _ _ /_ _ _ _</w:t>
      </w:r>
    </w:p>
    <w:p w14:paraId="5FDD3522" w14:textId="77777777" w:rsidR="000E7EE5" w:rsidRPr="004272F1" w:rsidRDefault="000E7EE5" w:rsidP="007B339A">
      <w:pPr>
        <w:pStyle w:val="BodyText"/>
        <w:numPr>
          <w:ilvl w:val="0"/>
          <w:numId w:val="0"/>
        </w:numPr>
        <w:ind w:left="720" w:hanging="360"/>
        <w:rPr>
          <w:b/>
          <w:bCs/>
        </w:rPr>
      </w:pPr>
      <w:r w:rsidRPr="004272F1">
        <w:t>PRINT NAME</w:t>
      </w:r>
      <w:r w:rsidRPr="004272F1">
        <w:tab/>
      </w:r>
      <w:r w:rsidRPr="004272F1">
        <w:tab/>
      </w:r>
      <w:r w:rsidRPr="004272F1">
        <w:tab/>
        <w:t>SIGNATURE</w:t>
      </w:r>
      <w:r w:rsidRPr="004272F1">
        <w:tab/>
      </w:r>
      <w:r w:rsidRPr="004272F1">
        <w:tab/>
      </w:r>
      <w:r w:rsidRPr="004272F1">
        <w:tab/>
      </w:r>
      <w:r w:rsidRPr="004272F1">
        <w:tab/>
        <w:t>DATE</w:t>
      </w:r>
    </w:p>
    <w:p w14:paraId="444C3870" w14:textId="77777777" w:rsidR="000E7EE5" w:rsidRPr="004272F1" w:rsidRDefault="000E7EE5" w:rsidP="007B339A">
      <w:pPr>
        <w:pStyle w:val="BodyText"/>
        <w:numPr>
          <w:ilvl w:val="0"/>
          <w:numId w:val="0"/>
        </w:numPr>
        <w:ind w:left="720"/>
      </w:pPr>
    </w:p>
    <w:p w14:paraId="0543DFB2" w14:textId="0843C516" w:rsidR="000E7EE5" w:rsidRPr="000E7EE5" w:rsidRDefault="00A30236" w:rsidP="007B339A">
      <w:pPr>
        <w:pStyle w:val="BodyText"/>
        <w:numPr>
          <w:ilvl w:val="0"/>
          <w:numId w:val="9"/>
        </w:numPr>
        <w:rPr>
          <w:b/>
          <w:bCs/>
          <w:u w:val="single"/>
        </w:rPr>
      </w:pPr>
      <w:r>
        <w:t>Chief Investigator:</w:t>
      </w:r>
      <w:r>
        <w:br/>
      </w:r>
    </w:p>
    <w:p w14:paraId="17E971C1" w14:textId="77777777" w:rsidR="000E7EE5" w:rsidRPr="004272F1" w:rsidRDefault="000E7EE5" w:rsidP="007B339A">
      <w:pPr>
        <w:pStyle w:val="BodyText"/>
        <w:numPr>
          <w:ilvl w:val="0"/>
          <w:numId w:val="0"/>
        </w:numPr>
        <w:ind w:left="360"/>
        <w:rPr>
          <w:b/>
          <w:bCs/>
        </w:rPr>
      </w:pPr>
      <w:r w:rsidRPr="004272F1">
        <w:t>________________</w:t>
      </w:r>
      <w:r w:rsidRPr="004272F1">
        <w:tab/>
      </w:r>
      <w:r w:rsidRPr="004272F1">
        <w:tab/>
      </w:r>
      <w:r w:rsidRPr="004272F1">
        <w:softHyphen/>
      </w:r>
      <w:r w:rsidRPr="004272F1">
        <w:softHyphen/>
        <w:t xml:space="preserve">__________________   </w:t>
      </w:r>
      <w:r w:rsidRPr="004272F1">
        <w:tab/>
      </w:r>
      <w:r w:rsidRPr="004272F1">
        <w:tab/>
        <w:t>_ _ / _ _ /_ _ _ _</w:t>
      </w:r>
    </w:p>
    <w:p w14:paraId="71BDB487" w14:textId="77777777" w:rsidR="000E7EE5" w:rsidRPr="004272F1" w:rsidRDefault="000E7EE5" w:rsidP="007B339A">
      <w:pPr>
        <w:pStyle w:val="BodyText"/>
        <w:numPr>
          <w:ilvl w:val="0"/>
          <w:numId w:val="0"/>
        </w:numPr>
        <w:ind w:left="720" w:hanging="360"/>
        <w:rPr>
          <w:b/>
          <w:bCs/>
        </w:rPr>
      </w:pPr>
      <w:r w:rsidRPr="004272F1">
        <w:t>PRINT NAME</w:t>
      </w:r>
      <w:r w:rsidRPr="004272F1">
        <w:tab/>
      </w:r>
      <w:r w:rsidRPr="004272F1">
        <w:tab/>
      </w:r>
      <w:r w:rsidRPr="004272F1">
        <w:tab/>
        <w:t>SIGNATURE</w:t>
      </w:r>
      <w:r w:rsidRPr="004272F1">
        <w:tab/>
      </w:r>
      <w:r w:rsidRPr="004272F1">
        <w:tab/>
      </w:r>
      <w:r w:rsidRPr="004272F1">
        <w:tab/>
      </w:r>
      <w:r w:rsidRPr="004272F1">
        <w:tab/>
        <w:t>DATE</w:t>
      </w:r>
    </w:p>
    <w:p w14:paraId="2CA92D1E" w14:textId="77777777" w:rsidR="000E7EE5" w:rsidRDefault="000E7EE5" w:rsidP="000E7EE5">
      <w:pPr>
        <w:rPr>
          <w:szCs w:val="22"/>
        </w:rPr>
      </w:pPr>
    </w:p>
    <w:p w14:paraId="50AE5A6B" w14:textId="77777777" w:rsidR="00A30236" w:rsidRDefault="00A30236" w:rsidP="000E7EE5">
      <w:pPr>
        <w:rPr>
          <w:szCs w:val="22"/>
        </w:rPr>
      </w:pPr>
    </w:p>
    <w:p w14:paraId="7920B267" w14:textId="77777777" w:rsidR="00A30236" w:rsidRDefault="00A30236" w:rsidP="000E7EE5">
      <w:pPr>
        <w:rPr>
          <w:szCs w:val="22"/>
        </w:rPr>
      </w:pPr>
    </w:p>
    <w:p w14:paraId="36CF941E" w14:textId="77777777" w:rsidR="00A30236" w:rsidRDefault="00A30236" w:rsidP="000E7EE5">
      <w:pPr>
        <w:rPr>
          <w:szCs w:val="22"/>
        </w:rPr>
      </w:pPr>
    </w:p>
    <w:p w14:paraId="358F3552" w14:textId="77777777" w:rsidR="00A30236" w:rsidRDefault="00A30236" w:rsidP="000E7EE5">
      <w:pPr>
        <w:rPr>
          <w:szCs w:val="22"/>
        </w:rPr>
      </w:pPr>
    </w:p>
    <w:p w14:paraId="7F60D94C" w14:textId="77777777" w:rsidR="00A30236" w:rsidRDefault="00A30236" w:rsidP="000E7EE5">
      <w:pPr>
        <w:rPr>
          <w:szCs w:val="22"/>
        </w:rPr>
      </w:pPr>
    </w:p>
    <w:p w14:paraId="7B529CCF" w14:textId="77777777" w:rsidR="00A30236" w:rsidRDefault="00A30236" w:rsidP="000E7EE5">
      <w:pPr>
        <w:rPr>
          <w:szCs w:val="22"/>
        </w:rPr>
      </w:pPr>
    </w:p>
    <w:p w14:paraId="346E15CB" w14:textId="77777777" w:rsidR="00A30236" w:rsidRDefault="00A30236" w:rsidP="000E7EE5">
      <w:pPr>
        <w:rPr>
          <w:szCs w:val="22"/>
        </w:rPr>
      </w:pPr>
    </w:p>
    <w:p w14:paraId="00D7FC5E" w14:textId="77777777" w:rsidR="00A30236" w:rsidRDefault="00A30236" w:rsidP="000E7EE5">
      <w:pPr>
        <w:rPr>
          <w:szCs w:val="22"/>
        </w:rPr>
      </w:pPr>
    </w:p>
    <w:p w14:paraId="0F4878F5" w14:textId="77777777" w:rsidR="00A30236" w:rsidRDefault="00A30236" w:rsidP="000E7EE5">
      <w:pPr>
        <w:rPr>
          <w:szCs w:val="22"/>
        </w:rPr>
      </w:pPr>
    </w:p>
    <w:p w14:paraId="5C8620BF" w14:textId="77777777" w:rsidR="00A30236" w:rsidRDefault="00A30236" w:rsidP="000E7EE5">
      <w:pPr>
        <w:rPr>
          <w:szCs w:val="22"/>
        </w:rPr>
      </w:pPr>
    </w:p>
    <w:p w14:paraId="2593545A" w14:textId="77777777" w:rsidR="00A30236" w:rsidRDefault="00A30236" w:rsidP="000E7EE5">
      <w:pPr>
        <w:rPr>
          <w:szCs w:val="22"/>
        </w:rPr>
      </w:pPr>
    </w:p>
    <w:p w14:paraId="50F55EB3" w14:textId="77777777" w:rsidR="000E7EE5" w:rsidRPr="000E7EE5" w:rsidRDefault="000E7EE5" w:rsidP="000E7EE5">
      <w:pPr>
        <w:pStyle w:val="TOCHeading"/>
        <w:rPr>
          <w:rFonts w:asciiTheme="minorHAnsi" w:hAnsiTheme="minorHAnsi" w:cstheme="minorHAnsi"/>
        </w:rPr>
      </w:pPr>
      <w:r w:rsidRPr="000E7EE5">
        <w:rPr>
          <w:rFonts w:asciiTheme="minorHAnsi" w:hAnsiTheme="minorHAnsi" w:cstheme="minorHAnsi"/>
        </w:rPr>
        <w:lastRenderedPageBreak/>
        <w:t>Table of Contents</w:t>
      </w:r>
    </w:p>
    <w:p w14:paraId="703EE239" w14:textId="77777777" w:rsidR="000E7EE5" w:rsidRPr="000E7EE5" w:rsidRDefault="000E7EE5" w:rsidP="000E7EE5">
      <w:pPr>
        <w:pStyle w:val="TOC1"/>
        <w:tabs>
          <w:tab w:val="left" w:pos="440"/>
          <w:tab w:val="right" w:leader="dot" w:pos="8296"/>
        </w:tabs>
        <w:rPr>
          <w:rFonts w:ascii="Source Sans 3 Light" w:hAnsi="Source Sans 3 Light" w:cs="Arial"/>
          <w:noProof/>
          <w:lang w:eastAsia="en-GB"/>
        </w:rPr>
      </w:pPr>
      <w:r w:rsidRPr="000E7EE5">
        <w:rPr>
          <w:rFonts w:ascii="Source Sans 3 Light" w:hAnsi="Source Sans 3 Light" w:cs="Arial"/>
        </w:rPr>
        <w:fldChar w:fldCharType="begin"/>
      </w:r>
      <w:r w:rsidRPr="000E7EE5">
        <w:rPr>
          <w:rFonts w:ascii="Source Sans 3 Light" w:hAnsi="Source Sans 3 Light" w:cs="Arial"/>
        </w:rPr>
        <w:instrText xml:space="preserve"> TOC \o "1-3" \h \z \u </w:instrText>
      </w:r>
      <w:r w:rsidRPr="000E7EE5">
        <w:rPr>
          <w:rFonts w:ascii="Source Sans 3 Light" w:hAnsi="Source Sans 3 Light" w:cs="Arial"/>
        </w:rPr>
        <w:fldChar w:fldCharType="separate"/>
      </w:r>
      <w:hyperlink w:anchor="_Toc469395138" w:history="1">
        <w:r w:rsidRPr="000E7EE5">
          <w:rPr>
            <w:rStyle w:val="Hyperlink"/>
            <w:rFonts w:ascii="Source Sans 3 Light" w:hAnsi="Source Sans 3 Light" w:cs="Arial"/>
            <w:noProof/>
          </w:rPr>
          <w:t>1</w:t>
        </w:r>
        <w:r w:rsidRPr="000E7EE5">
          <w:rPr>
            <w:rFonts w:ascii="Source Sans 3 Light" w:hAnsi="Source Sans 3 Light" w:cs="Arial"/>
            <w:noProof/>
            <w:lang w:eastAsia="en-GB"/>
          </w:rPr>
          <w:tab/>
        </w:r>
        <w:r w:rsidRPr="000E7EE5">
          <w:rPr>
            <w:rStyle w:val="Hyperlink"/>
            <w:rFonts w:ascii="Source Sans 3 Light" w:hAnsi="Source Sans 3 Light" w:cs="Arial"/>
            <w:noProof/>
          </w:rPr>
          <w:t>Introduction</w:t>
        </w:r>
        <w:r w:rsidRPr="000E7EE5">
          <w:rPr>
            <w:rFonts w:ascii="Source Sans 3 Light" w:hAnsi="Source Sans 3 Light" w:cs="Arial"/>
            <w:noProof/>
            <w:webHidden/>
          </w:rPr>
          <w:tab/>
        </w:r>
        <w:r w:rsidRPr="000E7EE5">
          <w:rPr>
            <w:rFonts w:ascii="Source Sans 3 Light" w:hAnsi="Source Sans 3 Light" w:cs="Arial"/>
            <w:noProof/>
            <w:webHidden/>
          </w:rPr>
          <w:fldChar w:fldCharType="begin"/>
        </w:r>
        <w:r w:rsidRPr="000E7EE5">
          <w:rPr>
            <w:rFonts w:ascii="Source Sans 3 Light" w:hAnsi="Source Sans 3 Light" w:cs="Arial"/>
            <w:noProof/>
            <w:webHidden/>
          </w:rPr>
          <w:instrText xml:space="preserve"> PAGEREF _Toc469395138 \h </w:instrText>
        </w:r>
        <w:r w:rsidRPr="000E7EE5">
          <w:rPr>
            <w:rFonts w:ascii="Source Sans 3 Light" w:hAnsi="Source Sans 3 Light" w:cs="Arial"/>
            <w:noProof/>
            <w:webHidden/>
          </w:rPr>
        </w:r>
        <w:r w:rsidRPr="000E7EE5">
          <w:rPr>
            <w:rFonts w:ascii="Source Sans 3 Light" w:hAnsi="Source Sans 3 Light" w:cs="Arial"/>
            <w:noProof/>
            <w:webHidden/>
          </w:rPr>
          <w:fldChar w:fldCharType="separate"/>
        </w:r>
        <w:r w:rsidRPr="000E7EE5">
          <w:rPr>
            <w:rFonts w:ascii="Source Sans 3 Light" w:hAnsi="Source Sans 3 Light" w:cs="Arial"/>
            <w:noProof/>
            <w:webHidden/>
          </w:rPr>
          <w:t>4</w:t>
        </w:r>
        <w:r w:rsidRPr="000E7EE5">
          <w:rPr>
            <w:rFonts w:ascii="Source Sans 3 Light" w:hAnsi="Source Sans 3 Light" w:cs="Arial"/>
            <w:noProof/>
            <w:webHidden/>
          </w:rPr>
          <w:fldChar w:fldCharType="end"/>
        </w:r>
      </w:hyperlink>
    </w:p>
    <w:p w14:paraId="3779A5CF"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39" w:history="1">
        <w:r w:rsidR="000E7EE5" w:rsidRPr="000E7EE5">
          <w:rPr>
            <w:rStyle w:val="Hyperlink"/>
            <w:rFonts w:ascii="Source Sans 3 Light" w:hAnsi="Source Sans 3 Light" w:cs="Arial"/>
            <w:noProof/>
          </w:rPr>
          <w:t>2</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Roles and Responsibilities</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_Toc469395139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4</w:t>
        </w:r>
        <w:r w:rsidR="000E7EE5" w:rsidRPr="000E7EE5">
          <w:rPr>
            <w:rFonts w:ascii="Source Sans 3 Light" w:hAnsi="Source Sans 3 Light" w:cs="Arial"/>
            <w:noProof/>
            <w:webHidden/>
          </w:rPr>
          <w:fldChar w:fldCharType="end"/>
        </w:r>
      </w:hyperlink>
    </w:p>
    <w:p w14:paraId="50DACED7"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40" w:history="1">
        <w:r w:rsidR="000E7EE5" w:rsidRPr="000E7EE5">
          <w:rPr>
            <w:rStyle w:val="Hyperlink"/>
            <w:rFonts w:ascii="Source Sans 3 Light" w:hAnsi="Source Sans 3 Light" w:cs="Arial"/>
            <w:noProof/>
          </w:rPr>
          <w:t>3</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Before or early in the trial</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_Toc469395140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4</w:t>
        </w:r>
        <w:r w:rsidR="000E7EE5" w:rsidRPr="000E7EE5">
          <w:rPr>
            <w:rFonts w:ascii="Source Sans 3 Light" w:hAnsi="Source Sans 3 Light" w:cs="Arial"/>
            <w:noProof/>
            <w:webHidden/>
          </w:rPr>
          <w:fldChar w:fldCharType="end"/>
        </w:r>
      </w:hyperlink>
    </w:p>
    <w:p w14:paraId="753DE35F"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41" w:history="1">
        <w:r w:rsidR="000E7EE5" w:rsidRPr="000E7EE5">
          <w:rPr>
            <w:rStyle w:val="Hyperlink"/>
            <w:rFonts w:ascii="Source Sans 3 Light" w:hAnsi="Source Sans 3 Light" w:cs="Arial"/>
            <w:noProof/>
          </w:rPr>
          <w:t>4</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Composition</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_Toc469395141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5</w:t>
        </w:r>
        <w:r w:rsidR="000E7EE5" w:rsidRPr="000E7EE5">
          <w:rPr>
            <w:rFonts w:ascii="Source Sans 3 Light" w:hAnsi="Source Sans 3 Light" w:cs="Arial"/>
            <w:noProof/>
            <w:webHidden/>
          </w:rPr>
          <w:fldChar w:fldCharType="end"/>
        </w:r>
      </w:hyperlink>
    </w:p>
    <w:p w14:paraId="6248A879"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42" w:history="1">
        <w:r w:rsidR="000E7EE5" w:rsidRPr="000E7EE5">
          <w:rPr>
            <w:rStyle w:val="Hyperlink"/>
            <w:rFonts w:ascii="Source Sans 3 Light" w:hAnsi="Source Sans 3 Light" w:cs="Arial"/>
            <w:noProof/>
          </w:rPr>
          <w:t>5</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Relationships</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_Toc469395142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5</w:t>
        </w:r>
        <w:r w:rsidR="000E7EE5" w:rsidRPr="000E7EE5">
          <w:rPr>
            <w:rFonts w:ascii="Source Sans 3 Light" w:hAnsi="Source Sans 3 Light" w:cs="Arial"/>
            <w:noProof/>
            <w:webHidden/>
          </w:rPr>
          <w:fldChar w:fldCharType="end"/>
        </w:r>
      </w:hyperlink>
    </w:p>
    <w:p w14:paraId="187418A1" w14:textId="741B90BB"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43" w:history="1">
        <w:r w:rsidR="000E7EE5" w:rsidRPr="000E7EE5">
          <w:rPr>
            <w:rStyle w:val="Hyperlink"/>
            <w:rFonts w:ascii="Source Sans 3 Light" w:hAnsi="Source Sans 3 Light" w:cs="Arial"/>
            <w:noProof/>
          </w:rPr>
          <w:t>6</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 xml:space="preserve">Organisation of </w:t>
        </w:r>
        <w:r w:rsidR="00A30236">
          <w:rPr>
            <w:rStyle w:val="Hyperlink"/>
            <w:rFonts w:ascii="Source Sans 3 Light" w:hAnsi="Source Sans 3 Light" w:cs="Arial"/>
            <w:noProof/>
          </w:rPr>
          <w:t xml:space="preserve">TSC </w:t>
        </w:r>
        <w:r w:rsidR="000E7EE5" w:rsidRPr="000E7EE5">
          <w:rPr>
            <w:rStyle w:val="Hyperlink"/>
            <w:rFonts w:ascii="Source Sans 3 Light" w:hAnsi="Source Sans 3 Light" w:cs="Arial"/>
            <w:noProof/>
          </w:rPr>
          <w:t>Meetings</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_Toc469395143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6</w:t>
        </w:r>
        <w:r w:rsidR="000E7EE5" w:rsidRPr="000E7EE5">
          <w:rPr>
            <w:rFonts w:ascii="Source Sans 3 Light" w:hAnsi="Source Sans 3 Light" w:cs="Arial"/>
            <w:noProof/>
            <w:webHidden/>
          </w:rPr>
          <w:fldChar w:fldCharType="end"/>
        </w:r>
      </w:hyperlink>
    </w:p>
    <w:p w14:paraId="38E196D4" w14:textId="77777777" w:rsidR="000E7EE5" w:rsidRPr="000E7EE5" w:rsidRDefault="00000000" w:rsidP="000E7EE5">
      <w:pPr>
        <w:pStyle w:val="TOC1"/>
        <w:tabs>
          <w:tab w:val="left" w:pos="440"/>
          <w:tab w:val="right" w:leader="dot" w:pos="8296"/>
        </w:tabs>
        <w:ind w:left="435" w:hanging="435"/>
        <w:rPr>
          <w:rFonts w:ascii="Source Sans 3 Light" w:hAnsi="Source Sans 3 Light" w:cs="Arial"/>
          <w:noProof/>
          <w:lang w:eastAsia="en-GB"/>
        </w:rPr>
      </w:pPr>
      <w:hyperlink w:anchor="_Toc469395144" w:history="1">
        <w:r w:rsidR="000E7EE5" w:rsidRPr="000E7EE5">
          <w:rPr>
            <w:rStyle w:val="Hyperlink"/>
            <w:rFonts w:ascii="Source Sans 3 Light" w:hAnsi="Source Sans 3 Light" w:cs="Arial"/>
            <w:noProof/>
          </w:rPr>
          <w:t>7</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Trial Documentation and Procedures to Ensure Confidentiality and Proper Communication</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_Toc469395144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7</w:t>
        </w:r>
        <w:r w:rsidR="000E7EE5" w:rsidRPr="000E7EE5">
          <w:rPr>
            <w:rFonts w:ascii="Source Sans 3 Light" w:hAnsi="Source Sans 3 Light" w:cs="Arial"/>
            <w:noProof/>
            <w:webHidden/>
          </w:rPr>
          <w:fldChar w:fldCharType="end"/>
        </w:r>
      </w:hyperlink>
    </w:p>
    <w:p w14:paraId="416421A6"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45" w:history="1">
        <w:r w:rsidR="000E7EE5" w:rsidRPr="000E7EE5">
          <w:rPr>
            <w:rStyle w:val="Hyperlink"/>
            <w:rFonts w:ascii="Source Sans 3 Light" w:hAnsi="Source Sans 3 Light" w:cs="Arial"/>
            <w:noProof/>
          </w:rPr>
          <w:t>8</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Decision Making</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_Toc469395145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8</w:t>
        </w:r>
        <w:r w:rsidR="000E7EE5" w:rsidRPr="000E7EE5">
          <w:rPr>
            <w:rFonts w:ascii="Source Sans 3 Light" w:hAnsi="Source Sans 3 Light" w:cs="Arial"/>
            <w:noProof/>
            <w:webHidden/>
          </w:rPr>
          <w:fldChar w:fldCharType="end"/>
        </w:r>
      </w:hyperlink>
    </w:p>
    <w:p w14:paraId="396BC6F4"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46" w:history="1">
        <w:r w:rsidR="000E7EE5" w:rsidRPr="000E7EE5">
          <w:rPr>
            <w:rStyle w:val="Hyperlink"/>
            <w:rFonts w:ascii="Source Sans 3 Light" w:hAnsi="Source Sans 3 Light" w:cs="Arial"/>
            <w:noProof/>
          </w:rPr>
          <w:t>9</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Reporting</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_Toc469395146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9</w:t>
        </w:r>
        <w:r w:rsidR="000E7EE5" w:rsidRPr="000E7EE5">
          <w:rPr>
            <w:rFonts w:ascii="Source Sans 3 Light" w:hAnsi="Source Sans 3 Light" w:cs="Arial"/>
            <w:noProof/>
            <w:webHidden/>
          </w:rPr>
          <w:fldChar w:fldCharType="end"/>
        </w:r>
      </w:hyperlink>
    </w:p>
    <w:p w14:paraId="76BC5CD3" w14:textId="77777777" w:rsidR="000E7EE5" w:rsidRPr="000E7EE5" w:rsidRDefault="00000000" w:rsidP="000E7EE5">
      <w:pPr>
        <w:pStyle w:val="TOC1"/>
        <w:tabs>
          <w:tab w:val="left" w:pos="660"/>
          <w:tab w:val="right" w:leader="dot" w:pos="8296"/>
        </w:tabs>
        <w:rPr>
          <w:rFonts w:ascii="Source Sans 3 Light" w:hAnsi="Source Sans 3 Light" w:cs="Arial"/>
          <w:noProof/>
          <w:lang w:eastAsia="en-GB"/>
        </w:rPr>
      </w:pPr>
      <w:hyperlink w:anchor="_Toc469395147" w:history="1">
        <w:r w:rsidR="000E7EE5" w:rsidRPr="000E7EE5">
          <w:rPr>
            <w:rStyle w:val="Hyperlink"/>
            <w:rFonts w:ascii="Source Sans 3 Light" w:hAnsi="Source Sans 3 Light" w:cs="Arial"/>
            <w:noProof/>
          </w:rPr>
          <w:t>10</w:t>
        </w:r>
        <w:r w:rsidR="000E7EE5" w:rsidRPr="000E7EE5">
          <w:rPr>
            <w:rFonts w:ascii="Source Sans 3 Light" w:hAnsi="Source Sans 3 Light" w:cs="Arial"/>
            <w:noProof/>
            <w:lang w:eastAsia="en-GB"/>
          </w:rPr>
          <w:t xml:space="preserve">   </w:t>
        </w:r>
        <w:r w:rsidR="000E7EE5" w:rsidRPr="000E7EE5">
          <w:rPr>
            <w:rStyle w:val="Hyperlink"/>
            <w:rFonts w:ascii="Source Sans 3 Light" w:hAnsi="Source Sans 3 Light" w:cs="Arial"/>
            <w:noProof/>
          </w:rPr>
          <w:t>After the Trial</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_Toc469395147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9</w:t>
        </w:r>
        <w:r w:rsidR="000E7EE5" w:rsidRPr="000E7EE5">
          <w:rPr>
            <w:rFonts w:ascii="Source Sans 3 Light" w:hAnsi="Source Sans 3 Light" w:cs="Arial"/>
            <w:noProof/>
            <w:webHidden/>
          </w:rPr>
          <w:fldChar w:fldCharType="end"/>
        </w:r>
      </w:hyperlink>
    </w:p>
    <w:p w14:paraId="3341F0DB" w14:textId="77777777" w:rsidR="000E7EE5" w:rsidRPr="00A30236" w:rsidRDefault="000E7EE5" w:rsidP="000E7EE5">
      <w:pPr>
        <w:rPr>
          <w:rFonts w:asciiTheme="majorHAnsi" w:hAnsiTheme="majorHAnsi" w:cstheme="majorHAnsi"/>
        </w:rPr>
      </w:pPr>
      <w:r w:rsidRPr="000E7EE5">
        <w:rPr>
          <w:rFonts w:ascii="Source Sans 3 Light" w:hAnsi="Source Sans 3 Light" w:cs="Arial"/>
        </w:rPr>
        <w:fldChar w:fldCharType="end"/>
      </w:r>
    </w:p>
    <w:p w14:paraId="722711B3" w14:textId="608C3E3B" w:rsidR="000E7EE5" w:rsidRDefault="000E7EE5" w:rsidP="00A30236">
      <w:pPr>
        <w:pStyle w:val="BodyText"/>
        <w:numPr>
          <w:ilvl w:val="0"/>
          <w:numId w:val="0"/>
        </w:numPr>
        <w:ind w:left="720" w:hanging="360"/>
      </w:pPr>
    </w:p>
    <w:p w14:paraId="090C8DB4" w14:textId="77777777" w:rsidR="000E7EE5" w:rsidRDefault="000E7EE5" w:rsidP="007B339A">
      <w:pPr>
        <w:pStyle w:val="BodyText"/>
        <w:numPr>
          <w:ilvl w:val="0"/>
          <w:numId w:val="0"/>
        </w:numPr>
        <w:ind w:left="720"/>
      </w:pPr>
    </w:p>
    <w:p w14:paraId="1E1873BA" w14:textId="77777777" w:rsidR="007B339A" w:rsidRDefault="007B339A" w:rsidP="007B339A">
      <w:pPr>
        <w:pStyle w:val="BodyText"/>
        <w:numPr>
          <w:ilvl w:val="0"/>
          <w:numId w:val="0"/>
        </w:numPr>
        <w:ind w:left="720"/>
      </w:pPr>
    </w:p>
    <w:p w14:paraId="7D9CC327" w14:textId="77777777" w:rsidR="007B339A" w:rsidRDefault="007B339A" w:rsidP="007B339A">
      <w:pPr>
        <w:pStyle w:val="BodyText"/>
        <w:numPr>
          <w:ilvl w:val="0"/>
          <w:numId w:val="0"/>
        </w:numPr>
        <w:ind w:left="720"/>
      </w:pPr>
    </w:p>
    <w:p w14:paraId="14691433" w14:textId="77777777" w:rsidR="007B339A" w:rsidRDefault="007B339A" w:rsidP="007B339A">
      <w:pPr>
        <w:pStyle w:val="BodyText"/>
        <w:numPr>
          <w:ilvl w:val="0"/>
          <w:numId w:val="0"/>
        </w:numPr>
        <w:ind w:left="720"/>
      </w:pPr>
    </w:p>
    <w:p w14:paraId="7B80E9A6" w14:textId="77777777" w:rsidR="007B339A" w:rsidRDefault="007B339A" w:rsidP="007B339A">
      <w:pPr>
        <w:pStyle w:val="BodyText"/>
        <w:numPr>
          <w:ilvl w:val="0"/>
          <w:numId w:val="0"/>
        </w:numPr>
        <w:ind w:left="720"/>
      </w:pPr>
    </w:p>
    <w:p w14:paraId="11BDA538" w14:textId="77777777" w:rsidR="007B339A" w:rsidRDefault="007B339A" w:rsidP="007B339A">
      <w:pPr>
        <w:pStyle w:val="BodyText"/>
        <w:numPr>
          <w:ilvl w:val="0"/>
          <w:numId w:val="0"/>
        </w:numPr>
        <w:ind w:left="720"/>
      </w:pPr>
    </w:p>
    <w:p w14:paraId="200845AD" w14:textId="77777777" w:rsidR="007B339A" w:rsidRDefault="007B339A" w:rsidP="007B339A">
      <w:pPr>
        <w:pStyle w:val="BodyText"/>
        <w:numPr>
          <w:ilvl w:val="0"/>
          <w:numId w:val="0"/>
        </w:numPr>
        <w:ind w:left="720"/>
      </w:pPr>
    </w:p>
    <w:p w14:paraId="74D13AF6" w14:textId="77777777" w:rsidR="007B339A" w:rsidRDefault="007B339A" w:rsidP="007B339A">
      <w:pPr>
        <w:pStyle w:val="BodyText"/>
        <w:numPr>
          <w:ilvl w:val="0"/>
          <w:numId w:val="0"/>
        </w:numPr>
        <w:ind w:left="720"/>
      </w:pPr>
    </w:p>
    <w:p w14:paraId="58A80B7A" w14:textId="77777777" w:rsidR="007B339A" w:rsidRDefault="007B339A" w:rsidP="007B339A">
      <w:pPr>
        <w:pStyle w:val="BodyText"/>
        <w:numPr>
          <w:ilvl w:val="0"/>
          <w:numId w:val="0"/>
        </w:numPr>
        <w:ind w:left="720"/>
      </w:pPr>
    </w:p>
    <w:p w14:paraId="6DF0C8DF" w14:textId="77777777" w:rsidR="000E7EE5" w:rsidRDefault="000E7EE5" w:rsidP="007B339A">
      <w:pPr>
        <w:pStyle w:val="BodyText"/>
        <w:numPr>
          <w:ilvl w:val="0"/>
          <w:numId w:val="0"/>
        </w:numPr>
        <w:ind w:left="720"/>
      </w:pPr>
    </w:p>
    <w:p w14:paraId="74E59A6B" w14:textId="77777777" w:rsidR="007B339A" w:rsidRDefault="007B339A" w:rsidP="007B339A">
      <w:pPr>
        <w:pStyle w:val="BodyText"/>
        <w:numPr>
          <w:ilvl w:val="0"/>
          <w:numId w:val="0"/>
        </w:numPr>
        <w:ind w:left="720"/>
      </w:pPr>
    </w:p>
    <w:p w14:paraId="73154EA7" w14:textId="77777777" w:rsidR="007B339A" w:rsidRDefault="007B339A" w:rsidP="007B339A">
      <w:pPr>
        <w:pStyle w:val="BodyText"/>
        <w:numPr>
          <w:ilvl w:val="0"/>
          <w:numId w:val="0"/>
        </w:numPr>
        <w:ind w:left="720"/>
      </w:pPr>
    </w:p>
    <w:p w14:paraId="624FEA12" w14:textId="77777777" w:rsidR="007B339A" w:rsidRDefault="007B339A" w:rsidP="007B339A">
      <w:pPr>
        <w:pStyle w:val="BodyText"/>
        <w:numPr>
          <w:ilvl w:val="0"/>
          <w:numId w:val="0"/>
        </w:numPr>
        <w:ind w:left="720"/>
      </w:pPr>
    </w:p>
    <w:p w14:paraId="0A5083C6" w14:textId="77777777" w:rsidR="007B339A" w:rsidRDefault="007B339A" w:rsidP="007B339A">
      <w:pPr>
        <w:pStyle w:val="BodyText"/>
        <w:numPr>
          <w:ilvl w:val="0"/>
          <w:numId w:val="0"/>
        </w:numPr>
        <w:ind w:left="720"/>
      </w:pPr>
    </w:p>
    <w:p w14:paraId="0B71B1FA" w14:textId="77777777" w:rsidR="007B339A" w:rsidRPr="00864B7F" w:rsidRDefault="007B339A" w:rsidP="007B339A">
      <w:pPr>
        <w:pStyle w:val="BodyText"/>
        <w:numPr>
          <w:ilvl w:val="0"/>
          <w:numId w:val="0"/>
        </w:numPr>
        <w:ind w:left="720"/>
      </w:pPr>
    </w:p>
    <w:p w14:paraId="29FC2DBC" w14:textId="5D8CAF82" w:rsidR="00407CA4" w:rsidRPr="007B339A" w:rsidRDefault="00032984" w:rsidP="007B339A">
      <w:pPr>
        <w:pStyle w:val="Heading1"/>
        <w:rPr>
          <w:sz w:val="28"/>
          <w:szCs w:val="28"/>
        </w:rPr>
      </w:pPr>
      <w:r w:rsidRPr="00CE2274">
        <w:rPr>
          <w:sz w:val="28"/>
          <w:szCs w:val="28"/>
        </w:rPr>
        <w:lastRenderedPageBreak/>
        <w:t>Introduction</w:t>
      </w:r>
      <w:r w:rsidR="007B339A">
        <w:rPr>
          <w:sz w:val="28"/>
          <w:szCs w:val="28"/>
        </w:rPr>
        <w:br/>
      </w:r>
    </w:p>
    <w:p w14:paraId="3DFCBF1A" w14:textId="2C44B38F" w:rsidR="000E7EE5" w:rsidRPr="000E7EE5" w:rsidRDefault="000E7EE5" w:rsidP="007B339A">
      <w:pPr>
        <w:pStyle w:val="BodyText"/>
        <w:spacing w:line="240" w:lineRule="auto"/>
      </w:pPr>
      <w:r w:rsidRPr="000E7EE5">
        <w:t>Objectives of trial, including interventions being investigated from the protocol</w:t>
      </w:r>
    </w:p>
    <w:p w14:paraId="2C527B31" w14:textId="394C59CC" w:rsidR="000E7EE5" w:rsidRPr="00A30236" w:rsidRDefault="000E7EE5" w:rsidP="007B339A">
      <w:pPr>
        <w:pStyle w:val="BodyText"/>
        <w:spacing w:line="240" w:lineRule="auto"/>
        <w:rPr>
          <w:u w:val="single"/>
        </w:rPr>
      </w:pPr>
      <w:r w:rsidRPr="000E7EE5">
        <w:t xml:space="preserve">Outline of scope of charter. </w:t>
      </w:r>
      <w:r w:rsidRPr="000E7EE5">
        <w:rPr>
          <w:u w:val="single"/>
        </w:rPr>
        <w:t>Illustrative example;</w:t>
      </w:r>
      <w:r w:rsidR="007B339A">
        <w:rPr>
          <w:u w:val="single"/>
        </w:rPr>
        <w:br/>
      </w:r>
    </w:p>
    <w:p w14:paraId="54136D2E" w14:textId="5F1AEA0B" w:rsidR="000E7EE5" w:rsidRPr="000E7EE5" w:rsidRDefault="00A30236" w:rsidP="00A30236">
      <w:pPr>
        <w:ind w:left="720"/>
        <w:jc w:val="both"/>
        <w:rPr>
          <w:rFonts w:ascii="Source Sans 3 Light" w:hAnsi="Source Sans 3 Light" w:cs="Arial"/>
          <w:i/>
        </w:rPr>
      </w:pPr>
      <w:r w:rsidRPr="00A30236">
        <w:rPr>
          <w:rFonts w:ascii="Source Sans 3 Light" w:hAnsi="Source Sans 3 Light" w:cs="Arial"/>
          <w:i/>
        </w:rPr>
        <w:t>The Charter will define the primary responsibilities of the TSC, its membership, and the purpose and timing of its meetings.  The Charter will also provide the procedures for ensuring confidentiality and proper communication, decision making, reporting and after trial publications.</w:t>
      </w:r>
    </w:p>
    <w:p w14:paraId="21349067" w14:textId="77777777" w:rsidR="004910A1" w:rsidRPr="00317F70" w:rsidRDefault="004910A1" w:rsidP="007B339A">
      <w:pPr>
        <w:pStyle w:val="Heading2style"/>
        <w:numPr>
          <w:ilvl w:val="0"/>
          <w:numId w:val="0"/>
        </w:numPr>
      </w:pPr>
    </w:p>
    <w:p w14:paraId="723A5339" w14:textId="7D063092" w:rsidR="001871C2" w:rsidRPr="00FA22B7" w:rsidRDefault="007B339A" w:rsidP="007B339A">
      <w:pPr>
        <w:pStyle w:val="Heading2style"/>
      </w:pPr>
      <w:r>
        <w:t>Role</w:t>
      </w:r>
      <w:r w:rsidR="00021169">
        <w:t>s</w:t>
      </w:r>
      <w:r>
        <w:t xml:space="preserve"> and Responsibilities</w:t>
      </w:r>
      <w:r>
        <w:br/>
      </w:r>
    </w:p>
    <w:p w14:paraId="2AB2BC5B" w14:textId="53441276" w:rsidR="007B339A" w:rsidRPr="000E7EE5" w:rsidRDefault="007B339A" w:rsidP="007B339A">
      <w:pPr>
        <w:pStyle w:val="BodyText"/>
        <w:spacing w:line="240" w:lineRule="auto"/>
      </w:pPr>
      <w:r>
        <w:t>A broad statement of the aims of the committee.</w:t>
      </w:r>
    </w:p>
    <w:p w14:paraId="25F0C1DB" w14:textId="47BB6946" w:rsidR="007B339A" w:rsidRPr="007B339A" w:rsidRDefault="007B339A" w:rsidP="007B339A">
      <w:pPr>
        <w:pStyle w:val="BodyText"/>
        <w:spacing w:line="240" w:lineRule="auto"/>
        <w:rPr>
          <w:u w:val="single"/>
        </w:rPr>
      </w:pPr>
      <w:r>
        <w:t>Terms of reference</w:t>
      </w:r>
    </w:p>
    <w:p w14:paraId="1582A493" w14:textId="2DFE381E" w:rsidR="00A30236" w:rsidRPr="00A30236" w:rsidRDefault="007B339A" w:rsidP="00A30236">
      <w:pPr>
        <w:pStyle w:val="BodyText"/>
        <w:spacing w:line="240" w:lineRule="auto"/>
        <w:rPr>
          <w:u w:val="single"/>
        </w:rPr>
      </w:pPr>
      <w:r>
        <w:t xml:space="preserve">Specific roles of </w:t>
      </w:r>
      <w:r w:rsidR="00A30236">
        <w:t>TSC</w:t>
      </w:r>
      <w:r>
        <w:t xml:space="preserve">. </w:t>
      </w:r>
      <w:r w:rsidRPr="007B339A">
        <w:rPr>
          <w:u w:val="single"/>
        </w:rPr>
        <w:t>Illustrative example;</w:t>
      </w:r>
      <w:r>
        <w:rPr>
          <w:u w:val="single"/>
        </w:rPr>
        <w:br/>
      </w:r>
    </w:p>
    <w:p w14:paraId="524E1D34" w14:textId="77777777" w:rsidR="00A30236" w:rsidRPr="00A30236" w:rsidRDefault="00A30236" w:rsidP="00A30236">
      <w:pPr>
        <w:ind w:left="720"/>
        <w:jc w:val="both"/>
        <w:rPr>
          <w:rFonts w:ascii="Source Sans 3 Light" w:hAnsi="Source Sans 3 Light" w:cs="Arial"/>
          <w:i/>
        </w:rPr>
      </w:pPr>
      <w:r w:rsidRPr="00A30236">
        <w:rPr>
          <w:rFonts w:ascii="Source Sans 3 Light" w:hAnsi="Source Sans 3 Light" w:cs="Arial"/>
          <w:i/>
        </w:rPr>
        <w:t xml:space="preserve">The TSC will provide oversight for the trial on behalf of the Sponsor/funder. The specific roles of the TSC include; monitoring recruitment rates and encouraging the TMG to develop strategies to deal with recruitment issues, review regular reports of the trial, review adverse events and serious adverse events blind to treatment allocation and assess the impact and relevance of any accumulating external evidence. It should also provide advice through its independent Chair to the Trial Management Group (TMG) on all aspects of the trial.  </w:t>
      </w:r>
    </w:p>
    <w:p w14:paraId="19C3476F" w14:textId="77777777" w:rsidR="00A30236" w:rsidRPr="00A30236" w:rsidRDefault="00A30236" w:rsidP="00A30236">
      <w:pPr>
        <w:jc w:val="both"/>
        <w:rPr>
          <w:rFonts w:ascii="Source Sans 3 Light" w:hAnsi="Source Sans 3 Light" w:cs="Arial"/>
          <w:i/>
        </w:rPr>
      </w:pPr>
    </w:p>
    <w:p w14:paraId="50B5C36B" w14:textId="0CBB9A0A" w:rsidR="00A30236" w:rsidRPr="007B339A" w:rsidRDefault="00A30236" w:rsidP="00A30236">
      <w:pPr>
        <w:ind w:left="720"/>
        <w:jc w:val="both"/>
        <w:rPr>
          <w:rFonts w:ascii="Source Sans 3 Light" w:hAnsi="Source Sans 3 Light" w:cs="Arial"/>
          <w:i/>
        </w:rPr>
      </w:pPr>
      <w:r w:rsidRPr="00A30236">
        <w:rPr>
          <w:rFonts w:ascii="Source Sans 3 Light" w:hAnsi="Source Sans 3 Light" w:cs="Arial"/>
          <w:i/>
        </w:rPr>
        <w:t>The TSC will be responsible for promptly reviewing the DMC recommendations, to decide whether to continue or terminate the trial, and to determine whether amendments to the protocol or changes in study conduct are required.</w:t>
      </w:r>
    </w:p>
    <w:p w14:paraId="19798A1C" w14:textId="77777777" w:rsidR="005814CA" w:rsidRPr="005814CA" w:rsidRDefault="005814CA" w:rsidP="007B339A"/>
    <w:p w14:paraId="6955F335" w14:textId="10CEE237" w:rsidR="00526FEA" w:rsidRPr="00317F70" w:rsidRDefault="007B339A" w:rsidP="007B339A">
      <w:pPr>
        <w:pStyle w:val="Heading2style"/>
      </w:pPr>
      <w:r>
        <w:t>Before or early in the trial</w:t>
      </w:r>
      <w:r>
        <w:br/>
      </w:r>
    </w:p>
    <w:p w14:paraId="58BF686A" w14:textId="77777777" w:rsidR="00A30236" w:rsidRDefault="00A30236" w:rsidP="00A30236">
      <w:pPr>
        <w:pStyle w:val="BodyText"/>
        <w:spacing w:line="240" w:lineRule="auto"/>
      </w:pPr>
      <w:r>
        <w:t>Whether the TSC will have input into the protocol. All potential TS</w:t>
      </w:r>
      <w:r w:rsidRPr="009B6E3A">
        <w:t xml:space="preserve">C members should have sight of the protocol/outline </w:t>
      </w:r>
      <w:r>
        <w:t>as early as possible</w:t>
      </w:r>
      <w:r w:rsidRPr="009B6E3A">
        <w:t>.  Before recruitment begins the trial will have undergone review by the funder/</w:t>
      </w:r>
      <w:r>
        <w:t>S</w:t>
      </w:r>
      <w:r w:rsidRPr="009B6E3A">
        <w:t>ponsor (e.g. peer review for public sector trials), scrutiny by other trial committees and a research ethics committe</w:t>
      </w:r>
      <w:r>
        <w:t>e.  Therefore, if a potential TS</w:t>
      </w:r>
      <w:r w:rsidRPr="009B6E3A">
        <w:t xml:space="preserve">C member has major reservations about the trial (e.g. the protocol or the logistics) they should report these to the </w:t>
      </w:r>
      <w:r>
        <w:t>CI</w:t>
      </w:r>
      <w:r w:rsidRPr="009B6E3A">
        <w:t xml:space="preserve"> and may decide not to ac</w:t>
      </w:r>
      <w:r>
        <w:t>cept the invitation to join.  TS</w:t>
      </w:r>
      <w:r w:rsidRPr="009B6E3A">
        <w:t>C members should be independent and constructively critical of the ongoing trial, but also supportive of aims and methods of the trial.</w:t>
      </w:r>
    </w:p>
    <w:p w14:paraId="42158AF1" w14:textId="77777777" w:rsidR="00A30236" w:rsidRDefault="00A30236" w:rsidP="00A30236">
      <w:pPr>
        <w:pStyle w:val="BodyText"/>
        <w:spacing w:line="240" w:lineRule="auto"/>
      </w:pPr>
      <w:r>
        <w:lastRenderedPageBreak/>
        <w:t>Members of the TSC will not be asked to formally sign a contract</w:t>
      </w:r>
      <w:r w:rsidRPr="00B05195">
        <w:t xml:space="preserve"> </w:t>
      </w:r>
      <w:r>
        <w:t xml:space="preserve">but should </w:t>
      </w:r>
      <w:r w:rsidRPr="00B05195">
        <w:t xml:space="preserve">formally register their assent by confirming (1) that they agree to be </w:t>
      </w:r>
      <w:r>
        <w:t>a member of the TSC</w:t>
      </w:r>
      <w:r w:rsidRPr="00B05195">
        <w:t xml:space="preserve"> (2) that they agree with the contents of this Charter</w:t>
      </w:r>
      <w:r>
        <w:t xml:space="preserve"> by signing</w:t>
      </w:r>
      <w:r w:rsidRPr="00B05195">
        <w:t xml:space="preserve">. </w:t>
      </w:r>
    </w:p>
    <w:p w14:paraId="4F80109F" w14:textId="77777777" w:rsidR="00A30236" w:rsidRDefault="00A30236" w:rsidP="00A30236">
      <w:pPr>
        <w:pStyle w:val="BodyText"/>
        <w:spacing w:line="240" w:lineRule="auto"/>
      </w:pPr>
      <w:r>
        <w:t>The TSC Charter should be signed by members prior to Sponsor Authorisation to Open (SATO) being issued.</w:t>
      </w:r>
      <w:r w:rsidRPr="00B05195">
        <w:t xml:space="preserve"> </w:t>
      </w:r>
    </w:p>
    <w:p w14:paraId="7F0A9221" w14:textId="77777777" w:rsidR="00A30236" w:rsidRDefault="00A30236" w:rsidP="00A30236">
      <w:pPr>
        <w:pStyle w:val="BodyText"/>
        <w:spacing w:line="240" w:lineRule="auto"/>
      </w:pPr>
      <w:r>
        <w:t>Any other issues specific to the trial (e.g. Phase I studies, dose escalation communication plan to the Sponsor and Investigator Team(s), and if applicable relevant trial committees e.g. DMC/TMG).</w:t>
      </w:r>
    </w:p>
    <w:p w14:paraId="22977E5C" w14:textId="5F6CBB44" w:rsidR="004910A1" w:rsidRPr="00864B7F" w:rsidRDefault="004910A1" w:rsidP="00A30236">
      <w:pPr>
        <w:pStyle w:val="BodyText"/>
        <w:numPr>
          <w:ilvl w:val="0"/>
          <w:numId w:val="0"/>
        </w:numPr>
        <w:spacing w:line="240" w:lineRule="auto"/>
      </w:pPr>
    </w:p>
    <w:p w14:paraId="58FBAF91" w14:textId="4B8CCF8F" w:rsidR="008A4E34" w:rsidRDefault="007B339A" w:rsidP="00C13A9F">
      <w:pPr>
        <w:pStyle w:val="Heading2style"/>
      </w:pPr>
      <w:r>
        <w:t>Composition</w:t>
      </w:r>
    </w:p>
    <w:p w14:paraId="691EE003" w14:textId="77777777" w:rsidR="00022A7F" w:rsidRDefault="00022A7F" w:rsidP="00022A7F">
      <w:pPr>
        <w:pStyle w:val="Heading2style"/>
        <w:numPr>
          <w:ilvl w:val="0"/>
          <w:numId w:val="0"/>
        </w:numPr>
        <w:ind w:left="720"/>
      </w:pPr>
    </w:p>
    <w:p w14:paraId="0AAAFDBB" w14:textId="4CD188FB" w:rsidR="007B339A" w:rsidRPr="007B339A" w:rsidRDefault="007B339A" w:rsidP="007B339A">
      <w:pPr>
        <w:numPr>
          <w:ilvl w:val="0"/>
          <w:numId w:val="11"/>
        </w:numPr>
        <w:jc w:val="both"/>
        <w:rPr>
          <w:rFonts w:ascii="Source Sans 3 Light" w:hAnsi="Source Sans 3 Light" w:cs="Arial"/>
        </w:rPr>
      </w:pPr>
      <w:r w:rsidRPr="007B339A">
        <w:rPr>
          <w:rFonts w:ascii="Source Sans 3 Light" w:hAnsi="Source Sans 3 Light" w:cs="Arial"/>
        </w:rPr>
        <w:t xml:space="preserve">Membership and size of the </w:t>
      </w:r>
      <w:r w:rsidR="00A30236">
        <w:rPr>
          <w:rFonts w:ascii="Source Sans 3 Light" w:hAnsi="Source Sans 3 Light" w:cs="Arial"/>
        </w:rPr>
        <w:t>TSC</w:t>
      </w:r>
      <w:r w:rsidRPr="007B339A">
        <w:rPr>
          <w:rFonts w:ascii="Source Sans 3 Light" w:hAnsi="Source Sans 3 Light" w:cs="Arial"/>
        </w:rPr>
        <w:t xml:space="preserve">. The </w:t>
      </w:r>
      <w:r w:rsidR="00A30236">
        <w:rPr>
          <w:rFonts w:ascii="Source Sans 3 Light" w:hAnsi="Source Sans 3 Light" w:cs="Arial"/>
        </w:rPr>
        <w:t>TSC</w:t>
      </w:r>
      <w:r w:rsidRPr="007B339A">
        <w:rPr>
          <w:rFonts w:ascii="Source Sans 3 Light" w:hAnsi="Source Sans 3 Light" w:cs="Arial"/>
        </w:rPr>
        <w:t xml:space="preserve"> chair must have experience of serving on previous </w:t>
      </w:r>
      <w:r w:rsidR="00A30236">
        <w:rPr>
          <w:rFonts w:ascii="Source Sans 3 Light" w:hAnsi="Source Sans 3 Light" w:cs="Arial"/>
        </w:rPr>
        <w:t>TSC</w:t>
      </w:r>
      <w:r w:rsidRPr="007B339A">
        <w:rPr>
          <w:rFonts w:ascii="Source Sans 3 Light" w:hAnsi="Source Sans 3 Light" w:cs="Arial"/>
        </w:rPr>
        <w:t xml:space="preserve">(s). </w:t>
      </w:r>
      <w:r w:rsidRPr="007B339A">
        <w:rPr>
          <w:rFonts w:ascii="Source Sans 3 Light" w:hAnsi="Source Sans 3 Light" w:cs="Arial"/>
          <w:u w:val="single"/>
        </w:rPr>
        <w:t>Illustrative example;</w:t>
      </w:r>
    </w:p>
    <w:p w14:paraId="38CC26F7" w14:textId="7F3D8DDF" w:rsidR="007B339A" w:rsidRPr="007B339A" w:rsidRDefault="007B339A" w:rsidP="007B339A">
      <w:pPr>
        <w:pStyle w:val="BodyText"/>
        <w:numPr>
          <w:ilvl w:val="0"/>
          <w:numId w:val="0"/>
        </w:numPr>
        <w:spacing w:line="240" w:lineRule="auto"/>
        <w:ind w:left="360"/>
        <w:rPr>
          <w:u w:val="single"/>
        </w:rPr>
      </w:pPr>
    </w:p>
    <w:p w14:paraId="26663BE0" w14:textId="6711F68F" w:rsidR="007B339A" w:rsidRPr="007B339A" w:rsidRDefault="00A30236" w:rsidP="00A30236">
      <w:pPr>
        <w:ind w:left="720"/>
        <w:jc w:val="both"/>
        <w:rPr>
          <w:rFonts w:ascii="Source Sans 3 Light" w:hAnsi="Source Sans 3 Light" w:cs="Arial"/>
          <w:i/>
          <w:color w:val="7030A0"/>
        </w:rPr>
      </w:pPr>
      <w:r w:rsidRPr="00A30236">
        <w:rPr>
          <w:rFonts w:ascii="Source Sans 3 Light" w:hAnsi="Source Sans 3 Light" w:cs="Arial"/>
          <w:i/>
        </w:rPr>
        <w:t>The Chair of the TSC will be independent of the trial. The TSC will comprise of mixed independent and non-independent members.  The Chief Investigator (CI) is an important member of the TSC and no major decision should be made without their involvement. The members of the TSC are listed below.</w:t>
      </w:r>
      <w:r w:rsidRPr="00A30236">
        <w:rPr>
          <w:rFonts w:ascii="Source Sans 3 Light" w:hAnsi="Source Sans 3 Light" w:cs="Arial"/>
          <w:i/>
          <w:vanish/>
        </w:rPr>
        <w:t xml:space="preserve"> </w:t>
      </w:r>
      <w:r w:rsidRPr="00A30236">
        <w:rPr>
          <w:rFonts w:ascii="Source Sans 3 Light" w:hAnsi="Source Sans 3 Light" w:cs="Arial"/>
          <w:i/>
          <w:vanish/>
          <w:color w:val="7030A0"/>
        </w:rPr>
        <w:t>As stated in the preamble, this template applies to University of Edinburgh/NHS Lothian sponsored or co-sponsored studies only.</w:t>
      </w:r>
      <w:r w:rsidR="007B339A" w:rsidRPr="007B339A">
        <w:rPr>
          <w:rFonts w:ascii="Source Sans 3 Light" w:hAnsi="Source Sans 3 Light" w:cs="Arial"/>
          <w:i/>
          <w:vanish/>
        </w:rPr>
        <w:t xml:space="preserve"> </w:t>
      </w:r>
      <w:r w:rsidR="007B339A" w:rsidRPr="007B339A">
        <w:rPr>
          <w:rFonts w:ascii="Source Sans 3 Light" w:hAnsi="Source Sans 3 Light" w:cs="Arial"/>
          <w:i/>
          <w:vanish/>
          <w:color w:val="7030A0"/>
        </w:rPr>
        <w:t>As stated in the preamble, this template applies to University of Edinburgh/NHS Lothian sponsored or co-sponsored studies only.</w:t>
      </w:r>
    </w:p>
    <w:p w14:paraId="0AFFA2CE" w14:textId="3B13B6EC" w:rsidR="007B339A" w:rsidRDefault="007B339A" w:rsidP="007B339A">
      <w:pPr>
        <w:ind w:left="720"/>
        <w:jc w:val="both"/>
        <w:rPr>
          <w:rFonts w:ascii="Source Sans 3 Light" w:hAnsi="Source Sans 3 Light"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299"/>
        <w:gridCol w:w="2418"/>
        <w:gridCol w:w="1940"/>
      </w:tblGrid>
      <w:tr w:rsidR="00A30236" w:rsidRPr="00B811E1" w14:paraId="6FA46638" w14:textId="57556082" w:rsidTr="00A30236">
        <w:trPr>
          <w:jc w:val="center"/>
        </w:trPr>
        <w:tc>
          <w:tcPr>
            <w:tcW w:w="2234" w:type="dxa"/>
          </w:tcPr>
          <w:p w14:paraId="11383FFB" w14:textId="77777777" w:rsidR="00A30236" w:rsidRPr="007B339A" w:rsidRDefault="00A30236" w:rsidP="00781177">
            <w:pPr>
              <w:jc w:val="center"/>
              <w:rPr>
                <w:rFonts w:asciiTheme="minorHAnsi" w:hAnsiTheme="minorHAnsi" w:cstheme="minorHAnsi"/>
                <w:b/>
              </w:rPr>
            </w:pPr>
            <w:r w:rsidRPr="007B339A">
              <w:rPr>
                <w:rFonts w:asciiTheme="minorHAnsi" w:hAnsiTheme="minorHAnsi" w:cstheme="minorHAnsi"/>
                <w:b/>
              </w:rPr>
              <w:t>Name of Member</w:t>
            </w:r>
          </w:p>
        </w:tc>
        <w:tc>
          <w:tcPr>
            <w:tcW w:w="2299" w:type="dxa"/>
          </w:tcPr>
          <w:p w14:paraId="35FB3336" w14:textId="47E89A80" w:rsidR="00A30236" w:rsidRPr="007B339A" w:rsidRDefault="00A30236" w:rsidP="00781177">
            <w:pPr>
              <w:jc w:val="center"/>
              <w:rPr>
                <w:rFonts w:asciiTheme="minorHAnsi" w:hAnsiTheme="minorHAnsi" w:cstheme="minorHAnsi"/>
                <w:b/>
              </w:rPr>
            </w:pPr>
            <w:r w:rsidRPr="007B339A">
              <w:rPr>
                <w:rFonts w:asciiTheme="minorHAnsi" w:hAnsiTheme="minorHAnsi" w:cstheme="minorHAnsi"/>
                <w:b/>
              </w:rPr>
              <w:t xml:space="preserve">Role </w:t>
            </w:r>
            <w:r>
              <w:rPr>
                <w:rFonts w:asciiTheme="minorHAnsi" w:hAnsiTheme="minorHAnsi" w:cstheme="minorHAnsi"/>
                <w:b/>
              </w:rPr>
              <w:t>in</w:t>
            </w:r>
            <w:r w:rsidRPr="007B339A">
              <w:rPr>
                <w:rFonts w:asciiTheme="minorHAnsi" w:hAnsiTheme="minorHAnsi" w:cstheme="minorHAnsi"/>
                <w:b/>
              </w:rPr>
              <w:t xml:space="preserve"> </w:t>
            </w:r>
            <w:r>
              <w:rPr>
                <w:rFonts w:asciiTheme="minorHAnsi" w:hAnsiTheme="minorHAnsi" w:cstheme="minorHAnsi"/>
                <w:b/>
              </w:rPr>
              <w:t>TSC</w:t>
            </w:r>
          </w:p>
        </w:tc>
        <w:tc>
          <w:tcPr>
            <w:tcW w:w="2418" w:type="dxa"/>
          </w:tcPr>
          <w:p w14:paraId="00E86CD9" w14:textId="77777777" w:rsidR="00A30236" w:rsidRPr="007B339A" w:rsidRDefault="00A30236" w:rsidP="00781177">
            <w:pPr>
              <w:jc w:val="center"/>
              <w:rPr>
                <w:rFonts w:asciiTheme="minorHAnsi" w:hAnsiTheme="minorHAnsi" w:cstheme="minorHAnsi"/>
                <w:b/>
              </w:rPr>
            </w:pPr>
            <w:r w:rsidRPr="007B339A">
              <w:rPr>
                <w:rFonts w:asciiTheme="minorHAnsi" w:hAnsiTheme="minorHAnsi" w:cstheme="minorHAnsi"/>
                <w:b/>
              </w:rPr>
              <w:t>Responsibility</w:t>
            </w:r>
          </w:p>
        </w:tc>
        <w:tc>
          <w:tcPr>
            <w:tcW w:w="1940" w:type="dxa"/>
          </w:tcPr>
          <w:p w14:paraId="01643C56" w14:textId="17DEC008" w:rsidR="00A30236" w:rsidRPr="007B339A" w:rsidRDefault="00A30236" w:rsidP="00781177">
            <w:pPr>
              <w:jc w:val="center"/>
              <w:rPr>
                <w:rFonts w:asciiTheme="minorHAnsi" w:hAnsiTheme="minorHAnsi" w:cstheme="minorHAnsi"/>
                <w:b/>
              </w:rPr>
            </w:pPr>
            <w:r>
              <w:rPr>
                <w:rFonts w:asciiTheme="minorHAnsi" w:hAnsiTheme="minorHAnsi" w:cstheme="minorHAnsi"/>
                <w:b/>
              </w:rPr>
              <w:t>Independent</w:t>
            </w:r>
          </w:p>
        </w:tc>
      </w:tr>
      <w:tr w:rsidR="00A30236" w:rsidRPr="00962228" w14:paraId="020095FD" w14:textId="7D6B724D" w:rsidTr="00A30236">
        <w:trPr>
          <w:jc w:val="center"/>
        </w:trPr>
        <w:tc>
          <w:tcPr>
            <w:tcW w:w="2234" w:type="dxa"/>
          </w:tcPr>
          <w:p w14:paraId="10F264B0" w14:textId="77777777" w:rsidR="00A30236" w:rsidRPr="007B339A" w:rsidRDefault="00A30236"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name]</w:t>
            </w:r>
          </w:p>
        </w:tc>
        <w:tc>
          <w:tcPr>
            <w:tcW w:w="2299" w:type="dxa"/>
          </w:tcPr>
          <w:p w14:paraId="3E0D79FF" w14:textId="0732CA85" w:rsidR="00A30236" w:rsidRPr="007B339A" w:rsidRDefault="00A30236" w:rsidP="00781177">
            <w:pPr>
              <w:jc w:val="center"/>
              <w:rPr>
                <w:rFonts w:ascii="Source Sans 3 Light" w:hAnsi="Source Sans 3 Light" w:cs="Arial"/>
                <w:sz w:val="22"/>
                <w:szCs w:val="22"/>
              </w:rPr>
            </w:pPr>
            <w:r w:rsidRPr="007B339A">
              <w:rPr>
                <w:rFonts w:ascii="Source Sans 3 Light" w:hAnsi="Source Sans 3 Light" w:cs="Arial"/>
                <w:sz w:val="22"/>
                <w:szCs w:val="22"/>
              </w:rPr>
              <w:t xml:space="preserve">Chair of </w:t>
            </w:r>
            <w:r>
              <w:rPr>
                <w:rFonts w:ascii="Source Sans 3 Light" w:hAnsi="Source Sans 3 Light" w:cs="Arial"/>
                <w:sz w:val="22"/>
                <w:szCs w:val="22"/>
              </w:rPr>
              <w:t>TSC</w:t>
            </w:r>
          </w:p>
        </w:tc>
        <w:tc>
          <w:tcPr>
            <w:tcW w:w="2418" w:type="dxa"/>
          </w:tcPr>
          <w:p w14:paraId="260DFF1C" w14:textId="77777777" w:rsidR="00A30236" w:rsidRPr="007B339A" w:rsidRDefault="00A30236"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basic responsibility]</w:t>
            </w:r>
          </w:p>
        </w:tc>
        <w:tc>
          <w:tcPr>
            <w:tcW w:w="1940" w:type="dxa"/>
          </w:tcPr>
          <w:p w14:paraId="1E0CE39F" w14:textId="7271FDF1" w:rsidR="00A30236" w:rsidRPr="00A30236" w:rsidRDefault="00A30236" w:rsidP="00781177">
            <w:pPr>
              <w:jc w:val="center"/>
              <w:rPr>
                <w:rFonts w:ascii="Source Sans 3 Light" w:hAnsi="Source Sans 3 Light" w:cs="Arial"/>
                <w:i/>
                <w:color w:val="FF0000"/>
                <w:sz w:val="22"/>
                <w:szCs w:val="22"/>
              </w:rPr>
            </w:pPr>
            <w:r w:rsidRPr="00A30236">
              <w:rPr>
                <w:rFonts w:ascii="Source Sans 3 Light" w:hAnsi="Source Sans 3 Light" w:cs="Arial"/>
                <w:i/>
                <w:color w:val="FF0000"/>
                <w:sz w:val="22"/>
                <w:szCs w:val="22"/>
              </w:rPr>
              <w:t>[Y/N]</w:t>
            </w:r>
          </w:p>
        </w:tc>
      </w:tr>
      <w:tr w:rsidR="00A30236" w:rsidRPr="00962228" w14:paraId="10C6E034" w14:textId="6F84FC23" w:rsidTr="00A30236">
        <w:trPr>
          <w:jc w:val="center"/>
        </w:trPr>
        <w:tc>
          <w:tcPr>
            <w:tcW w:w="2234" w:type="dxa"/>
          </w:tcPr>
          <w:p w14:paraId="6B86C2F4" w14:textId="77777777" w:rsidR="00A30236" w:rsidRPr="007B339A" w:rsidRDefault="00A30236"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name]</w:t>
            </w:r>
          </w:p>
        </w:tc>
        <w:tc>
          <w:tcPr>
            <w:tcW w:w="2299" w:type="dxa"/>
          </w:tcPr>
          <w:p w14:paraId="2BF205C0" w14:textId="7B07D281" w:rsidR="00A30236" w:rsidRPr="007B339A" w:rsidRDefault="00A30236" w:rsidP="00781177">
            <w:pPr>
              <w:jc w:val="center"/>
              <w:rPr>
                <w:rFonts w:ascii="Source Sans 3 Light" w:hAnsi="Source Sans 3 Light" w:cs="Arial"/>
                <w:sz w:val="22"/>
                <w:szCs w:val="22"/>
              </w:rPr>
            </w:pPr>
            <w:r>
              <w:rPr>
                <w:rFonts w:ascii="Source Sans 3 Light" w:hAnsi="Source Sans 3 Light" w:cs="Arial"/>
                <w:sz w:val="22"/>
                <w:szCs w:val="22"/>
              </w:rPr>
              <w:t>Chief Investigator</w:t>
            </w:r>
          </w:p>
        </w:tc>
        <w:tc>
          <w:tcPr>
            <w:tcW w:w="2418" w:type="dxa"/>
          </w:tcPr>
          <w:p w14:paraId="7ED371EF" w14:textId="77777777" w:rsidR="00A30236" w:rsidRPr="007B339A" w:rsidRDefault="00A30236"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basic responsibility]</w:t>
            </w:r>
          </w:p>
        </w:tc>
        <w:tc>
          <w:tcPr>
            <w:tcW w:w="1940" w:type="dxa"/>
          </w:tcPr>
          <w:p w14:paraId="5BC9BF74" w14:textId="6958A082" w:rsidR="00A30236" w:rsidRPr="00A30236" w:rsidRDefault="00A30236" w:rsidP="00781177">
            <w:pPr>
              <w:jc w:val="center"/>
              <w:rPr>
                <w:rFonts w:ascii="Source Sans 3 Light" w:hAnsi="Source Sans 3 Light" w:cs="Arial"/>
                <w:i/>
                <w:color w:val="FF0000"/>
                <w:sz w:val="22"/>
                <w:szCs w:val="22"/>
              </w:rPr>
            </w:pPr>
            <w:r w:rsidRPr="00A30236">
              <w:rPr>
                <w:rFonts w:ascii="Source Sans 3 Light" w:hAnsi="Source Sans 3 Light" w:cs="Arial"/>
                <w:i/>
                <w:color w:val="FF0000"/>
                <w:sz w:val="22"/>
                <w:szCs w:val="22"/>
              </w:rPr>
              <w:t>[Y/N]</w:t>
            </w:r>
          </w:p>
        </w:tc>
      </w:tr>
      <w:tr w:rsidR="00A30236" w:rsidRPr="00962228" w14:paraId="029CC91E" w14:textId="65C29EFA" w:rsidTr="00A30236">
        <w:trPr>
          <w:jc w:val="center"/>
        </w:trPr>
        <w:tc>
          <w:tcPr>
            <w:tcW w:w="2234" w:type="dxa"/>
          </w:tcPr>
          <w:p w14:paraId="3893E077" w14:textId="77777777" w:rsidR="00A30236" w:rsidRPr="007B339A" w:rsidRDefault="00A30236"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name]</w:t>
            </w:r>
          </w:p>
        </w:tc>
        <w:tc>
          <w:tcPr>
            <w:tcW w:w="2299" w:type="dxa"/>
          </w:tcPr>
          <w:p w14:paraId="1C170A34" w14:textId="2082DDB7" w:rsidR="00A30236" w:rsidRPr="007B339A" w:rsidRDefault="00A30236" w:rsidP="00781177">
            <w:pPr>
              <w:jc w:val="center"/>
              <w:rPr>
                <w:rFonts w:ascii="Source Sans 3 Light" w:hAnsi="Source Sans 3 Light" w:cs="Arial"/>
                <w:sz w:val="22"/>
                <w:szCs w:val="22"/>
              </w:rPr>
            </w:pPr>
            <w:r>
              <w:rPr>
                <w:rFonts w:ascii="Source Sans 3 Light" w:hAnsi="Source Sans 3 Light" w:cs="Arial"/>
                <w:sz w:val="22"/>
                <w:szCs w:val="22"/>
              </w:rPr>
              <w:t>Trial Manager</w:t>
            </w:r>
          </w:p>
        </w:tc>
        <w:tc>
          <w:tcPr>
            <w:tcW w:w="2418" w:type="dxa"/>
          </w:tcPr>
          <w:p w14:paraId="3AEF1F9E" w14:textId="77777777" w:rsidR="00A30236" w:rsidRPr="007B339A" w:rsidRDefault="00A30236"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basic responsibility]</w:t>
            </w:r>
          </w:p>
        </w:tc>
        <w:tc>
          <w:tcPr>
            <w:tcW w:w="1940" w:type="dxa"/>
          </w:tcPr>
          <w:p w14:paraId="7659D4DA" w14:textId="1BEAE639" w:rsidR="00A30236" w:rsidRPr="00A30236" w:rsidRDefault="00A30236" w:rsidP="00781177">
            <w:pPr>
              <w:jc w:val="center"/>
              <w:rPr>
                <w:rFonts w:ascii="Source Sans 3 Light" w:hAnsi="Source Sans 3 Light" w:cs="Arial"/>
                <w:i/>
                <w:color w:val="FF0000"/>
                <w:sz w:val="22"/>
                <w:szCs w:val="22"/>
              </w:rPr>
            </w:pPr>
            <w:r w:rsidRPr="00A30236">
              <w:rPr>
                <w:rFonts w:ascii="Source Sans 3 Light" w:hAnsi="Source Sans 3 Light" w:cs="Arial"/>
                <w:i/>
                <w:color w:val="FF0000"/>
                <w:sz w:val="22"/>
                <w:szCs w:val="22"/>
              </w:rPr>
              <w:t>[Y/N]</w:t>
            </w:r>
          </w:p>
        </w:tc>
      </w:tr>
      <w:tr w:rsidR="00A30236" w:rsidRPr="00962228" w14:paraId="15D9CF43" w14:textId="6F47AEF2" w:rsidTr="00A30236">
        <w:trPr>
          <w:jc w:val="center"/>
        </w:trPr>
        <w:tc>
          <w:tcPr>
            <w:tcW w:w="2234" w:type="dxa"/>
          </w:tcPr>
          <w:p w14:paraId="53DC39C5" w14:textId="77777777" w:rsidR="00A30236" w:rsidRPr="007B339A" w:rsidRDefault="00A30236"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name]</w:t>
            </w:r>
          </w:p>
        </w:tc>
        <w:tc>
          <w:tcPr>
            <w:tcW w:w="2299" w:type="dxa"/>
          </w:tcPr>
          <w:p w14:paraId="42A12B69" w14:textId="2B90A9E7" w:rsidR="00A30236" w:rsidRPr="007B339A" w:rsidRDefault="00A30236"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[Other members</w:t>
            </w:r>
            <w:r>
              <w:rPr>
                <w:rFonts w:ascii="Source Sans 3 Light" w:hAnsi="Source Sans 3 Light" w:cs="Arial"/>
                <w:i/>
                <w:color w:val="FF0000"/>
                <w:sz w:val="22"/>
                <w:szCs w:val="22"/>
              </w:rPr>
              <w:t xml:space="preserve"> of TSC</w:t>
            </w:r>
            <w:r w:rsidRPr="007B339A">
              <w:rPr>
                <w:rFonts w:ascii="Source Sans 3 Light" w:hAnsi="Source Sans 3 Light" w:cs="Arial"/>
                <w:i/>
                <w:color w:val="FF0000"/>
                <w:sz w:val="22"/>
                <w:szCs w:val="22"/>
              </w:rPr>
              <w:t>]</w:t>
            </w:r>
          </w:p>
        </w:tc>
        <w:tc>
          <w:tcPr>
            <w:tcW w:w="2418" w:type="dxa"/>
          </w:tcPr>
          <w:p w14:paraId="3C0B3AC1" w14:textId="77777777" w:rsidR="00A30236" w:rsidRPr="007B339A" w:rsidRDefault="00A30236"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basic responsibility]</w:t>
            </w:r>
          </w:p>
        </w:tc>
        <w:tc>
          <w:tcPr>
            <w:tcW w:w="1940" w:type="dxa"/>
          </w:tcPr>
          <w:p w14:paraId="2C0F6E94" w14:textId="32595EF0" w:rsidR="00A30236" w:rsidRPr="00A30236" w:rsidRDefault="00A30236" w:rsidP="00781177">
            <w:pPr>
              <w:jc w:val="center"/>
              <w:rPr>
                <w:rFonts w:ascii="Source Sans 3 Light" w:hAnsi="Source Sans 3 Light" w:cs="Arial"/>
                <w:i/>
                <w:color w:val="FF0000"/>
                <w:sz w:val="22"/>
                <w:szCs w:val="22"/>
              </w:rPr>
            </w:pPr>
            <w:r w:rsidRPr="00A30236">
              <w:rPr>
                <w:rFonts w:ascii="Source Sans 3 Light" w:hAnsi="Source Sans 3 Light" w:cs="Arial"/>
                <w:i/>
                <w:color w:val="FF0000"/>
                <w:sz w:val="22"/>
                <w:szCs w:val="22"/>
              </w:rPr>
              <w:t>[Y/N]</w:t>
            </w:r>
          </w:p>
        </w:tc>
      </w:tr>
    </w:tbl>
    <w:p w14:paraId="29CCFBB6" w14:textId="1B06067A" w:rsidR="00022A7F" w:rsidRDefault="00022A7F" w:rsidP="004910A1">
      <w:pPr>
        <w:jc w:val="both"/>
        <w:rPr>
          <w:rFonts w:ascii="Source Sans 3 Light" w:hAnsi="Source Sans 3 Light" w:cs="Arial"/>
        </w:rPr>
      </w:pPr>
    </w:p>
    <w:p w14:paraId="05F83A7F" w14:textId="5F1C2D14" w:rsidR="00022A7F" w:rsidRDefault="00022A7F" w:rsidP="007E679A">
      <w:pPr>
        <w:pStyle w:val="Heading1"/>
        <w:rPr>
          <w:rFonts w:asciiTheme="minorHAnsi" w:hAnsiTheme="minorHAnsi" w:cstheme="minorHAnsi"/>
          <w:sz w:val="28"/>
          <w:szCs w:val="28"/>
        </w:rPr>
      </w:pPr>
      <w:r w:rsidRPr="00022A7F">
        <w:rPr>
          <w:rFonts w:asciiTheme="minorHAnsi" w:hAnsiTheme="minorHAnsi" w:cstheme="minorHAnsi"/>
          <w:sz w:val="28"/>
          <w:szCs w:val="28"/>
        </w:rPr>
        <w:t>R</w:t>
      </w:r>
      <w:r>
        <w:rPr>
          <w:rFonts w:asciiTheme="minorHAnsi" w:hAnsiTheme="minorHAnsi" w:cstheme="minorHAnsi"/>
          <w:sz w:val="28"/>
          <w:szCs w:val="28"/>
        </w:rPr>
        <w:t>e</w:t>
      </w:r>
      <w:r w:rsidR="007B339A">
        <w:rPr>
          <w:rFonts w:asciiTheme="minorHAnsi" w:hAnsiTheme="minorHAnsi" w:cstheme="minorHAnsi"/>
          <w:sz w:val="28"/>
          <w:szCs w:val="28"/>
        </w:rPr>
        <w:t>lationships</w:t>
      </w:r>
    </w:p>
    <w:p w14:paraId="7956293D" w14:textId="77777777" w:rsidR="00022A7F" w:rsidRPr="00022A7F" w:rsidRDefault="00022A7F" w:rsidP="007B339A"/>
    <w:p w14:paraId="502F6A30" w14:textId="77777777" w:rsidR="00A30236" w:rsidRDefault="00A30236" w:rsidP="00A30236">
      <w:pPr>
        <w:pStyle w:val="BodyText"/>
        <w:spacing w:line="240" w:lineRule="auto"/>
      </w:pPr>
      <w:r>
        <w:t>Advisory and executive bodies. The TSC is the oversight of the study. The DMC is advisory to the TSC.</w:t>
      </w:r>
    </w:p>
    <w:p w14:paraId="4609827D" w14:textId="77777777" w:rsidR="00A30236" w:rsidRDefault="00A30236" w:rsidP="00A30236">
      <w:pPr>
        <w:pStyle w:val="BodyText"/>
        <w:spacing w:line="240" w:lineRule="auto"/>
      </w:pPr>
      <w:r>
        <w:t>Any payments to TSC members (e.g. travel/accommodation)</w:t>
      </w:r>
    </w:p>
    <w:p w14:paraId="75DFC116" w14:textId="77777777" w:rsidR="00A30236" w:rsidRDefault="00A30236" w:rsidP="00A30236">
      <w:pPr>
        <w:pStyle w:val="BodyText"/>
        <w:spacing w:line="240" w:lineRule="auto"/>
      </w:pPr>
      <w:r>
        <w:t>The need for TSC members to disclose information about any competing interests</w:t>
      </w:r>
    </w:p>
    <w:p w14:paraId="23FF545E" w14:textId="77777777" w:rsidR="00A30236" w:rsidRPr="00535195" w:rsidRDefault="00A30236" w:rsidP="00A30236">
      <w:pPr>
        <w:pStyle w:val="BodyText"/>
        <w:spacing w:line="240" w:lineRule="auto"/>
      </w:pPr>
      <w:r>
        <w:t xml:space="preserve">Definition of independence. See funder’s policy. </w:t>
      </w:r>
    </w:p>
    <w:p w14:paraId="1F9B88B3" w14:textId="77777777" w:rsidR="00A30236" w:rsidRPr="00A30236" w:rsidRDefault="00A30236" w:rsidP="00A30236">
      <w:pPr>
        <w:pStyle w:val="BodyText"/>
        <w:numPr>
          <w:ilvl w:val="0"/>
          <w:numId w:val="0"/>
        </w:numPr>
        <w:spacing w:line="240" w:lineRule="auto"/>
        <w:ind w:left="360"/>
        <w:jc w:val="both"/>
        <w:rPr>
          <w:i/>
          <w:color w:val="7030A0"/>
        </w:rPr>
      </w:pPr>
    </w:p>
    <w:p w14:paraId="6E175082" w14:textId="09AE0F1B" w:rsidR="00F74320" w:rsidRDefault="00026A59" w:rsidP="00AC68C0">
      <w:pPr>
        <w:pStyle w:val="Heading1"/>
        <w:rPr>
          <w:sz w:val="28"/>
          <w:szCs w:val="28"/>
        </w:rPr>
      </w:pPr>
      <w:r>
        <w:rPr>
          <w:sz w:val="28"/>
          <w:szCs w:val="28"/>
        </w:rPr>
        <w:t xml:space="preserve">Organisation of </w:t>
      </w:r>
      <w:r w:rsidR="00A30236">
        <w:rPr>
          <w:sz w:val="28"/>
          <w:szCs w:val="28"/>
        </w:rPr>
        <w:t>TSC</w:t>
      </w:r>
      <w:r>
        <w:rPr>
          <w:sz w:val="28"/>
          <w:szCs w:val="28"/>
        </w:rPr>
        <w:t xml:space="preserve"> Meetings</w:t>
      </w:r>
    </w:p>
    <w:p w14:paraId="66FA3133" w14:textId="77777777" w:rsidR="00026A59" w:rsidRDefault="00026A59" w:rsidP="00026A59"/>
    <w:p w14:paraId="30E36CAF" w14:textId="77777777" w:rsidR="00A30236" w:rsidRPr="00A30236" w:rsidRDefault="00A30236" w:rsidP="00A30236">
      <w:pPr>
        <w:pStyle w:val="BodyText"/>
        <w:spacing w:line="240" w:lineRule="auto"/>
      </w:pPr>
      <w:r>
        <w:lastRenderedPageBreak/>
        <w:t xml:space="preserve">Expected frequency of TSC meetings. It is recommended that the TSC meet formally at least once a year. </w:t>
      </w:r>
      <w:r w:rsidRPr="0023343F">
        <w:t xml:space="preserve">At the request of the TSC, interim meetings, in person or by teleconference, will be organised.  Major trial issues may need to be dealt with between meetings, by phone or by email.  TSC members should be prepared for such </w:t>
      </w:r>
      <w:r w:rsidRPr="00A30236">
        <w:t>instances.</w:t>
      </w:r>
    </w:p>
    <w:p w14:paraId="1FCD3258" w14:textId="77777777" w:rsidR="00A30236" w:rsidRPr="00A30236" w:rsidRDefault="00A30236" w:rsidP="00A30236">
      <w:pPr>
        <w:pStyle w:val="BodyText"/>
        <w:spacing w:line="240" w:lineRule="auto"/>
      </w:pPr>
      <w:r w:rsidRPr="00A30236">
        <w:t xml:space="preserve">How TSC meetings will be organised, especially regarding open and close sessions, including who will be present in each session. </w:t>
      </w:r>
    </w:p>
    <w:p w14:paraId="1E11195C" w14:textId="77777777" w:rsidR="00A30236" w:rsidRPr="00A30236" w:rsidRDefault="00A30236" w:rsidP="00A30236">
      <w:pPr>
        <w:pStyle w:val="BodyText"/>
        <w:spacing w:line="240" w:lineRule="auto"/>
      </w:pPr>
      <w:r w:rsidRPr="00A30236">
        <w:t xml:space="preserve">Attendance at meetings. </w:t>
      </w:r>
      <w:r w:rsidRPr="00A30236">
        <w:rPr>
          <w:u w:val="single"/>
        </w:rPr>
        <w:t>Illustrative example</w:t>
      </w:r>
      <w:r w:rsidRPr="00A30236">
        <w:t>;</w:t>
      </w:r>
    </w:p>
    <w:p w14:paraId="5789C766" w14:textId="221065BB" w:rsidR="00026A59" w:rsidRPr="00A30236" w:rsidRDefault="00026A59" w:rsidP="00A30236">
      <w:pPr>
        <w:pStyle w:val="BodyText"/>
        <w:numPr>
          <w:ilvl w:val="0"/>
          <w:numId w:val="0"/>
        </w:numPr>
        <w:spacing w:line="240" w:lineRule="auto"/>
        <w:rPr>
          <w:u w:val="single"/>
        </w:rPr>
      </w:pPr>
    </w:p>
    <w:p w14:paraId="22FD689C" w14:textId="6D93749F" w:rsidR="00026A59" w:rsidRPr="00A30236" w:rsidRDefault="00A30236" w:rsidP="00A30236">
      <w:pPr>
        <w:ind w:left="720"/>
        <w:jc w:val="both"/>
        <w:rPr>
          <w:rFonts w:ascii="Source Sans 3 Light" w:hAnsi="Source Sans 3 Light" w:cs="Arial"/>
          <w:i/>
        </w:rPr>
      </w:pPr>
      <w:r w:rsidRPr="00A30236">
        <w:rPr>
          <w:rFonts w:ascii="Source Sans 3 Light" w:hAnsi="Source Sans 3 Light" w:cs="Arial"/>
          <w:i/>
        </w:rPr>
        <w:t>Effort will be made to ensure that all members can attend. The CI must try to attend all meetings, especially if major actions are expected. Members who cannot attend in person should be encouraged to participate by teleconference. Presence will usually be limited to the TSC members however other attendees may be invited for all or part of the meeting by the TSC. If the report is circulated before the meeting, TSC members who will not be able to attend the meeting may pass comments to the TSC Chair for consideration during the discussion.</w:t>
      </w:r>
    </w:p>
    <w:p w14:paraId="5BB37D54" w14:textId="6EA2F76B" w:rsidR="00026A59" w:rsidRPr="00026A59" w:rsidRDefault="00026A59" w:rsidP="00026A59">
      <w:pPr>
        <w:ind w:left="720"/>
        <w:jc w:val="both"/>
        <w:rPr>
          <w:rFonts w:ascii="Source Sans 3 Light" w:hAnsi="Source Sans 3 Light" w:cs="Arial"/>
          <w:i/>
        </w:rPr>
      </w:pPr>
    </w:p>
    <w:p w14:paraId="67CA7B1C" w14:textId="2304B1C8" w:rsidR="00026A59" w:rsidRDefault="00026A59" w:rsidP="0081207A">
      <w:pPr>
        <w:pStyle w:val="Heading1"/>
        <w:rPr>
          <w:sz w:val="28"/>
          <w:szCs w:val="28"/>
        </w:rPr>
      </w:pPr>
      <w:r>
        <w:rPr>
          <w:sz w:val="28"/>
          <w:szCs w:val="28"/>
        </w:rPr>
        <w:t>Trial Documentation and Procedures to Ensure Confidentiality and Proper Communication</w:t>
      </w:r>
    </w:p>
    <w:p w14:paraId="5DE1D8C2" w14:textId="77777777" w:rsidR="00026A59" w:rsidRDefault="00026A59" w:rsidP="0081207A"/>
    <w:p w14:paraId="64C6DA55" w14:textId="77777777" w:rsidR="00A30236" w:rsidRDefault="00A30236" w:rsidP="0081207A">
      <w:pPr>
        <w:pStyle w:val="BodyText"/>
        <w:spacing w:line="240" w:lineRule="auto"/>
      </w:pPr>
      <w:r>
        <w:t xml:space="preserve">Intended content of material to be available during meetings. </w:t>
      </w:r>
    </w:p>
    <w:p w14:paraId="3BB2D7DB" w14:textId="77777777" w:rsidR="00A30236" w:rsidRPr="00B70722" w:rsidRDefault="00A30236" w:rsidP="0081207A">
      <w:pPr>
        <w:pStyle w:val="BodyText"/>
        <w:spacing w:line="240" w:lineRule="auto"/>
      </w:pPr>
      <w:r w:rsidRPr="00B70722">
        <w:t>Who will be responsible for identifying and circulating external evidence (e.g. from other trials/systematic reviews)</w:t>
      </w:r>
    </w:p>
    <w:p w14:paraId="570FB264" w14:textId="77777777" w:rsidR="00A30236" w:rsidRDefault="00A30236" w:rsidP="0081207A">
      <w:pPr>
        <w:pStyle w:val="BodyText"/>
        <w:spacing w:line="240" w:lineRule="auto"/>
      </w:pPr>
      <w:r>
        <w:t xml:space="preserve">Whether reports to the TSC be available before the meeting or only at/during the meeting. It is usually helpful for the TSC to receive reports at least 1-2 weeks before any meetings.  </w:t>
      </w:r>
    </w:p>
    <w:p w14:paraId="755297F4" w14:textId="6F6E93B8" w:rsidR="00B27BC1" w:rsidRDefault="00A30236" w:rsidP="0081207A">
      <w:pPr>
        <w:pStyle w:val="BodyText"/>
        <w:spacing w:line="240" w:lineRule="auto"/>
      </w:pPr>
      <w:r>
        <w:t>What will happen to the confidential papers after the meeting</w:t>
      </w:r>
      <w:r w:rsidR="0081207A">
        <w:br/>
      </w:r>
    </w:p>
    <w:p w14:paraId="5132523E" w14:textId="08B83154" w:rsidR="00026A59" w:rsidRDefault="00026A59" w:rsidP="0081207A">
      <w:pPr>
        <w:pStyle w:val="Heading1"/>
        <w:rPr>
          <w:sz w:val="28"/>
          <w:szCs w:val="28"/>
        </w:rPr>
      </w:pPr>
      <w:r>
        <w:rPr>
          <w:sz w:val="28"/>
          <w:szCs w:val="28"/>
        </w:rPr>
        <w:t>Decision Making</w:t>
      </w:r>
    </w:p>
    <w:p w14:paraId="128A055E" w14:textId="77777777" w:rsidR="00026A59" w:rsidRDefault="00026A59" w:rsidP="009725F4"/>
    <w:p w14:paraId="6B482479" w14:textId="3A81FA61" w:rsidR="00026A59" w:rsidRDefault="00026A59" w:rsidP="009725F4">
      <w:pPr>
        <w:pStyle w:val="BodyText"/>
        <w:spacing w:line="240" w:lineRule="auto"/>
      </w:pPr>
      <w:r>
        <w:t xml:space="preserve">What decisions will be open to the </w:t>
      </w:r>
      <w:r w:rsidR="0081207A">
        <w:t>TSC</w:t>
      </w:r>
      <w:r>
        <w:t xml:space="preserve">. </w:t>
      </w:r>
      <w:r w:rsidRPr="004B022C">
        <w:rPr>
          <w:u w:val="single"/>
        </w:rPr>
        <w:t>Illustrative example;</w:t>
      </w:r>
    </w:p>
    <w:p w14:paraId="49AC1A36" w14:textId="77777777" w:rsidR="00026A59" w:rsidRPr="007B339A" w:rsidRDefault="00026A59" w:rsidP="009725F4">
      <w:pPr>
        <w:pStyle w:val="BodyText"/>
        <w:numPr>
          <w:ilvl w:val="0"/>
          <w:numId w:val="0"/>
        </w:numPr>
        <w:spacing w:line="240" w:lineRule="auto"/>
        <w:ind w:left="360"/>
        <w:rPr>
          <w:u w:val="single"/>
        </w:rPr>
      </w:pPr>
    </w:p>
    <w:p w14:paraId="6A7664F4" w14:textId="7697A51D" w:rsidR="00026A59" w:rsidRPr="009725F4" w:rsidRDefault="0081207A" w:rsidP="009725F4">
      <w:pPr>
        <w:pStyle w:val="BodyText"/>
        <w:numPr>
          <w:ilvl w:val="0"/>
          <w:numId w:val="0"/>
        </w:numPr>
        <w:spacing w:line="240" w:lineRule="auto"/>
        <w:ind w:left="720"/>
        <w:rPr>
          <w:i/>
          <w:iCs/>
        </w:rPr>
      </w:pPr>
      <w:r>
        <w:rPr>
          <w:i/>
          <w:iCs/>
        </w:rPr>
        <w:t>Possible decisions by the TSC include:</w:t>
      </w:r>
    </w:p>
    <w:p w14:paraId="35BE32D9" w14:textId="77777777" w:rsidR="009725F4" w:rsidRPr="009725F4" w:rsidRDefault="009725F4" w:rsidP="009725F4">
      <w:pPr>
        <w:numPr>
          <w:ilvl w:val="1"/>
          <w:numId w:val="10"/>
        </w:numPr>
        <w:jc w:val="both"/>
        <w:rPr>
          <w:rFonts w:ascii="Source Sans 3 Light" w:hAnsi="Source Sans 3 Light" w:cs="Arial"/>
          <w:i/>
        </w:rPr>
      </w:pPr>
      <w:r w:rsidRPr="009725F4">
        <w:rPr>
          <w:rFonts w:ascii="Source Sans 3 Light" w:hAnsi="Source Sans 3 Light" w:cs="Arial"/>
          <w:i/>
        </w:rPr>
        <w:t xml:space="preserve">Trial continues as planned </w:t>
      </w:r>
    </w:p>
    <w:p w14:paraId="20BB4CD5" w14:textId="77777777" w:rsidR="009725F4" w:rsidRPr="009725F4" w:rsidRDefault="009725F4" w:rsidP="009725F4">
      <w:pPr>
        <w:numPr>
          <w:ilvl w:val="1"/>
          <w:numId w:val="10"/>
        </w:numPr>
        <w:jc w:val="both"/>
        <w:rPr>
          <w:rFonts w:ascii="Source Sans 3 Light" w:hAnsi="Source Sans 3 Light" w:cs="Arial"/>
          <w:i/>
        </w:rPr>
      </w:pPr>
      <w:r w:rsidRPr="009725F4">
        <w:rPr>
          <w:rFonts w:ascii="Source Sans 3 Light" w:hAnsi="Source Sans 3 Light" w:cs="Arial"/>
          <w:i/>
        </w:rPr>
        <w:t>Early termination of the trial</w:t>
      </w:r>
    </w:p>
    <w:p w14:paraId="4C7F4EA3" w14:textId="77777777" w:rsidR="009725F4" w:rsidRPr="009725F4" w:rsidRDefault="009725F4" w:rsidP="009725F4">
      <w:pPr>
        <w:numPr>
          <w:ilvl w:val="1"/>
          <w:numId w:val="10"/>
        </w:numPr>
        <w:jc w:val="both"/>
        <w:rPr>
          <w:rFonts w:ascii="Source Sans 3 Light" w:hAnsi="Source Sans 3 Light" w:cs="Arial"/>
          <w:i/>
        </w:rPr>
      </w:pPr>
      <w:r w:rsidRPr="009725F4">
        <w:rPr>
          <w:rFonts w:ascii="Source Sans 3 Light" w:hAnsi="Source Sans 3 Light" w:cs="Arial"/>
          <w:i/>
        </w:rPr>
        <w:t>Stopping recruitment within a subgroup</w:t>
      </w:r>
    </w:p>
    <w:p w14:paraId="4AF89317" w14:textId="77777777" w:rsidR="009725F4" w:rsidRPr="009725F4" w:rsidRDefault="009725F4" w:rsidP="009725F4">
      <w:pPr>
        <w:numPr>
          <w:ilvl w:val="1"/>
          <w:numId w:val="10"/>
        </w:numPr>
        <w:jc w:val="both"/>
        <w:rPr>
          <w:rFonts w:ascii="Source Sans 3 Light" w:hAnsi="Source Sans 3 Light" w:cs="Arial"/>
          <w:i/>
        </w:rPr>
      </w:pPr>
      <w:r w:rsidRPr="009725F4">
        <w:rPr>
          <w:rFonts w:ascii="Source Sans 3 Light" w:hAnsi="Source Sans 3 Light" w:cs="Arial"/>
          <w:i/>
        </w:rPr>
        <w:t>Extending recruitment or extending follow-up</w:t>
      </w:r>
    </w:p>
    <w:p w14:paraId="275788D0" w14:textId="2FD206E9" w:rsidR="009725F4" w:rsidRPr="009725F4" w:rsidRDefault="009725F4" w:rsidP="009725F4">
      <w:pPr>
        <w:numPr>
          <w:ilvl w:val="1"/>
          <w:numId w:val="10"/>
        </w:numPr>
        <w:jc w:val="both"/>
        <w:rPr>
          <w:rFonts w:ascii="Source Sans 3 Light" w:hAnsi="Source Sans 3 Light" w:cs="Arial"/>
          <w:i/>
        </w:rPr>
      </w:pPr>
      <w:r w:rsidRPr="009725F4">
        <w:rPr>
          <w:rFonts w:ascii="Source Sans 3 Light" w:hAnsi="Source Sans 3 Light" w:cs="Arial"/>
          <w:i/>
        </w:rPr>
        <w:t>Sanctioning or proposing protocol changes.</w:t>
      </w:r>
    </w:p>
    <w:p w14:paraId="2E687FE0" w14:textId="1F523543" w:rsidR="009725F4" w:rsidRPr="009725F4" w:rsidRDefault="009725F4" w:rsidP="009725F4">
      <w:pPr>
        <w:ind w:left="1440"/>
        <w:jc w:val="both"/>
        <w:rPr>
          <w:rFonts w:ascii="Source Sans 3 Light" w:hAnsi="Source Sans 3 Light" w:cs="Arial"/>
          <w:i/>
        </w:rPr>
      </w:pPr>
    </w:p>
    <w:p w14:paraId="0056D3C2" w14:textId="46CB4842" w:rsidR="0081207A" w:rsidRDefault="0081207A" w:rsidP="0081207A">
      <w:pPr>
        <w:ind w:left="720"/>
        <w:jc w:val="both"/>
        <w:rPr>
          <w:rFonts w:ascii="Source Sans 3 Light" w:hAnsi="Source Sans 3 Light" w:cs="Arial"/>
          <w:i/>
        </w:rPr>
      </w:pPr>
      <w:r w:rsidRPr="0081207A">
        <w:rPr>
          <w:rFonts w:ascii="Source Sans 3 Light" w:hAnsi="Source Sans 3 Light" w:cs="Arial"/>
          <w:i/>
        </w:rPr>
        <w:lastRenderedPageBreak/>
        <w:t>The TSC is jointly responsible with the DMC for safeguarding the interests of participating patients and for the conduct of the trial.  Recommendations to amend the protocol or conduct of the study made by the DMC will be considered and accepted or rejected by the TSC.  The TSC will be responsible for deciding whether to continue or to stop the trial based on the DMC recommendations.  The DMC will be notified of all changes to the protocol or to study conduct.  The DMC concurrence will be sought on all substantive recommendations or changes to the protocol or study conduct prior to their implementation.</w:t>
      </w:r>
    </w:p>
    <w:p w14:paraId="18139969" w14:textId="77777777" w:rsidR="0081207A" w:rsidRDefault="0081207A" w:rsidP="0081207A">
      <w:pPr>
        <w:ind w:left="720"/>
        <w:jc w:val="both"/>
        <w:rPr>
          <w:rFonts w:ascii="Source Sans 3 Light" w:hAnsi="Source Sans 3 Light" w:cs="Arial"/>
          <w:i/>
        </w:rPr>
      </w:pPr>
    </w:p>
    <w:p w14:paraId="3B7DFB4A" w14:textId="77777777" w:rsidR="0081207A" w:rsidRPr="002705E8" w:rsidRDefault="0081207A" w:rsidP="0081207A">
      <w:pPr>
        <w:pStyle w:val="BodyText"/>
        <w:spacing w:line="240" w:lineRule="auto"/>
      </w:pPr>
      <w:r w:rsidRPr="002705E8">
        <w:t>The role of formal statistical methods, specifically which methods will be used and whether they will be used as guideline or rules. This should include or provide reference to the planned interim analyses and statistical guidelines, i.e. the DMC should review and agree any interim analysis plan</w:t>
      </w:r>
      <w:r>
        <w:t xml:space="preserve"> and note this in their report to the TSC if necessary</w:t>
      </w:r>
      <w:r w:rsidRPr="002705E8">
        <w:t>.</w:t>
      </w:r>
    </w:p>
    <w:p w14:paraId="6B1E293C" w14:textId="77777777" w:rsidR="0081207A" w:rsidRDefault="0081207A" w:rsidP="0081207A">
      <w:pPr>
        <w:pStyle w:val="BodyText"/>
        <w:spacing w:line="240" w:lineRule="auto"/>
      </w:pPr>
      <w:r>
        <w:t xml:space="preserve">How decisions or recommendations will be researched within the TSC. Issues to be specified include the process of decision making, including whether there will be voting or other formal methods of achieving consensus. </w:t>
      </w:r>
    </w:p>
    <w:p w14:paraId="7F20DD73" w14:textId="77777777" w:rsidR="0081207A" w:rsidRDefault="0081207A" w:rsidP="0081207A">
      <w:pPr>
        <w:pStyle w:val="BodyText"/>
        <w:spacing w:line="240" w:lineRule="auto"/>
      </w:pPr>
      <w:r>
        <w:t xml:space="preserve">When the TSC is quorate for decision-making. The minimum number of attendees should be specified before the TSC is quorate for decision making. At least two independent members of the TSC should be present. </w:t>
      </w:r>
    </w:p>
    <w:p w14:paraId="2ADC9252" w14:textId="77777777" w:rsidR="0081207A" w:rsidRDefault="0081207A" w:rsidP="0081207A">
      <w:pPr>
        <w:pStyle w:val="BodyText"/>
        <w:spacing w:line="240" w:lineRule="auto"/>
      </w:pPr>
      <w:r>
        <w:t xml:space="preserve">Any specific issues relating to the trial design that might influence the proceedings, e.g. cluster trials, equivalence trials, multi-arm trials, phase I trials, Sponsor and Investigator(s) oversight of dose escalations. </w:t>
      </w:r>
    </w:p>
    <w:p w14:paraId="318E84AB" w14:textId="77777777" w:rsidR="009725F4" w:rsidRDefault="009725F4" w:rsidP="0081207A">
      <w:pPr>
        <w:pStyle w:val="BodyText"/>
        <w:numPr>
          <w:ilvl w:val="0"/>
          <w:numId w:val="0"/>
        </w:numPr>
        <w:spacing w:line="240" w:lineRule="auto"/>
      </w:pPr>
    </w:p>
    <w:p w14:paraId="68BAD025" w14:textId="4E746AC4" w:rsidR="009725F4" w:rsidRDefault="009725F4" w:rsidP="009725F4">
      <w:pPr>
        <w:pStyle w:val="Heading1"/>
        <w:rPr>
          <w:sz w:val="28"/>
          <w:szCs w:val="28"/>
        </w:rPr>
      </w:pPr>
      <w:r>
        <w:rPr>
          <w:sz w:val="28"/>
          <w:szCs w:val="28"/>
        </w:rPr>
        <w:t>Reporting</w:t>
      </w:r>
    </w:p>
    <w:p w14:paraId="61D01306" w14:textId="77777777" w:rsidR="009725F4" w:rsidRDefault="009725F4" w:rsidP="009725F4"/>
    <w:p w14:paraId="4872A8A9" w14:textId="1A12F22C" w:rsidR="009725F4" w:rsidRPr="006055E7" w:rsidRDefault="009725F4" w:rsidP="009725F4">
      <w:pPr>
        <w:pStyle w:val="BodyText"/>
        <w:spacing w:line="240" w:lineRule="auto"/>
      </w:pPr>
      <w:r w:rsidRPr="00625C70">
        <w:t xml:space="preserve">To whom will the </w:t>
      </w:r>
      <w:r w:rsidR="0081207A">
        <w:t>TSC</w:t>
      </w:r>
      <w:r w:rsidRPr="00625C70">
        <w:t xml:space="preserve"> report their recommendations/decisions, and in what form</w:t>
      </w:r>
      <w:r w:rsidR="0081207A">
        <w:t xml:space="preserve">. </w:t>
      </w:r>
      <w:r>
        <w:t xml:space="preserve">A timescale should be specified. </w:t>
      </w:r>
    </w:p>
    <w:p w14:paraId="71BD493D" w14:textId="06609C4A" w:rsidR="009725F4" w:rsidRDefault="009725F4" w:rsidP="009725F4">
      <w:pPr>
        <w:pStyle w:val="BodyText"/>
        <w:spacing w:line="240" w:lineRule="auto"/>
      </w:pPr>
      <w:r w:rsidRPr="00625C70">
        <w:t>Whether minutes of the meeting be made and, if so, by whom</w:t>
      </w:r>
      <w:r w:rsidR="0081207A">
        <w:t xml:space="preserve"> </w:t>
      </w:r>
      <w:r w:rsidRPr="00625C70">
        <w:t>and where they will be kept</w:t>
      </w:r>
      <w:r>
        <w:t xml:space="preserve">. </w:t>
      </w:r>
      <w:r w:rsidRPr="006055E7">
        <w:rPr>
          <w:u w:val="single"/>
        </w:rPr>
        <w:t>Illustrative example;</w:t>
      </w:r>
    </w:p>
    <w:p w14:paraId="4A924701" w14:textId="77777777" w:rsidR="009725F4" w:rsidRPr="0081207A" w:rsidRDefault="009725F4" w:rsidP="0081207A">
      <w:pPr>
        <w:pStyle w:val="BodyText"/>
        <w:numPr>
          <w:ilvl w:val="0"/>
          <w:numId w:val="0"/>
        </w:numPr>
        <w:spacing w:line="240" w:lineRule="auto"/>
        <w:rPr>
          <w:sz w:val="28"/>
          <w:szCs w:val="28"/>
        </w:rPr>
      </w:pPr>
    </w:p>
    <w:p w14:paraId="6F503690" w14:textId="50A4DCFE" w:rsidR="0081207A" w:rsidRPr="0081207A" w:rsidRDefault="0081207A" w:rsidP="0081207A">
      <w:pPr>
        <w:ind w:left="720"/>
        <w:jc w:val="both"/>
        <w:rPr>
          <w:rFonts w:ascii="Source Sans 3 Light" w:hAnsi="Source Sans 3 Light" w:cs="Arial"/>
          <w:i/>
        </w:rPr>
      </w:pPr>
      <w:r w:rsidRPr="0081207A">
        <w:rPr>
          <w:rFonts w:ascii="Source Sans 3 Light" w:hAnsi="Source Sans 3 Light" w:cs="Arial"/>
          <w:i/>
        </w:rPr>
        <w:t>The TSC Chair/other designated TSC member will prepare minutes of the TSC meetings.  The minutes will describe the proceedings of the TSC meeting, and will summarize all decisions by the TSC.  The draft minutes will be circulated for comment to those TSC members who were present at the meeting. The TSC Chair will sign off the final version of the minutes to send to all attendees and &lt;Funder&gt;.</w:t>
      </w:r>
    </w:p>
    <w:p w14:paraId="64AC9F8D" w14:textId="77777777" w:rsidR="0081207A" w:rsidRPr="0081207A" w:rsidRDefault="0081207A" w:rsidP="0081207A">
      <w:pPr>
        <w:ind w:left="720"/>
        <w:jc w:val="both"/>
        <w:rPr>
          <w:rFonts w:ascii="Source Sans 3 Light" w:hAnsi="Source Sans 3 Light" w:cs="Arial"/>
          <w:i/>
        </w:rPr>
      </w:pPr>
    </w:p>
    <w:p w14:paraId="193B8ABD" w14:textId="09B29A60" w:rsidR="009725F4" w:rsidRDefault="0081207A" w:rsidP="0081207A">
      <w:pPr>
        <w:ind w:left="720"/>
        <w:jc w:val="both"/>
        <w:rPr>
          <w:rFonts w:ascii="Source Sans 3 Light" w:hAnsi="Source Sans 3 Light" w:cs="Arial"/>
          <w:i/>
        </w:rPr>
      </w:pPr>
      <w:r w:rsidRPr="0081207A">
        <w:rPr>
          <w:rFonts w:ascii="Source Sans 3 Light" w:hAnsi="Source Sans 3 Light" w:cs="Arial"/>
          <w:i/>
        </w:rPr>
        <w:t>Copies will be kept by the Sponsor for retention in the Trial Master File or Sponsor File and archived at the time of study closure.</w:t>
      </w:r>
    </w:p>
    <w:p w14:paraId="5B5B3140" w14:textId="77777777" w:rsidR="0081207A" w:rsidRPr="0081207A" w:rsidRDefault="0081207A" w:rsidP="0081207A">
      <w:pPr>
        <w:ind w:left="720"/>
        <w:jc w:val="both"/>
        <w:rPr>
          <w:rFonts w:ascii="Source Sans 3 Light" w:hAnsi="Source Sans 3 Light" w:cs="Arial"/>
          <w:i/>
        </w:rPr>
      </w:pPr>
    </w:p>
    <w:p w14:paraId="3B201037" w14:textId="5C0F5C47" w:rsidR="009725F4" w:rsidRDefault="009725F4" w:rsidP="009725F4">
      <w:pPr>
        <w:pStyle w:val="BodyText"/>
        <w:spacing w:line="240" w:lineRule="auto"/>
      </w:pPr>
      <w:r w:rsidRPr="00625C70">
        <w:t xml:space="preserve">What will be done if there is disagreement between the </w:t>
      </w:r>
      <w:r w:rsidR="0081207A">
        <w:t xml:space="preserve">TSC </w:t>
      </w:r>
      <w:r w:rsidRPr="00625C70">
        <w:t xml:space="preserve">and </w:t>
      </w:r>
      <w:r w:rsidR="0081207A">
        <w:t>other trial committees</w:t>
      </w:r>
      <w:r>
        <w:t>.</w:t>
      </w:r>
    </w:p>
    <w:p w14:paraId="067BA9EB" w14:textId="272FAE8D" w:rsidR="00026A59" w:rsidRDefault="00026A59" w:rsidP="009725F4">
      <w:pPr>
        <w:pStyle w:val="BodyText"/>
        <w:numPr>
          <w:ilvl w:val="0"/>
          <w:numId w:val="0"/>
        </w:numPr>
        <w:spacing w:line="240" w:lineRule="auto"/>
        <w:ind w:left="720"/>
      </w:pPr>
    </w:p>
    <w:p w14:paraId="604D7212" w14:textId="4FE7CA16" w:rsidR="009725F4" w:rsidRDefault="009725F4" w:rsidP="009725F4">
      <w:pPr>
        <w:pStyle w:val="Heading1"/>
        <w:rPr>
          <w:sz w:val="28"/>
          <w:szCs w:val="28"/>
        </w:rPr>
      </w:pPr>
      <w:r>
        <w:rPr>
          <w:sz w:val="28"/>
          <w:szCs w:val="28"/>
        </w:rPr>
        <w:t>After the Trial</w:t>
      </w:r>
    </w:p>
    <w:p w14:paraId="161E09B6" w14:textId="77777777" w:rsidR="009725F4" w:rsidRDefault="009725F4" w:rsidP="009725F4"/>
    <w:p w14:paraId="60ED2C22" w14:textId="2CF02117" w:rsidR="009725F4" w:rsidRPr="00625C70" w:rsidRDefault="009725F4" w:rsidP="0081207A">
      <w:pPr>
        <w:pStyle w:val="BodyText"/>
        <w:spacing w:line="240" w:lineRule="auto"/>
      </w:pPr>
      <w:r w:rsidRPr="00625C70">
        <w:t>Publication of results</w:t>
      </w:r>
      <w:r w:rsidR="00BA5FBA">
        <w:t>.</w:t>
      </w:r>
    </w:p>
    <w:p w14:paraId="05C2F829" w14:textId="59EC3A9F" w:rsidR="009725F4" w:rsidRPr="00625C70" w:rsidRDefault="009725F4" w:rsidP="0081207A">
      <w:pPr>
        <w:pStyle w:val="BodyText"/>
        <w:spacing w:line="240" w:lineRule="auto"/>
      </w:pPr>
      <w:r w:rsidRPr="00625C70">
        <w:t xml:space="preserve">The information about the </w:t>
      </w:r>
      <w:r w:rsidR="0081207A">
        <w:t>TSC</w:t>
      </w:r>
      <w:r w:rsidRPr="00625C70">
        <w:t xml:space="preserve"> that will be included in published trial reports</w:t>
      </w:r>
      <w:r>
        <w:t>.</w:t>
      </w:r>
    </w:p>
    <w:p w14:paraId="30652999" w14:textId="651317DD" w:rsidR="0081207A" w:rsidRPr="0025555A" w:rsidRDefault="0081207A" w:rsidP="0081207A">
      <w:pPr>
        <w:pStyle w:val="BodyText"/>
        <w:spacing w:line="240" w:lineRule="auto"/>
      </w:pPr>
      <w:r w:rsidRPr="00625C70">
        <w:t xml:space="preserve">Any constraints on </w:t>
      </w:r>
      <w:r>
        <w:t>TSC</w:t>
      </w:r>
      <w:r w:rsidRPr="00625C70">
        <w:t xml:space="preserve"> members divulging information about their deliberations after the trial has been published</w:t>
      </w:r>
      <w:r>
        <w:t>.</w:t>
      </w:r>
    </w:p>
    <w:p w14:paraId="60380610" w14:textId="77777777" w:rsidR="009725F4" w:rsidRPr="000C369F" w:rsidRDefault="009725F4" w:rsidP="009725F4">
      <w:pPr>
        <w:pStyle w:val="BodyText"/>
        <w:numPr>
          <w:ilvl w:val="0"/>
          <w:numId w:val="0"/>
        </w:numPr>
        <w:spacing w:line="240" w:lineRule="auto"/>
        <w:ind w:left="720"/>
      </w:pPr>
    </w:p>
    <w:sectPr w:rsidR="009725F4" w:rsidRPr="000C369F" w:rsidSect="00B84D01">
      <w:headerReference w:type="default" r:id="rId11"/>
      <w:footerReference w:type="even" r:id="rId12"/>
      <w:footerReference w:type="default" r:id="rId1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CB57" w14:textId="77777777" w:rsidR="00A87E7A" w:rsidRDefault="00A87E7A">
      <w:r>
        <w:separator/>
      </w:r>
    </w:p>
  </w:endnote>
  <w:endnote w:type="continuationSeparator" w:id="0">
    <w:p w14:paraId="3DDDCFAF" w14:textId="77777777" w:rsidR="00A87E7A" w:rsidRDefault="00A8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8AF77F7" w14:textId="2687DF00" w:rsidR="006E6AE2" w:rsidRDefault="00021169" w:rsidP="003A757D">
                          <w:pPr>
                            <w:pStyle w:val="Footer"/>
                            <w:jc w:val="center"/>
                          </w:pPr>
                          <w:r>
                            <w:t>TSC Charter [Study]</w:t>
                          </w:r>
                        </w:p>
                        <w:p w14:paraId="6DC7B4B8" w14:textId="76C41D37" w:rsidR="003A757D" w:rsidRPr="003A757D" w:rsidRDefault="00021169" w:rsidP="003A757D">
                          <w:pPr>
                            <w:pStyle w:val="Footer"/>
                            <w:jc w:val="center"/>
                            <w:rPr>
                              <w:sz w:val="16"/>
                              <w:szCs w:val="16"/>
                            </w:rPr>
                          </w:pPr>
                          <w:r>
                            <w:rPr>
                              <w:sz w:val="16"/>
                              <w:szCs w:val="16"/>
                            </w:rPr>
                            <w:t>Date/Version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8AF77F7" w14:textId="2687DF00" w:rsidR="006E6AE2" w:rsidRDefault="00021169" w:rsidP="003A757D">
                    <w:pPr>
                      <w:pStyle w:val="Footer"/>
                      <w:jc w:val="center"/>
                    </w:pPr>
                    <w:r>
                      <w:t>TSC Charter [Study]</w:t>
                    </w:r>
                  </w:p>
                  <w:p w14:paraId="6DC7B4B8" w14:textId="76C41D37" w:rsidR="003A757D" w:rsidRPr="003A757D" w:rsidRDefault="00021169" w:rsidP="003A757D">
                    <w:pPr>
                      <w:pStyle w:val="Footer"/>
                      <w:jc w:val="center"/>
                      <w:rPr>
                        <w:sz w:val="16"/>
                        <w:szCs w:val="16"/>
                      </w:rPr>
                    </w:pPr>
                    <w:r>
                      <w:rPr>
                        <w:sz w:val="16"/>
                        <w:szCs w:val="16"/>
                      </w:rPr>
                      <w:t>Date/Version</w:t>
                    </w: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404F17E6" w:rsidR="006E6AE2" w:rsidRPr="009A0BBA" w:rsidRDefault="006E6AE2" w:rsidP="006E6AE2">
                          <w:pPr>
                            <w:pStyle w:val="Footer"/>
                          </w:pPr>
                          <w:r>
                            <w:t>Document</w:t>
                          </w:r>
                          <w:r w:rsidR="000C369F">
                            <w:t xml:space="preserve"> No: </w:t>
                          </w:r>
                          <w:r w:rsidR="00D54850">
                            <w:t>CR015</w:t>
                          </w:r>
                          <w:r w:rsidR="000E7EE5">
                            <w:t>-T0</w:t>
                          </w:r>
                          <w:r w:rsidR="004D059E">
                            <w:t>2</w:t>
                          </w:r>
                          <w:r w:rsidR="000C369F">
                            <w:t xml:space="preserve"> v</w:t>
                          </w:r>
                          <w:r w:rsidR="00021169">
                            <w:t>3</w:t>
                          </w:r>
                          <w:r w:rsidR="000E7EE5">
                            <w:t>.</w:t>
                          </w:r>
                          <w:r w:rsidR="000C369F">
                            <w:t>0</w:t>
                          </w:r>
                          <w:r w:rsidR="000C369F">
                            <w:br/>
                            <w:t>Effective Date:</w:t>
                          </w:r>
                          <w:r w:rsidR="00C35128">
                            <w:t xml:space="preserve"> </w:t>
                          </w:r>
                          <w:r w:rsidR="00401D01">
                            <w:t xml:space="preserve">13 FEB </w:t>
                          </w:r>
                          <w:r w:rsidR="00021169">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404F17E6" w:rsidR="006E6AE2" w:rsidRPr="009A0BBA" w:rsidRDefault="006E6AE2" w:rsidP="006E6AE2">
                    <w:pPr>
                      <w:pStyle w:val="Footer"/>
                    </w:pPr>
                    <w:r>
                      <w:t>Document</w:t>
                    </w:r>
                    <w:r w:rsidR="000C369F">
                      <w:t xml:space="preserve"> No: </w:t>
                    </w:r>
                    <w:r w:rsidR="00D54850">
                      <w:t>CR015</w:t>
                    </w:r>
                    <w:r w:rsidR="000E7EE5">
                      <w:t>-T0</w:t>
                    </w:r>
                    <w:r w:rsidR="004D059E">
                      <w:t>2</w:t>
                    </w:r>
                    <w:r w:rsidR="000C369F">
                      <w:t xml:space="preserve"> v</w:t>
                    </w:r>
                    <w:r w:rsidR="00021169">
                      <w:t>3</w:t>
                    </w:r>
                    <w:r w:rsidR="000E7EE5">
                      <w:t>.</w:t>
                    </w:r>
                    <w:r w:rsidR="000C369F">
                      <w:t>0</w:t>
                    </w:r>
                    <w:r w:rsidR="000C369F">
                      <w:br/>
                      <w:t>Effective Date:</w:t>
                    </w:r>
                    <w:r w:rsidR="00C35128">
                      <w:t xml:space="preserve"> </w:t>
                    </w:r>
                    <w:r w:rsidR="00401D01">
                      <w:t xml:space="preserve">13 FEB </w:t>
                    </w:r>
                    <w:r w:rsidR="00021169">
                      <w:t>2025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D0E1" w14:textId="77777777" w:rsidR="00A87E7A" w:rsidRDefault="00A87E7A">
      <w:r>
        <w:separator/>
      </w:r>
    </w:p>
  </w:footnote>
  <w:footnote w:type="continuationSeparator" w:id="0">
    <w:p w14:paraId="64E6F743" w14:textId="77777777" w:rsidR="00A87E7A" w:rsidRDefault="00A8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3119"/>
    <w:multiLevelType w:val="hybridMultilevel"/>
    <w:tmpl w:val="ABA6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4624696"/>
    <w:multiLevelType w:val="hybridMultilevel"/>
    <w:tmpl w:val="E3A84098"/>
    <w:lvl w:ilvl="0" w:tplc="5FC6921E">
      <w:start w:val="1"/>
      <w:numFmt w:val="bullet"/>
      <w:pStyle w:val="Body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8" w15:restartNumberingAfterBreak="0">
    <w:nsid w:val="39EE10DA"/>
    <w:multiLevelType w:val="hybridMultilevel"/>
    <w:tmpl w:val="D1B6EB8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2B1268"/>
    <w:multiLevelType w:val="hybridMultilevel"/>
    <w:tmpl w:val="556C9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E227B"/>
    <w:multiLevelType w:val="hybridMultilevel"/>
    <w:tmpl w:val="0DF6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4"/>
  </w:num>
  <w:num w:numId="2" w16cid:durableId="414785922">
    <w:abstractNumId w:val="7"/>
  </w:num>
  <w:num w:numId="3" w16cid:durableId="271670744">
    <w:abstractNumId w:val="0"/>
  </w:num>
  <w:num w:numId="4" w16cid:durableId="1802457831">
    <w:abstractNumId w:val="3"/>
  </w:num>
  <w:num w:numId="5" w16cid:durableId="79107731">
    <w:abstractNumId w:val="2"/>
  </w:num>
  <w:num w:numId="6" w16cid:durableId="868178813">
    <w:abstractNumId w:val="12"/>
  </w:num>
  <w:num w:numId="7" w16cid:durableId="1911036947">
    <w:abstractNumId w:val="10"/>
  </w:num>
  <w:num w:numId="8" w16cid:durableId="153685216">
    <w:abstractNumId w:val="6"/>
  </w:num>
  <w:num w:numId="9" w16cid:durableId="1522820312">
    <w:abstractNumId w:val="8"/>
  </w:num>
  <w:num w:numId="10" w16cid:durableId="1286035689">
    <w:abstractNumId w:val="5"/>
  </w:num>
  <w:num w:numId="11" w16cid:durableId="604384885">
    <w:abstractNumId w:val="9"/>
  </w:num>
  <w:num w:numId="12" w16cid:durableId="295141077">
    <w:abstractNumId w:val="1"/>
  </w:num>
  <w:num w:numId="13" w16cid:durableId="5756116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1169"/>
    <w:rsid w:val="00022A7F"/>
    <w:rsid w:val="00025387"/>
    <w:rsid w:val="00026A59"/>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E7EE5"/>
    <w:rsid w:val="000F2C12"/>
    <w:rsid w:val="000F2E2E"/>
    <w:rsid w:val="000F4AEA"/>
    <w:rsid w:val="000F6800"/>
    <w:rsid w:val="001134D5"/>
    <w:rsid w:val="00115BDE"/>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551B"/>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83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1D01"/>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059E"/>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5D6A8D"/>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B339A"/>
    <w:rsid w:val="007E500B"/>
    <w:rsid w:val="007F19BE"/>
    <w:rsid w:val="00801D05"/>
    <w:rsid w:val="00804BB6"/>
    <w:rsid w:val="008101CD"/>
    <w:rsid w:val="008103C8"/>
    <w:rsid w:val="0081207A"/>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964C6"/>
    <w:rsid w:val="008A1745"/>
    <w:rsid w:val="008A1CD5"/>
    <w:rsid w:val="008A2C51"/>
    <w:rsid w:val="008A4E34"/>
    <w:rsid w:val="008A4FE1"/>
    <w:rsid w:val="008A642D"/>
    <w:rsid w:val="008B0E17"/>
    <w:rsid w:val="008E1422"/>
    <w:rsid w:val="008E3062"/>
    <w:rsid w:val="008F4F97"/>
    <w:rsid w:val="00901251"/>
    <w:rsid w:val="009208D3"/>
    <w:rsid w:val="00927E28"/>
    <w:rsid w:val="00931597"/>
    <w:rsid w:val="00937FDF"/>
    <w:rsid w:val="00940C1F"/>
    <w:rsid w:val="0094109E"/>
    <w:rsid w:val="009444D6"/>
    <w:rsid w:val="009477C1"/>
    <w:rsid w:val="00950B6B"/>
    <w:rsid w:val="009521AA"/>
    <w:rsid w:val="009524C6"/>
    <w:rsid w:val="009574DA"/>
    <w:rsid w:val="00966561"/>
    <w:rsid w:val="009725F4"/>
    <w:rsid w:val="00972C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0236"/>
    <w:rsid w:val="00A32F2D"/>
    <w:rsid w:val="00A41E88"/>
    <w:rsid w:val="00A47271"/>
    <w:rsid w:val="00A502FC"/>
    <w:rsid w:val="00A66DE6"/>
    <w:rsid w:val="00A7071E"/>
    <w:rsid w:val="00A72501"/>
    <w:rsid w:val="00A74050"/>
    <w:rsid w:val="00A854BD"/>
    <w:rsid w:val="00A87E7A"/>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A5FBA"/>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43D47"/>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54850"/>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46D6"/>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44A2D"/>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7B339A"/>
    <w:pPr>
      <w:numPr>
        <w:numId w:val="10"/>
      </w:numPr>
      <w:spacing w:line="360" w:lineRule="auto"/>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7B339A"/>
    <w:rPr>
      <w:rFonts w:ascii="Source Sans 3 Light" w:hAnsi="Source Sans 3 Light" w:cs="Arial"/>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styleId="TOCHeading">
    <w:name w:val="TOC Heading"/>
    <w:basedOn w:val="Heading1"/>
    <w:next w:val="Normal"/>
    <w:uiPriority w:val="39"/>
    <w:semiHidden/>
    <w:unhideWhenUsed/>
    <w:qFormat/>
    <w:rsid w:val="000E7EE5"/>
    <w:pPr>
      <w:keepLines/>
      <w:numPr>
        <w:numId w:val="0"/>
      </w:numPr>
      <w:spacing w:before="480" w:line="276" w:lineRule="auto"/>
      <w:outlineLvl w:val="9"/>
    </w:pPr>
    <w:rPr>
      <w:rFonts w:ascii="Cambria" w:hAnsi="Cambria" w:cs="Times New Roman"/>
      <w:color w:val="365F91"/>
      <w:sz w:val="28"/>
      <w:szCs w:val="28"/>
      <w:lang w:val="en-US"/>
    </w:rPr>
  </w:style>
  <w:style w:type="paragraph" w:styleId="TOC1">
    <w:name w:val="toc 1"/>
    <w:basedOn w:val="Normal"/>
    <w:next w:val="Normal"/>
    <w:autoRedefine/>
    <w:uiPriority w:val="39"/>
    <w:rsid w:val="000E7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2</TotalTime>
  <Pages>8</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Robertson, Gavin</cp:lastModifiedBy>
  <cp:revision>4</cp:revision>
  <cp:lastPrinted>2024-10-23T11:36:00Z</cp:lastPrinted>
  <dcterms:created xsi:type="dcterms:W3CDTF">2024-12-23T15:38:00Z</dcterms:created>
  <dcterms:modified xsi:type="dcterms:W3CDTF">2025-01-28T13:18:00Z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