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AC68C0">
      <w:pPr>
        <w:pStyle w:val="BodyText"/>
      </w:pPr>
    </w:p>
    <w:tbl>
      <w:tblPr>
        <w:tblpPr w:leftFromText="180" w:rightFromText="180" w:vertAnchor="page" w:horzAnchor="margin" w:tblpY="2736"/>
        <w:tblW w:w="141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/>
        <w:tblLook w:val="04A0" w:firstRow="1" w:lastRow="0" w:firstColumn="1" w:lastColumn="0" w:noHBand="0" w:noVBand="1"/>
      </w:tblPr>
      <w:tblGrid>
        <w:gridCol w:w="14170"/>
      </w:tblGrid>
      <w:tr w:rsidR="005D4DB0" w:rsidRPr="00DA3577" w14:paraId="55D0A588" w14:textId="77777777" w:rsidTr="007975FB">
        <w:trPr>
          <w:trHeight w:val="455"/>
        </w:trPr>
        <w:tc>
          <w:tcPr>
            <w:tcW w:w="14170" w:type="dxa"/>
            <w:shd w:val="clear" w:color="auto" w:fill="00325F"/>
            <w:vAlign w:val="center"/>
          </w:tcPr>
          <w:p w14:paraId="7B5A648E" w14:textId="5A514EB3" w:rsidR="005D4DB0" w:rsidRPr="00F21E4A" w:rsidRDefault="001A3C65" w:rsidP="005D4DB0">
            <w:pPr>
              <w:ind w:left="-108" w:right="-10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FFFF"/>
              </w:rPr>
              <w:t>Guidance for the person completing this form</w:t>
            </w:r>
          </w:p>
        </w:tc>
      </w:tr>
      <w:tr w:rsidR="005D4DB0" w:rsidRPr="00DA3577" w14:paraId="61AD5783" w14:textId="77777777" w:rsidTr="005D4DB0">
        <w:trPr>
          <w:trHeight w:val="1791"/>
        </w:trPr>
        <w:tc>
          <w:tcPr>
            <w:tcW w:w="14170" w:type="dxa"/>
            <w:shd w:val="clear" w:color="auto" w:fill="DEEAF6"/>
            <w:vAlign w:val="center"/>
          </w:tcPr>
          <w:p w14:paraId="406B2C3F" w14:textId="77777777" w:rsidR="005D4DB0" w:rsidRPr="00F16580" w:rsidRDefault="005D4DB0" w:rsidP="005D4DB0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F16580">
              <w:rPr>
                <w:rFonts w:cs="Arial"/>
                <w:sz w:val="18"/>
                <w:szCs w:val="18"/>
              </w:rPr>
              <w:t>This deviation log must be submitted to the ACCORD office via email (</w:t>
            </w:r>
            <w:hyperlink r:id="rId11" w:history="1">
              <w:r w:rsidRPr="00F16580">
                <w:rPr>
                  <w:rStyle w:val="Hyperlink"/>
                  <w:rFonts w:cs="Arial"/>
                  <w:sz w:val="18"/>
                  <w:szCs w:val="18"/>
                </w:rPr>
                <w:t>QA@accord.scot</w:t>
              </w:r>
            </w:hyperlink>
            <w:r w:rsidRPr="00F16580">
              <w:rPr>
                <w:rFonts w:cs="Arial"/>
                <w:sz w:val="18"/>
                <w:szCs w:val="18"/>
              </w:rPr>
              <w:t xml:space="preserve">) </w:t>
            </w:r>
            <w:r w:rsidRPr="00F16580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quarterly</w:t>
            </w:r>
            <w:r w:rsidRPr="00F16580">
              <w:rPr>
                <w:rFonts w:cs="Arial"/>
                <w:sz w:val="18"/>
                <w:szCs w:val="18"/>
              </w:rPr>
              <w:t>, unless a specific timeframe for reporting is specified in the protocol.</w:t>
            </w:r>
          </w:p>
          <w:p w14:paraId="6A8D3E8E" w14:textId="77777777" w:rsidR="005D4DB0" w:rsidRPr="00F16580" w:rsidRDefault="005D4DB0" w:rsidP="005D4DB0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F16580">
              <w:rPr>
                <w:rFonts w:cs="Arial"/>
                <w:sz w:val="18"/>
                <w:szCs w:val="18"/>
              </w:rPr>
              <w:t>If no deviations are reported during the quarter, then please notify the ACCORD office (</w:t>
            </w:r>
            <w:hyperlink r:id="rId12" w:history="1">
              <w:r w:rsidRPr="00F16580">
                <w:rPr>
                  <w:rStyle w:val="Hyperlink"/>
                  <w:rFonts w:cs="Arial"/>
                  <w:sz w:val="18"/>
                  <w:szCs w:val="18"/>
                </w:rPr>
                <w:t>QA@accord.scot</w:t>
              </w:r>
            </w:hyperlink>
            <w:r w:rsidRPr="00F16580">
              <w:rPr>
                <w:rFonts w:cs="Arial"/>
                <w:sz w:val="18"/>
                <w:szCs w:val="18"/>
              </w:rPr>
              <w:t xml:space="preserve">). </w:t>
            </w:r>
          </w:p>
          <w:p w14:paraId="47A5CD57" w14:textId="77777777" w:rsidR="005D4DB0" w:rsidRPr="009F0469" w:rsidRDefault="005D4DB0" w:rsidP="005D4DB0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F16580">
              <w:rPr>
                <w:rFonts w:cs="Arial"/>
                <w:b/>
                <w:color w:val="FF0000"/>
                <w:sz w:val="18"/>
                <w:szCs w:val="18"/>
                <w:u w:val="single"/>
              </w:rPr>
              <w:t>Do not include</w:t>
            </w:r>
            <w:r w:rsidRPr="00F16580">
              <w:rPr>
                <w:rFonts w:cs="Arial"/>
                <w:sz w:val="18"/>
                <w:szCs w:val="18"/>
              </w:rPr>
              <w:t xml:space="preserve"> personal identifiers (patient names, initials, dates of birth, CHI numbers, etc) on </w:t>
            </w:r>
            <w:r w:rsidRPr="009F0469">
              <w:rPr>
                <w:rFonts w:cs="Arial"/>
                <w:sz w:val="18"/>
                <w:szCs w:val="18"/>
              </w:rPr>
              <w:t>this form.</w:t>
            </w:r>
          </w:p>
          <w:p w14:paraId="3EC350D5" w14:textId="77777777" w:rsidR="005D4DB0" w:rsidRPr="004005C8" w:rsidRDefault="005D4DB0" w:rsidP="005D4DB0">
            <w:pPr>
              <w:pStyle w:val="ListParagraph"/>
              <w:numPr>
                <w:ilvl w:val="0"/>
                <w:numId w:val="49"/>
              </w:numPr>
              <w:spacing w:line="288" w:lineRule="auto"/>
              <w:ind w:right="21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F0469">
              <w:rPr>
                <w:rFonts w:cs="Arial"/>
                <w:sz w:val="18"/>
                <w:szCs w:val="18"/>
              </w:rPr>
              <w:t>A n</w:t>
            </w:r>
            <w:r w:rsidRPr="00F16580">
              <w:rPr>
                <w:rFonts w:cs="Arial"/>
                <w:sz w:val="18"/>
                <w:szCs w:val="18"/>
              </w:rPr>
              <w:t xml:space="preserve">ew deviation log should be started at the beginning of each reporting period, </w:t>
            </w:r>
            <w:r w:rsidRPr="004005C8">
              <w:rPr>
                <w:rFonts w:cs="Arial"/>
                <w:sz w:val="18"/>
                <w:szCs w:val="18"/>
              </w:rPr>
              <w:t>continuing the event number sequence from the previous deviation log.</w:t>
            </w:r>
          </w:p>
          <w:p w14:paraId="6600C721" w14:textId="77777777" w:rsidR="005D4DB0" w:rsidRPr="00F16580" w:rsidRDefault="005D4DB0" w:rsidP="005D4DB0">
            <w:pPr>
              <w:pStyle w:val="ListParagraph"/>
              <w:spacing w:line="288" w:lineRule="auto"/>
              <w:ind w:left="862" w:right="210"/>
              <w:jc w:val="center"/>
              <w:rPr>
                <w:rFonts w:cs="Arial"/>
                <w:sz w:val="18"/>
                <w:szCs w:val="18"/>
              </w:rPr>
            </w:pPr>
          </w:p>
          <w:p w14:paraId="46E42F54" w14:textId="2491A7DD" w:rsidR="005D4DB0" w:rsidRDefault="005D4DB0" w:rsidP="005D4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F1658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DEVIATION:   Any change, divergence, or departure from the study design and / or procedures defined in the protocol or GCP that does not significantly affect a </w:t>
            </w:r>
            <w:r w:rsidR="00BD2982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participant’s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F16580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rights, safety, or well-being, or study outcomes</w:t>
            </w:r>
          </w:p>
          <w:p w14:paraId="45FF78FA" w14:textId="77777777" w:rsidR="005D4DB0" w:rsidRPr="00F16580" w:rsidRDefault="005D4DB0" w:rsidP="005D4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</w:pPr>
          </w:p>
          <w:p w14:paraId="3AF88A66" w14:textId="77777777" w:rsidR="005D4DB0" w:rsidRPr="00F16580" w:rsidRDefault="005D4DB0" w:rsidP="005D4DB0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NB: Please complete a Protocol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/ GCP </w:t>
            </w:r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>Violation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Reporting</w:t>
            </w:r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Form (CR010-F01) if the event could potentially have</w:t>
            </w:r>
            <w:r w:rsidRPr="00CB1A89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significantly</w:t>
            </w:r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impacted </w:t>
            </w:r>
            <w:proofErr w:type="gramStart"/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>upon;</w:t>
            </w:r>
            <w:proofErr w:type="gramEnd"/>
          </w:p>
          <w:p w14:paraId="6BE23F92" w14:textId="77777777" w:rsidR="005D4DB0" w:rsidRDefault="005D4DB0" w:rsidP="005D4DB0">
            <w:pPr>
              <w:pStyle w:val="NoSpacing"/>
              <w:numPr>
                <w:ilvl w:val="0"/>
                <w:numId w:val="50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i/>
                <w:sz w:val="18"/>
                <w:szCs w:val="18"/>
              </w:rPr>
              <w:t>Participant safety, rights or well-being and/or</w:t>
            </w:r>
          </w:p>
          <w:p w14:paraId="61ADC00B" w14:textId="77777777" w:rsidR="005D4DB0" w:rsidRPr="00F16580" w:rsidRDefault="005D4DB0" w:rsidP="005D4DB0">
            <w:pPr>
              <w:pStyle w:val="NoSpacing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Scientific Value</w:t>
            </w:r>
          </w:p>
        </w:tc>
      </w:tr>
    </w:tbl>
    <w:p w14:paraId="011349EB" w14:textId="6E71207B" w:rsidR="005D4DB0" w:rsidRPr="00795D8B" w:rsidRDefault="005D4DB0" w:rsidP="00795D8B">
      <w:pPr>
        <w:pStyle w:val="DocumentTitleA"/>
      </w:pPr>
      <w:r w:rsidRPr="00795D8B">
        <w:t>P</w:t>
      </w:r>
      <w:r w:rsidR="001A3C65">
        <w:t>rotocol</w:t>
      </w:r>
      <w:r w:rsidRPr="00795D8B">
        <w:t xml:space="preserve"> / G</w:t>
      </w:r>
      <w:r w:rsidR="001A3C65">
        <w:t>CP</w:t>
      </w:r>
      <w:r w:rsidRPr="00795D8B">
        <w:t xml:space="preserve"> D</w:t>
      </w:r>
      <w:r w:rsidR="001A3C65">
        <w:t>eviation</w:t>
      </w:r>
      <w:r w:rsidRPr="00795D8B">
        <w:t xml:space="preserve"> L</w:t>
      </w:r>
      <w:r w:rsidR="001A3C65">
        <w:t>og</w:t>
      </w:r>
    </w:p>
    <w:tbl>
      <w:tblPr>
        <w:tblW w:w="141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105"/>
        <w:gridCol w:w="2570"/>
        <w:gridCol w:w="37"/>
        <w:gridCol w:w="3254"/>
        <w:gridCol w:w="3526"/>
        <w:gridCol w:w="9"/>
        <w:gridCol w:w="1709"/>
      </w:tblGrid>
      <w:tr w:rsidR="005D4DB0" w:rsidRPr="00F21E4A" w14:paraId="149262EB" w14:textId="77777777" w:rsidTr="007975FB">
        <w:trPr>
          <w:trHeight w:val="435"/>
        </w:trPr>
        <w:tc>
          <w:tcPr>
            <w:tcW w:w="14175" w:type="dxa"/>
            <w:gridSpan w:val="8"/>
            <w:tcBorders>
              <w:top w:val="single" w:sz="12" w:space="0" w:color="auto"/>
              <w:bottom w:val="nil"/>
            </w:tcBorders>
            <w:shd w:val="clear" w:color="auto" w:fill="00325F"/>
            <w:vAlign w:val="center"/>
          </w:tcPr>
          <w:p w14:paraId="6AB749AD" w14:textId="173BF622" w:rsidR="005D4DB0" w:rsidRPr="00F16580" w:rsidRDefault="001A3C65" w:rsidP="00AF2F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Log Details</w:t>
            </w:r>
          </w:p>
        </w:tc>
      </w:tr>
      <w:tr w:rsidR="005D4DB0" w:rsidRPr="00F21E4A" w14:paraId="7027242A" w14:textId="77777777" w:rsidTr="3FAD2BBC">
        <w:trPr>
          <w:trHeight w:val="127"/>
        </w:trPr>
        <w:tc>
          <w:tcPr>
            <w:tcW w:w="14175" w:type="dxa"/>
            <w:gridSpan w:val="8"/>
            <w:tcBorders>
              <w:top w:val="nil"/>
            </w:tcBorders>
            <w:shd w:val="clear" w:color="auto" w:fill="DEEAF6" w:themeFill="accent5" w:themeFillTint="33"/>
          </w:tcPr>
          <w:p w14:paraId="4EE98885" w14:textId="77777777" w:rsidR="005D4DB0" w:rsidRPr="00F21E4A" w:rsidRDefault="005D4DB0" w:rsidP="00AF2F15">
            <w:pPr>
              <w:ind w:right="-6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  <w:tr w:rsidR="005D4DB0" w:rsidRPr="00F21E4A" w14:paraId="7BD8D22C" w14:textId="77777777" w:rsidTr="3FAD2BBC">
        <w:trPr>
          <w:trHeight w:val="392"/>
        </w:trPr>
        <w:tc>
          <w:tcPr>
            <w:tcW w:w="1965" w:type="dxa"/>
            <w:tcBorders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8A354E6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sz w:val="18"/>
                <w:szCs w:val="18"/>
              </w:rPr>
              <w:t>Trial Name: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CB5ED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5DC0BAF" w14:textId="50B8AE7F" w:rsidR="005D4DB0" w:rsidRPr="00F16580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Principal</w:t>
            </w:r>
            <w:r w:rsidR="003157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16580">
              <w:rPr>
                <w:rFonts w:ascii="Arial" w:hAnsi="Arial" w:cs="Arial"/>
                <w:b/>
                <w:sz w:val="18"/>
                <w:szCs w:val="18"/>
              </w:rPr>
              <w:t>Investigator:</w:t>
            </w:r>
          </w:p>
        </w:tc>
        <w:tc>
          <w:tcPr>
            <w:tcW w:w="3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8F01A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8" w:space="0" w:color="auto"/>
            </w:tcBorders>
            <w:shd w:val="clear" w:color="auto" w:fill="DEEAF6" w:themeFill="accent5" w:themeFillTint="33"/>
          </w:tcPr>
          <w:p w14:paraId="22DFB96A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F21E4A" w14:paraId="5953AE63" w14:textId="77777777" w:rsidTr="3FAD2BBC">
        <w:trPr>
          <w:trHeight w:val="54"/>
        </w:trPr>
        <w:tc>
          <w:tcPr>
            <w:tcW w:w="14175" w:type="dxa"/>
            <w:gridSpan w:val="8"/>
            <w:shd w:val="clear" w:color="auto" w:fill="DEEAF6" w:themeFill="accent5" w:themeFillTint="33"/>
            <w:vAlign w:val="center"/>
          </w:tcPr>
          <w:p w14:paraId="4803EACE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F21E4A" w14:paraId="6E8F0A02" w14:textId="77777777" w:rsidTr="3FAD2BBC">
        <w:trPr>
          <w:trHeight w:val="390"/>
        </w:trPr>
        <w:tc>
          <w:tcPr>
            <w:tcW w:w="1965" w:type="dxa"/>
            <w:tcBorders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A55E5BA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sz w:val="18"/>
                <w:szCs w:val="18"/>
              </w:rPr>
              <w:t>REC Number: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B01A3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A5AA7CD" w14:textId="69C0FE97" w:rsidR="005D4DB0" w:rsidRPr="00F16580" w:rsidRDefault="2BF49720" w:rsidP="00AE3670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3670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="005D4DB0" w:rsidRPr="00F16580">
              <w:rPr>
                <w:rFonts w:ascii="Arial" w:hAnsi="Arial" w:cs="Arial"/>
                <w:b/>
                <w:sz w:val="18"/>
                <w:szCs w:val="18"/>
              </w:rPr>
              <w:t xml:space="preserve"> Number &amp; Name:</w:t>
            </w:r>
          </w:p>
        </w:tc>
        <w:tc>
          <w:tcPr>
            <w:tcW w:w="3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E4384A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8" w:space="0" w:color="auto"/>
            </w:tcBorders>
            <w:shd w:val="clear" w:color="auto" w:fill="DEEAF6" w:themeFill="accent5" w:themeFillTint="33"/>
          </w:tcPr>
          <w:p w14:paraId="68506066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F21E4A" w14:paraId="473D2F5D" w14:textId="77777777" w:rsidTr="3FAD2BBC">
        <w:trPr>
          <w:trHeight w:val="181"/>
        </w:trPr>
        <w:tc>
          <w:tcPr>
            <w:tcW w:w="14175" w:type="dxa"/>
            <w:gridSpan w:val="8"/>
            <w:shd w:val="clear" w:color="auto" w:fill="DEEAF6" w:themeFill="accent5" w:themeFillTint="33"/>
            <w:vAlign w:val="center"/>
          </w:tcPr>
          <w:p w14:paraId="007FF095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87" w:rsidRPr="00F21E4A" w14:paraId="58B88CD9" w14:textId="77777777" w:rsidTr="3FAD2BBC">
        <w:trPr>
          <w:trHeight w:val="411"/>
        </w:trPr>
        <w:tc>
          <w:tcPr>
            <w:tcW w:w="1965" w:type="dxa"/>
            <w:tcBorders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14ED536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sz w:val="18"/>
                <w:szCs w:val="18"/>
              </w:rPr>
              <w:t>Quarter Reporting Period: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63011" w14:textId="77777777" w:rsidR="005D4DB0" w:rsidRPr="00F16580" w:rsidRDefault="0000000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996672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5667769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DB0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D4DB0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>Q1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35784127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2552767"/>
                  </w:sdtPr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19647627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D4DB0">
                          <w:rPr>
                            <w:rFonts w:ascii="MS Gothic" w:eastAsia="MS Gothic" w:hAnsi="MS Gothic" w:cs="Arial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5D4DB0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 xml:space="preserve">Q2       </w:t>
            </w:r>
            <w:r w:rsidR="005D4DB0" w:rsidRPr="00F1658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7167403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73490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DB0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D4DB0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>Q3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4DB0" w:rsidRPr="00DA357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3212332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41004373"/>
                  </w:sdtPr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7670731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D4DB0">
                          <w:rPr>
                            <w:rFonts w:ascii="MS Gothic" w:eastAsia="MS Gothic" w:hAnsi="MS Gothic" w:cs="Arial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5D4DB0" w:rsidRPr="00DA3577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5D4DB0">
              <w:rPr>
                <w:rFonts w:ascii="Arial" w:hAnsi="Arial" w:cs="Arial"/>
                <w:sz w:val="18"/>
                <w:szCs w:val="18"/>
              </w:rPr>
              <w:t>Q4</w:t>
            </w:r>
            <w:r w:rsidR="005D4DB0" w:rsidRPr="00F1658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5D4DB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</w:t>
            </w:r>
          </w:p>
        </w:tc>
        <w:tc>
          <w:tcPr>
            <w:tcW w:w="329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D7EBF89" w14:textId="262A5CA6" w:rsidR="005D4DB0" w:rsidRPr="00F16580" w:rsidRDefault="005D4DB0" w:rsidP="00AE3670">
            <w:pPr>
              <w:pStyle w:val="NoSpacing"/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</w:t>
            </w:r>
            <w:r w:rsidRPr="00F165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6CFEC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E372D1" w14:textId="77777777" w:rsidR="005D4DB0" w:rsidRPr="00F1658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F21E4A" w14:paraId="13D49EC7" w14:textId="77777777" w:rsidTr="3FAD2BBC">
        <w:trPr>
          <w:trHeight w:val="184"/>
        </w:trPr>
        <w:tc>
          <w:tcPr>
            <w:tcW w:w="14175" w:type="dxa"/>
            <w:gridSpan w:val="8"/>
            <w:shd w:val="clear" w:color="auto" w:fill="DEEAF6" w:themeFill="accent5" w:themeFillTint="33"/>
            <w:vAlign w:val="center"/>
          </w:tcPr>
          <w:p w14:paraId="3B004144" w14:textId="77777777" w:rsidR="005D4DB0" w:rsidRPr="00F16580" w:rsidRDefault="005D4DB0" w:rsidP="00AF2F15">
            <w:pPr>
              <w:ind w:right="-108" w:hanging="94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D4DB0" w:rsidRPr="00F21E4A" w14:paraId="17B79602" w14:textId="77777777" w:rsidTr="3FAD2BBC">
        <w:trPr>
          <w:trHeight w:val="521"/>
        </w:trPr>
        <w:tc>
          <w:tcPr>
            <w:tcW w:w="3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DC004C" w14:textId="77777777" w:rsidR="005D4DB0" w:rsidRPr="00F21E4A" w:rsidRDefault="005D4DB0" w:rsidP="00034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1E4A">
              <w:rPr>
                <w:rFonts w:ascii="Arial" w:hAnsi="Arial" w:cs="Arial"/>
                <w:b/>
                <w:sz w:val="18"/>
                <w:szCs w:val="18"/>
              </w:rPr>
              <w:t>Log Reviewed by PI</w:t>
            </w:r>
          </w:p>
        </w:tc>
        <w:tc>
          <w:tcPr>
            <w:tcW w:w="26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0452CE" w14:textId="77777777" w:rsidR="005D4DB0" w:rsidRPr="00F16580" w:rsidRDefault="005D4DB0" w:rsidP="00AF2F15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6580">
              <w:rPr>
                <w:rFonts w:ascii="Arial" w:hAnsi="Arial" w:cs="Arial"/>
                <w:b/>
                <w:sz w:val="18"/>
                <w:szCs w:val="18"/>
              </w:rPr>
              <w:t>PI Signature:</w:t>
            </w:r>
          </w:p>
        </w:tc>
        <w:tc>
          <w:tcPr>
            <w:tcW w:w="8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7197" w14:textId="77777777" w:rsidR="005D4DB0" w:rsidRPr="00CB1A89" w:rsidRDefault="005D4DB0" w:rsidP="00AF2F15">
            <w:pPr>
              <w:pStyle w:val="NoSpacing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21E4A">
              <w:t xml:space="preserve">                                                                         </w:t>
            </w:r>
            <w:r>
              <w:t xml:space="preserve">                       </w:t>
            </w:r>
            <w:r w:rsidRPr="00CB1A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Date:</w:t>
            </w:r>
          </w:p>
        </w:tc>
      </w:tr>
    </w:tbl>
    <w:p w14:paraId="23D0AFB7" w14:textId="77777777" w:rsidR="005D4DB0" w:rsidRDefault="005D4DB0" w:rsidP="00795D8B">
      <w:pPr>
        <w:pStyle w:val="DocumentTitleA"/>
      </w:pPr>
    </w:p>
    <w:tbl>
      <w:tblPr>
        <w:tblW w:w="141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40"/>
        <w:gridCol w:w="1173"/>
        <w:gridCol w:w="2835"/>
        <w:gridCol w:w="1276"/>
        <w:gridCol w:w="1134"/>
        <w:gridCol w:w="4820"/>
        <w:gridCol w:w="1275"/>
      </w:tblGrid>
      <w:tr w:rsidR="005D4DB0" w:rsidRPr="009C04A4" w14:paraId="6446554D" w14:textId="77777777" w:rsidTr="003157C1">
        <w:trPr>
          <w:tblHeader/>
        </w:trPr>
        <w:tc>
          <w:tcPr>
            <w:tcW w:w="807" w:type="dxa"/>
            <w:vMerge w:val="restart"/>
            <w:shd w:val="clear" w:color="auto" w:fill="D9E2F3" w:themeFill="accent1" w:themeFillTint="33"/>
            <w:vAlign w:val="center"/>
          </w:tcPr>
          <w:p w14:paraId="7B7646BE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Ev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ent</w:t>
            </w:r>
          </w:p>
          <w:p w14:paraId="0384D579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840" w:type="dxa"/>
            <w:vMerge w:val="restart"/>
            <w:shd w:val="clear" w:color="auto" w:fill="D9E2F3" w:themeFill="accent1" w:themeFillTint="33"/>
            <w:vAlign w:val="center"/>
          </w:tcPr>
          <w:p w14:paraId="19FE2C8B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Event</w:t>
            </w:r>
          </w:p>
          <w:p w14:paraId="46FFA311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173" w:type="dxa"/>
            <w:vMerge w:val="restart"/>
            <w:shd w:val="clear" w:color="auto" w:fill="D9E2F3" w:themeFill="accent1" w:themeFillTint="33"/>
            <w:vAlign w:val="center"/>
          </w:tcPr>
          <w:p w14:paraId="581FA375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14:paraId="50CEA901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vMerge w:val="restart"/>
            <w:shd w:val="clear" w:color="auto" w:fill="D9E2F3" w:themeFill="accent1" w:themeFillTint="33"/>
            <w:vAlign w:val="center"/>
          </w:tcPr>
          <w:p w14:paraId="23365B9D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Description of Deviation</w:t>
            </w:r>
          </w:p>
          <w:p w14:paraId="77655E1D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06D874B3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Could Deviation</w:t>
            </w:r>
          </w:p>
          <w:p w14:paraId="3901BBBD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15BB42E">
              <w:rPr>
                <w:rFonts w:ascii="Arial" w:hAnsi="Arial" w:cs="Arial"/>
                <w:b/>
                <w:bCs/>
                <w:sz w:val="18"/>
                <w:szCs w:val="18"/>
              </w:rPr>
              <w:t>Potentially Significantly Impact:</w:t>
            </w:r>
          </w:p>
        </w:tc>
        <w:tc>
          <w:tcPr>
            <w:tcW w:w="4820" w:type="dxa"/>
            <w:vMerge w:val="restart"/>
            <w:shd w:val="clear" w:color="auto" w:fill="D9E2F3" w:themeFill="accent1" w:themeFillTint="33"/>
            <w:vAlign w:val="center"/>
          </w:tcPr>
          <w:p w14:paraId="128C0ACB" w14:textId="6B25069B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 xml:space="preserve"> Actions</w:t>
            </w:r>
          </w:p>
          <w:p w14:paraId="2186CC04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6A6F87">
              <w:rPr>
                <w:rFonts w:ascii="Arial" w:hAnsi="Arial" w:cs="Arial"/>
                <w:i/>
                <w:sz w:val="16"/>
                <w:szCs w:val="16"/>
              </w:rPr>
              <w:t>Immediate actions taken when deviation discovered)</w:t>
            </w:r>
          </w:p>
          <w:p w14:paraId="4B4D66C1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36BE7E1" w14:textId="77777777" w:rsidR="005D4DB0" w:rsidRPr="006A6F87" w:rsidRDefault="005D4DB0" w:rsidP="00AF2F15">
            <w:pPr>
              <w:pStyle w:val="NoSpacing"/>
              <w:shd w:val="clear" w:color="auto" w:fill="D9E2F3" w:themeFill="accent1" w:themeFillTint="3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6F87">
              <w:rPr>
                <w:rFonts w:ascii="Arial" w:hAnsi="Arial" w:cs="Arial"/>
                <w:i/>
                <w:sz w:val="16"/>
                <w:szCs w:val="16"/>
              </w:rPr>
              <w:t>(Actions taken to ensure the deviation is not repeated. Includes investigation into the root cause, assessing possible impact and risk, and whether the event is part of a systemic issue)</w:t>
            </w:r>
          </w:p>
        </w:tc>
        <w:tc>
          <w:tcPr>
            <w:tcW w:w="1275" w:type="dxa"/>
            <w:vMerge w:val="restart"/>
            <w:shd w:val="clear" w:color="auto" w:fill="D9E2F3" w:themeFill="accent1" w:themeFillTint="33"/>
            <w:vAlign w:val="center"/>
          </w:tcPr>
          <w:p w14:paraId="0DABA6EA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Sign/Date</w:t>
            </w:r>
          </w:p>
          <w:p w14:paraId="0D2F225F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(action complete)</w:t>
            </w:r>
          </w:p>
        </w:tc>
      </w:tr>
      <w:tr w:rsidR="005D4DB0" w:rsidRPr="009C04A4" w14:paraId="14E4F7BD" w14:textId="77777777" w:rsidTr="003157C1">
        <w:trPr>
          <w:tblHeader/>
        </w:trPr>
        <w:tc>
          <w:tcPr>
            <w:tcW w:w="807" w:type="dxa"/>
            <w:vMerge/>
            <w:vAlign w:val="center"/>
          </w:tcPr>
          <w:p w14:paraId="79434D0D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25EFE303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7EE4A428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47A89F8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0BB741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Safety</w:t>
            </w:r>
            <w:r>
              <w:rPr>
                <w:rFonts w:ascii="Arial" w:hAnsi="Arial" w:cs="Arial"/>
                <w:b/>
                <w:sz w:val="18"/>
                <w:szCs w:val="18"/>
              </w:rPr>
              <w:t>, Rights or W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ell-being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P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articipant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81E905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4820" w:type="dxa"/>
            <w:vMerge/>
            <w:vAlign w:val="center"/>
          </w:tcPr>
          <w:p w14:paraId="6AD52554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05F06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7D084D0E" w14:textId="77777777" w:rsidTr="003157C1">
        <w:trPr>
          <w:trHeight w:val="369"/>
        </w:trPr>
        <w:tc>
          <w:tcPr>
            <w:tcW w:w="807" w:type="dxa"/>
            <w:vMerge w:val="restart"/>
            <w:vAlign w:val="center"/>
          </w:tcPr>
          <w:p w14:paraId="2F00D059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D45B322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05F6002A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970F272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11D92E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C5846B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75B405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7F1AC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4F07E5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EECB6B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1FECDB1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6119730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7510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6725E906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697055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961638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91110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4C074EF6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04964960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318563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4F6D044A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4A6B51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340252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008946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5603D37F" w14:textId="77777777" w:rsidR="005D4DB0" w:rsidRPr="006A6F87" w:rsidRDefault="005D4DB0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Corrective Action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6BD59D81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0A55D955" w14:textId="77777777" w:rsidTr="003157C1">
        <w:trPr>
          <w:trHeight w:val="1164"/>
        </w:trPr>
        <w:tc>
          <w:tcPr>
            <w:tcW w:w="807" w:type="dxa"/>
            <w:vMerge/>
            <w:vAlign w:val="center"/>
          </w:tcPr>
          <w:p w14:paraId="42810134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A18101D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382F1BC7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24962B6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5C832F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217C36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BA7282B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6BCB989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1269449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013945A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A2F26C0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DEE565D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73F39E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752FE0B6" w14:textId="77777777" w:rsidTr="003157C1">
        <w:trPr>
          <w:trHeight w:val="307"/>
        </w:trPr>
        <w:tc>
          <w:tcPr>
            <w:tcW w:w="807" w:type="dxa"/>
            <w:vMerge/>
            <w:vAlign w:val="center"/>
          </w:tcPr>
          <w:p w14:paraId="1A7F38B2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DAEBB97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535F48CD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978BC1D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D55DA1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75D310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62EE41A" w14:textId="77777777" w:rsidR="005D4DB0" w:rsidRPr="006A6F87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7FF1AABC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0AA8E7BE" w14:textId="77777777" w:rsidTr="003157C1">
        <w:trPr>
          <w:trHeight w:val="1242"/>
        </w:trPr>
        <w:tc>
          <w:tcPr>
            <w:tcW w:w="807" w:type="dxa"/>
            <w:vMerge/>
            <w:vAlign w:val="center"/>
          </w:tcPr>
          <w:p w14:paraId="48CC8E0B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A72136F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3560888E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3637365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4ED24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E6509A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1AEF71D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04B0534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913646D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800567C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0027EF4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ACD416A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F535322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46D9C549" w14:textId="77777777" w:rsidTr="003157C1">
        <w:trPr>
          <w:trHeight w:val="369"/>
        </w:trPr>
        <w:tc>
          <w:tcPr>
            <w:tcW w:w="807" w:type="dxa"/>
            <w:vMerge w:val="restart"/>
            <w:vAlign w:val="center"/>
          </w:tcPr>
          <w:p w14:paraId="0CCF13D5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F388181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35CD3BBB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1D79572B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11C51E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C3E816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AB8C2D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2D81AD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D48FD5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9EAAE2" w14:textId="77777777" w:rsidR="005D4DB0" w:rsidRPr="009C04A4" w:rsidRDefault="005D4DB0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40E650A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9658364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77566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5746E84E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4AD09A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67859187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12366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0F317CBD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491287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75516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788B1B80" w14:textId="77777777" w:rsidR="005D4DB0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AAEA39" w14:textId="77777777" w:rsidR="005D4DB0" w:rsidRPr="009C04A4" w:rsidRDefault="005D4DB0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7849791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45338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36E855C3" w14:textId="77777777" w:rsidR="005D4DB0" w:rsidRPr="006A6F87" w:rsidRDefault="005D4DB0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Corrective Action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0A2EF781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525B0F84" w14:textId="77777777" w:rsidTr="003157C1">
        <w:trPr>
          <w:trHeight w:val="1164"/>
        </w:trPr>
        <w:tc>
          <w:tcPr>
            <w:tcW w:w="807" w:type="dxa"/>
            <w:vMerge/>
            <w:vAlign w:val="center"/>
          </w:tcPr>
          <w:p w14:paraId="2B726EE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015E857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437F2992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06AA953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EE7C1E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1C4FC2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172CA80C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73798FF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AF530CD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5DEADC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D07D136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FF1F5E8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73B7B2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094C05B8" w14:textId="77777777" w:rsidTr="003157C1">
        <w:trPr>
          <w:trHeight w:val="307"/>
        </w:trPr>
        <w:tc>
          <w:tcPr>
            <w:tcW w:w="807" w:type="dxa"/>
            <w:vMerge/>
            <w:vAlign w:val="center"/>
          </w:tcPr>
          <w:p w14:paraId="0A6F0B5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11351B6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3D32A10A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A58C204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17F4F0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1C5AB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6ED16C9B" w14:textId="77777777" w:rsidR="005D4DB0" w:rsidRPr="006A6F87" w:rsidRDefault="005D4DB0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73406ABF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B0" w:rsidRPr="009C04A4" w14:paraId="48711CF5" w14:textId="77777777" w:rsidTr="003157C1">
        <w:trPr>
          <w:trHeight w:val="707"/>
        </w:trPr>
        <w:tc>
          <w:tcPr>
            <w:tcW w:w="807" w:type="dxa"/>
            <w:vMerge/>
            <w:vAlign w:val="center"/>
          </w:tcPr>
          <w:p w14:paraId="44841FB6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BC167FB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65BEBA02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0F2D6E9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2B8FF8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3F0971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E5A008D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DD40C85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AF1285A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0A5DCF7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61AA227" w14:textId="77777777" w:rsidR="005D4DB0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6CBBBBC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EE1390" w14:textId="77777777" w:rsidR="005D4DB0" w:rsidRPr="009C04A4" w:rsidRDefault="005D4DB0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D90A8B" w14:textId="77777777" w:rsidR="005D4DB0" w:rsidRDefault="005D4DB0" w:rsidP="00795D8B">
      <w:pPr>
        <w:pStyle w:val="DocumentTitleA"/>
      </w:pPr>
    </w:p>
    <w:tbl>
      <w:tblPr>
        <w:tblW w:w="141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40"/>
        <w:gridCol w:w="1173"/>
        <w:gridCol w:w="2835"/>
        <w:gridCol w:w="1276"/>
        <w:gridCol w:w="1134"/>
        <w:gridCol w:w="4820"/>
        <w:gridCol w:w="1275"/>
      </w:tblGrid>
      <w:tr w:rsidR="003157C1" w:rsidRPr="009C04A4" w14:paraId="4FB8FE05" w14:textId="77777777" w:rsidTr="00AF2F15">
        <w:trPr>
          <w:tblHeader/>
        </w:trPr>
        <w:tc>
          <w:tcPr>
            <w:tcW w:w="807" w:type="dxa"/>
            <w:vMerge w:val="restart"/>
            <w:shd w:val="clear" w:color="auto" w:fill="D9E2F3" w:themeFill="accent1" w:themeFillTint="33"/>
            <w:vAlign w:val="center"/>
          </w:tcPr>
          <w:p w14:paraId="4AFDFB87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Ev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ent</w:t>
            </w:r>
          </w:p>
          <w:p w14:paraId="0CA73679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840" w:type="dxa"/>
            <w:vMerge w:val="restart"/>
            <w:shd w:val="clear" w:color="auto" w:fill="D9E2F3" w:themeFill="accent1" w:themeFillTint="33"/>
            <w:vAlign w:val="center"/>
          </w:tcPr>
          <w:p w14:paraId="05E17DED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Event</w:t>
            </w:r>
          </w:p>
          <w:p w14:paraId="36A8A8E4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173" w:type="dxa"/>
            <w:vMerge w:val="restart"/>
            <w:shd w:val="clear" w:color="auto" w:fill="D9E2F3" w:themeFill="accent1" w:themeFillTint="33"/>
            <w:vAlign w:val="center"/>
          </w:tcPr>
          <w:p w14:paraId="7F640AB7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14:paraId="3BFC1128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vMerge w:val="restart"/>
            <w:shd w:val="clear" w:color="auto" w:fill="D9E2F3" w:themeFill="accent1" w:themeFillTint="33"/>
            <w:vAlign w:val="center"/>
          </w:tcPr>
          <w:p w14:paraId="502AFCFA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Description of Deviation</w:t>
            </w:r>
          </w:p>
          <w:p w14:paraId="1C37EDAC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28A593B6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Could Deviation</w:t>
            </w:r>
          </w:p>
          <w:p w14:paraId="732077BE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15BB42E">
              <w:rPr>
                <w:rFonts w:ascii="Arial" w:hAnsi="Arial" w:cs="Arial"/>
                <w:b/>
                <w:bCs/>
                <w:sz w:val="18"/>
                <w:szCs w:val="18"/>
              </w:rPr>
              <w:t>Potentially Significantly Impact:</w:t>
            </w:r>
          </w:p>
        </w:tc>
        <w:tc>
          <w:tcPr>
            <w:tcW w:w="4820" w:type="dxa"/>
            <w:vMerge w:val="restart"/>
            <w:shd w:val="clear" w:color="auto" w:fill="D9E2F3" w:themeFill="accent1" w:themeFillTint="33"/>
            <w:vAlign w:val="center"/>
          </w:tcPr>
          <w:p w14:paraId="3F9EB0EE" w14:textId="65D64BC6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 xml:space="preserve"> Actions</w:t>
            </w:r>
          </w:p>
          <w:p w14:paraId="45F66C82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6A6F87">
              <w:rPr>
                <w:rFonts w:ascii="Arial" w:hAnsi="Arial" w:cs="Arial"/>
                <w:i/>
                <w:sz w:val="16"/>
                <w:szCs w:val="16"/>
              </w:rPr>
              <w:t>Immediate actions taken when deviation discovered)</w:t>
            </w:r>
          </w:p>
          <w:p w14:paraId="19AD8D19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20AB1B4" w14:textId="77777777" w:rsidR="003157C1" w:rsidRPr="006A6F87" w:rsidRDefault="003157C1" w:rsidP="00AF2F15">
            <w:pPr>
              <w:pStyle w:val="NoSpacing"/>
              <w:shd w:val="clear" w:color="auto" w:fill="D9E2F3" w:themeFill="accent1" w:themeFillTint="3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6F87">
              <w:rPr>
                <w:rFonts w:ascii="Arial" w:hAnsi="Arial" w:cs="Arial"/>
                <w:i/>
                <w:sz w:val="16"/>
                <w:szCs w:val="16"/>
              </w:rPr>
              <w:t>(Actions taken to ensure the deviation is not repeated. Includes investigation into the root cause, assessing possible impact and risk, and whether the event is part of a systemic issue)</w:t>
            </w:r>
          </w:p>
        </w:tc>
        <w:tc>
          <w:tcPr>
            <w:tcW w:w="1275" w:type="dxa"/>
            <w:vMerge w:val="restart"/>
            <w:shd w:val="clear" w:color="auto" w:fill="D9E2F3" w:themeFill="accent1" w:themeFillTint="33"/>
            <w:vAlign w:val="center"/>
          </w:tcPr>
          <w:p w14:paraId="5F501404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Sign/Date</w:t>
            </w:r>
          </w:p>
          <w:p w14:paraId="1E1CBE30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(action complete)</w:t>
            </w:r>
          </w:p>
        </w:tc>
      </w:tr>
      <w:tr w:rsidR="003157C1" w:rsidRPr="009C04A4" w14:paraId="03AEF65F" w14:textId="77777777" w:rsidTr="00AF2F15">
        <w:trPr>
          <w:tblHeader/>
        </w:trPr>
        <w:tc>
          <w:tcPr>
            <w:tcW w:w="807" w:type="dxa"/>
            <w:vMerge/>
            <w:vAlign w:val="center"/>
          </w:tcPr>
          <w:p w14:paraId="06F5E3B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222D3AB9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3C3285E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946C4D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F9ECC8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Safety</w:t>
            </w:r>
            <w:r>
              <w:rPr>
                <w:rFonts w:ascii="Arial" w:hAnsi="Arial" w:cs="Arial"/>
                <w:b/>
                <w:sz w:val="18"/>
                <w:szCs w:val="18"/>
              </w:rPr>
              <w:t>, Rights or W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ell-being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P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articipant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FD808F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4820" w:type="dxa"/>
            <w:vMerge/>
            <w:vAlign w:val="center"/>
          </w:tcPr>
          <w:p w14:paraId="2839C7D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B541E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7C7BF18F" w14:textId="77777777" w:rsidTr="00AF2F15">
        <w:trPr>
          <w:trHeight w:val="369"/>
        </w:trPr>
        <w:tc>
          <w:tcPr>
            <w:tcW w:w="807" w:type="dxa"/>
            <w:vMerge w:val="restart"/>
            <w:vAlign w:val="center"/>
          </w:tcPr>
          <w:p w14:paraId="6A2E42BF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0BC387FC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674485EB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AD26B20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493E7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8AC042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FE9EC9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1E53C4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8082BC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243BCB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1697E4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2159712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69684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07CDC1B3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8CA885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75608131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81107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5E29F4DE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2791670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42441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0AA3E0E9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F81293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4286177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384069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06ED79A2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Corrective Action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5F5FE25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0B3087D7" w14:textId="77777777" w:rsidTr="00AF2F15">
        <w:trPr>
          <w:trHeight w:val="1164"/>
        </w:trPr>
        <w:tc>
          <w:tcPr>
            <w:tcW w:w="807" w:type="dxa"/>
            <w:vMerge/>
            <w:vAlign w:val="center"/>
          </w:tcPr>
          <w:p w14:paraId="39EEEAB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DB0552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10BFF37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EEAFEF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43CCB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11DF9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44BBDD3A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622E271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3560A3A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6D3329C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F492E7C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589448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15F3A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6468F8F5" w14:textId="77777777" w:rsidTr="00AF2F15">
        <w:trPr>
          <w:trHeight w:val="307"/>
        </w:trPr>
        <w:tc>
          <w:tcPr>
            <w:tcW w:w="807" w:type="dxa"/>
            <w:vMerge/>
            <w:vAlign w:val="center"/>
          </w:tcPr>
          <w:p w14:paraId="5FD7EB7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97216F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28E6F10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EBA169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400EE9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2CE64AF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32F96624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24D0416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0C7DE051" w14:textId="77777777" w:rsidTr="00AF2F15">
        <w:trPr>
          <w:trHeight w:val="1242"/>
        </w:trPr>
        <w:tc>
          <w:tcPr>
            <w:tcW w:w="807" w:type="dxa"/>
            <w:vMerge/>
            <w:vAlign w:val="center"/>
          </w:tcPr>
          <w:p w14:paraId="2A23BD3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81F14F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1B7418B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FE57EF9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44E369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D4FB8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0C22F5A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49F6A36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2BA5D47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2994776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D57251A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33728DF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627B60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21BC716A" w14:textId="77777777" w:rsidTr="00AF2F15">
        <w:trPr>
          <w:trHeight w:val="369"/>
        </w:trPr>
        <w:tc>
          <w:tcPr>
            <w:tcW w:w="807" w:type="dxa"/>
            <w:vMerge w:val="restart"/>
            <w:vAlign w:val="center"/>
          </w:tcPr>
          <w:p w14:paraId="54132D62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EC0FE03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CDDAB21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6EFAFC82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B5FA2B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4B0FAD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A52157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CB0A4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115999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A70A23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3CCC77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778838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312720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2B7CAC5A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ECB83B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4810260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14076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5C64B0D5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8672973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45711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1DE0CFD2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91691B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3910578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68443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697A0507" w14:textId="74EB44E4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 xml:space="preserve">Corrective Action </w:t>
            </w:r>
            <w:r w:rsidRPr="3FAD2BBC">
              <w:rPr>
                <w:rFonts w:ascii="Arial" w:hAnsi="Arial" w:cs="Arial"/>
                <w:b/>
                <w:bCs/>
                <w:sz w:val="18"/>
                <w:szCs w:val="18"/>
              </w:rPr>
              <w:t>Pla</w:t>
            </w:r>
            <w:r w:rsidR="52EB8768" w:rsidRPr="3FAD2BB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352E1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091FBDA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2BF5EA69" w14:textId="77777777" w:rsidTr="00AF2F15">
        <w:trPr>
          <w:trHeight w:val="1164"/>
        </w:trPr>
        <w:tc>
          <w:tcPr>
            <w:tcW w:w="807" w:type="dxa"/>
            <w:vMerge/>
            <w:vAlign w:val="center"/>
          </w:tcPr>
          <w:p w14:paraId="5557A1A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DE0B18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50081EB3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28EA6DF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A49DC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4633F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0B453014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8522775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2C0BC8D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70E293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550F5F6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DF89EF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F6E68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333F9E02" w14:textId="77777777" w:rsidTr="00AF2F15">
        <w:trPr>
          <w:trHeight w:val="307"/>
        </w:trPr>
        <w:tc>
          <w:tcPr>
            <w:tcW w:w="807" w:type="dxa"/>
            <w:vMerge/>
            <w:vAlign w:val="center"/>
          </w:tcPr>
          <w:p w14:paraId="142E882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582AEB8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0199A6CF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EA0F8B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73449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1A9F9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5568EB59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3519A0E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335B4BAA" w14:textId="77777777" w:rsidTr="00AF2F15">
        <w:trPr>
          <w:trHeight w:val="707"/>
        </w:trPr>
        <w:tc>
          <w:tcPr>
            <w:tcW w:w="807" w:type="dxa"/>
            <w:vMerge/>
            <w:vAlign w:val="center"/>
          </w:tcPr>
          <w:p w14:paraId="2A9D7A8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671A783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01344813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DBDC19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B7A82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BAA24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0DEF7966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710F31B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04B1D5D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CB2485B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E8EC783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688E18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41CCD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C7E97" w14:textId="77777777" w:rsidR="005D4DB0" w:rsidRDefault="005D4DB0" w:rsidP="00795D8B">
      <w:pPr>
        <w:pStyle w:val="DocumentTitleA"/>
      </w:pPr>
    </w:p>
    <w:tbl>
      <w:tblPr>
        <w:tblW w:w="141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40"/>
        <w:gridCol w:w="1173"/>
        <w:gridCol w:w="2835"/>
        <w:gridCol w:w="1276"/>
        <w:gridCol w:w="1134"/>
        <w:gridCol w:w="4820"/>
        <w:gridCol w:w="1275"/>
      </w:tblGrid>
      <w:tr w:rsidR="003157C1" w:rsidRPr="009C04A4" w14:paraId="3C9F2399" w14:textId="77777777" w:rsidTr="00AF2F15">
        <w:trPr>
          <w:tblHeader/>
        </w:trPr>
        <w:tc>
          <w:tcPr>
            <w:tcW w:w="807" w:type="dxa"/>
            <w:vMerge w:val="restart"/>
            <w:shd w:val="clear" w:color="auto" w:fill="D9E2F3" w:themeFill="accent1" w:themeFillTint="33"/>
            <w:vAlign w:val="center"/>
          </w:tcPr>
          <w:p w14:paraId="057FE20B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Ev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ent</w:t>
            </w:r>
          </w:p>
          <w:p w14:paraId="160F811D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840" w:type="dxa"/>
            <w:vMerge w:val="restart"/>
            <w:shd w:val="clear" w:color="auto" w:fill="D9E2F3" w:themeFill="accent1" w:themeFillTint="33"/>
            <w:vAlign w:val="center"/>
          </w:tcPr>
          <w:p w14:paraId="6BD8E317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Event</w:t>
            </w:r>
          </w:p>
          <w:p w14:paraId="7A8CD3FA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173" w:type="dxa"/>
            <w:vMerge w:val="restart"/>
            <w:shd w:val="clear" w:color="auto" w:fill="D9E2F3" w:themeFill="accent1" w:themeFillTint="33"/>
            <w:vAlign w:val="center"/>
          </w:tcPr>
          <w:p w14:paraId="07AD09F2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14:paraId="14634097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vMerge w:val="restart"/>
            <w:shd w:val="clear" w:color="auto" w:fill="D9E2F3" w:themeFill="accent1" w:themeFillTint="33"/>
            <w:vAlign w:val="center"/>
          </w:tcPr>
          <w:p w14:paraId="3EB192C2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Description of Deviation</w:t>
            </w:r>
          </w:p>
          <w:p w14:paraId="3D57F544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726914E8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Could Deviation</w:t>
            </w:r>
          </w:p>
          <w:p w14:paraId="4453F501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15BB42E">
              <w:rPr>
                <w:rFonts w:ascii="Arial" w:hAnsi="Arial" w:cs="Arial"/>
                <w:b/>
                <w:bCs/>
                <w:sz w:val="18"/>
                <w:szCs w:val="18"/>
              </w:rPr>
              <w:t>Potentially Significantly Impact:</w:t>
            </w:r>
          </w:p>
        </w:tc>
        <w:tc>
          <w:tcPr>
            <w:tcW w:w="4820" w:type="dxa"/>
            <w:vMerge w:val="restart"/>
            <w:shd w:val="clear" w:color="auto" w:fill="D9E2F3" w:themeFill="accent1" w:themeFillTint="33"/>
            <w:vAlign w:val="center"/>
          </w:tcPr>
          <w:p w14:paraId="47161688" w14:textId="44459E4D" w:rsidR="003157C1" w:rsidRDefault="0CFD2158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3FAD2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3FAD2BBC">
              <w:rPr>
                <w:rFonts w:ascii="Arial" w:hAnsi="Arial" w:cs="Arial"/>
                <w:b/>
                <w:bCs/>
                <w:sz w:val="18"/>
                <w:szCs w:val="18"/>
              </w:rPr>
              <w:t>Actions</w:t>
            </w:r>
            <w:r w:rsidR="003157C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3157C1" w:rsidRPr="006A6F87">
              <w:rPr>
                <w:rFonts w:ascii="Arial" w:hAnsi="Arial" w:cs="Arial"/>
                <w:i/>
                <w:sz w:val="16"/>
                <w:szCs w:val="16"/>
              </w:rPr>
              <w:t>Immediate actions taken when deviation discovered)</w:t>
            </w:r>
          </w:p>
          <w:p w14:paraId="356B3B32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DCAB432" w14:textId="77777777" w:rsidR="003157C1" w:rsidRPr="006A6F87" w:rsidRDefault="003157C1" w:rsidP="00AF2F15">
            <w:pPr>
              <w:pStyle w:val="NoSpacing"/>
              <w:shd w:val="clear" w:color="auto" w:fill="D9E2F3" w:themeFill="accent1" w:themeFillTint="3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6F87">
              <w:rPr>
                <w:rFonts w:ascii="Arial" w:hAnsi="Arial" w:cs="Arial"/>
                <w:i/>
                <w:sz w:val="16"/>
                <w:szCs w:val="16"/>
              </w:rPr>
              <w:t>(Actions taken to ensure the deviation is not repeated. Includes investigation into the root cause, assessing possible impact and risk, and whether the event is part of a systemic issue)</w:t>
            </w:r>
          </w:p>
        </w:tc>
        <w:tc>
          <w:tcPr>
            <w:tcW w:w="1275" w:type="dxa"/>
            <w:vMerge w:val="restart"/>
            <w:shd w:val="clear" w:color="auto" w:fill="D9E2F3" w:themeFill="accent1" w:themeFillTint="33"/>
            <w:vAlign w:val="center"/>
          </w:tcPr>
          <w:p w14:paraId="146FC380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Sign/Date</w:t>
            </w:r>
          </w:p>
          <w:p w14:paraId="1EABB72E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(action complete)</w:t>
            </w:r>
          </w:p>
        </w:tc>
      </w:tr>
      <w:tr w:rsidR="003157C1" w:rsidRPr="009C04A4" w14:paraId="05F3CC07" w14:textId="77777777" w:rsidTr="00AF2F15">
        <w:trPr>
          <w:tblHeader/>
        </w:trPr>
        <w:tc>
          <w:tcPr>
            <w:tcW w:w="807" w:type="dxa"/>
            <w:vMerge/>
            <w:vAlign w:val="center"/>
          </w:tcPr>
          <w:p w14:paraId="40256DC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6F1A39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2F1EB7F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88386C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D614D2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855">
              <w:rPr>
                <w:rFonts w:ascii="Arial" w:hAnsi="Arial" w:cs="Arial"/>
                <w:b/>
                <w:sz w:val="18"/>
                <w:szCs w:val="18"/>
              </w:rPr>
              <w:t>Safety</w:t>
            </w:r>
            <w:r>
              <w:rPr>
                <w:rFonts w:ascii="Arial" w:hAnsi="Arial" w:cs="Arial"/>
                <w:b/>
                <w:sz w:val="18"/>
                <w:szCs w:val="18"/>
              </w:rPr>
              <w:t>, Rights or W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ell-being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P</w:t>
            </w:r>
            <w:r w:rsidRPr="00B30855">
              <w:rPr>
                <w:rFonts w:ascii="Arial" w:hAnsi="Arial" w:cs="Arial"/>
                <w:b/>
                <w:sz w:val="18"/>
                <w:szCs w:val="18"/>
              </w:rPr>
              <w:t>articipant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7E9B3A6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  <w:r w:rsidRPr="009C04A4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4820" w:type="dxa"/>
            <w:vMerge/>
            <w:vAlign w:val="center"/>
          </w:tcPr>
          <w:p w14:paraId="6B9DCEC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12A29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35831255" w14:textId="77777777" w:rsidTr="00AF2F15">
        <w:trPr>
          <w:trHeight w:val="369"/>
        </w:trPr>
        <w:tc>
          <w:tcPr>
            <w:tcW w:w="807" w:type="dxa"/>
            <w:vMerge w:val="restart"/>
            <w:vAlign w:val="center"/>
          </w:tcPr>
          <w:p w14:paraId="74E6EE39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5A4DFE10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D18814D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302570D8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66CA57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6D241A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0ED1A3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8D2C0A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DF3C98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247F91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63EAA53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5628529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83465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5D192B63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A24AE9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85288186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07783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52208D3B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5690824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9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45D7004D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336B14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0143288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85860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239FC7B1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Corrective Action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43BC9A9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7027AB93" w14:textId="77777777" w:rsidTr="00AF2F15">
        <w:trPr>
          <w:trHeight w:val="1164"/>
        </w:trPr>
        <w:tc>
          <w:tcPr>
            <w:tcW w:w="807" w:type="dxa"/>
            <w:vMerge/>
            <w:vAlign w:val="center"/>
          </w:tcPr>
          <w:p w14:paraId="0063164F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45B767D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73DD968A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6E52166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3F03D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84563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2ECF590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795973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0D7D7C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37EA8B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D1C4F9F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227755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CE01C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780422B5" w14:textId="77777777" w:rsidTr="00AF2F15">
        <w:trPr>
          <w:trHeight w:val="307"/>
        </w:trPr>
        <w:tc>
          <w:tcPr>
            <w:tcW w:w="807" w:type="dxa"/>
            <w:vMerge/>
            <w:vAlign w:val="center"/>
          </w:tcPr>
          <w:p w14:paraId="3CEE16B8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4EA757A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01A97AA1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DD21388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44263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7B012B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0DE8ABC3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321202D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77BAE423" w14:textId="77777777" w:rsidTr="00AF2F15">
        <w:trPr>
          <w:trHeight w:val="1242"/>
        </w:trPr>
        <w:tc>
          <w:tcPr>
            <w:tcW w:w="807" w:type="dxa"/>
            <w:vMerge/>
            <w:vAlign w:val="center"/>
          </w:tcPr>
          <w:p w14:paraId="51B47ED3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4725546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013E1222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54A6291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B421B4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7DD13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3CF976D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DF0FAC6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0D17763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EDDFBB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50F5547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84779E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1C8F8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029AC395" w14:textId="77777777" w:rsidTr="00AF2F15">
        <w:trPr>
          <w:trHeight w:val="369"/>
        </w:trPr>
        <w:tc>
          <w:tcPr>
            <w:tcW w:w="807" w:type="dxa"/>
            <w:vMerge w:val="restart"/>
            <w:vAlign w:val="center"/>
          </w:tcPr>
          <w:p w14:paraId="57CF1876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3EEA498C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3D14622A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5206CB16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A9DF0F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DF3B03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E79F87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DFFC26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90C41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B7FA45" w14:textId="77777777" w:rsidR="003157C1" w:rsidRPr="009C04A4" w:rsidRDefault="003157C1" w:rsidP="00C9066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090F0C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2437004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19306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6992FB00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B41F51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5699378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548041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4" w:type="dxa"/>
            <w:vMerge w:val="restart"/>
            <w:shd w:val="clear" w:color="auto" w:fill="auto"/>
          </w:tcPr>
          <w:p w14:paraId="07224AFC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4A4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1069481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0441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49A34FE2" w14:textId="77777777" w:rsidR="003157C1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C5CA2" w14:textId="77777777" w:rsidR="003157C1" w:rsidRPr="009C04A4" w:rsidRDefault="003157C1" w:rsidP="00AF2F1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9C04A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6424976"/>
              </w:sdt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3069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3BBA69ED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Corrective Action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75" w:type="dxa"/>
            <w:vMerge w:val="restart"/>
          </w:tcPr>
          <w:p w14:paraId="797E6FF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61158429" w14:textId="77777777" w:rsidTr="00AF2F15">
        <w:trPr>
          <w:trHeight w:val="1164"/>
        </w:trPr>
        <w:tc>
          <w:tcPr>
            <w:tcW w:w="807" w:type="dxa"/>
            <w:vMerge/>
            <w:vAlign w:val="center"/>
          </w:tcPr>
          <w:p w14:paraId="064DE50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558E6D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6E9D6D29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871BA81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E0C9D0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F1489F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7BDA40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5707E99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7B59A02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CE2242D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A92D04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D4E00D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836DB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3944420D" w14:textId="77777777" w:rsidTr="00AF2F15">
        <w:trPr>
          <w:trHeight w:val="307"/>
        </w:trPr>
        <w:tc>
          <w:tcPr>
            <w:tcW w:w="807" w:type="dxa"/>
            <w:vMerge/>
            <w:vAlign w:val="center"/>
          </w:tcPr>
          <w:p w14:paraId="117C01F2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5D636DB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4A74E64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1B3727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9E616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3CCB10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1B46F2F7" w14:textId="77777777" w:rsidR="003157C1" w:rsidRPr="006A6F87" w:rsidRDefault="003157C1" w:rsidP="00AF2F1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C04A4">
              <w:rPr>
                <w:rFonts w:ascii="Arial" w:hAnsi="Arial" w:cs="Arial"/>
                <w:b/>
                <w:sz w:val="18"/>
                <w:szCs w:val="18"/>
              </w:rPr>
              <w:t>Preventative Action Plan:</w:t>
            </w:r>
          </w:p>
        </w:tc>
        <w:tc>
          <w:tcPr>
            <w:tcW w:w="1275" w:type="dxa"/>
            <w:vMerge w:val="restart"/>
          </w:tcPr>
          <w:p w14:paraId="0BE3B28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7C1" w:rsidRPr="009C04A4" w14:paraId="3F0C7430" w14:textId="77777777" w:rsidTr="00AF2F15">
        <w:trPr>
          <w:trHeight w:val="707"/>
        </w:trPr>
        <w:tc>
          <w:tcPr>
            <w:tcW w:w="807" w:type="dxa"/>
            <w:vMerge/>
            <w:vAlign w:val="center"/>
          </w:tcPr>
          <w:p w14:paraId="0AA6CD3C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C1C287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14:paraId="1F49943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4C77E75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4B3A1A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00CAFD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6A783A0D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1580560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8D308FE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30CDF4C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FDF5D71" w14:textId="77777777" w:rsidR="003157C1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710BB67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7F221EE" w14:textId="77777777" w:rsidR="003157C1" w:rsidRPr="009C04A4" w:rsidRDefault="003157C1" w:rsidP="00AF2F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E9B672" w14:textId="77777777" w:rsidR="005D4DB0" w:rsidRPr="005D4DB0" w:rsidRDefault="005D4DB0" w:rsidP="00795D8B">
      <w:pPr>
        <w:pStyle w:val="DocumentTitleA"/>
      </w:pPr>
    </w:p>
    <w:sectPr w:rsidR="005D4DB0" w:rsidRPr="005D4DB0" w:rsidSect="005D4DB0">
      <w:headerReference w:type="default" r:id="rId13"/>
      <w:footerReference w:type="even" r:id="rId14"/>
      <w:footerReference w:type="default" r:id="rId15"/>
      <w:pgSz w:w="16838" w:h="11906" w:orient="landscape"/>
      <w:pgMar w:top="1701" w:right="1440" w:bottom="1304" w:left="1440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72E5" w14:textId="77777777" w:rsidR="00EB6E98" w:rsidRDefault="00EB6E98">
      <w:r>
        <w:separator/>
      </w:r>
    </w:p>
  </w:endnote>
  <w:endnote w:type="continuationSeparator" w:id="0">
    <w:p w14:paraId="669B0564" w14:textId="77777777" w:rsidR="00EB6E98" w:rsidRDefault="00EB6E98">
      <w:r>
        <w:continuationSeparator/>
      </w:r>
    </w:p>
  </w:endnote>
  <w:endnote w:type="continuationNotice" w:id="1">
    <w:p w14:paraId="55BD52E0" w14:textId="77777777" w:rsidR="00EB6E98" w:rsidRDefault="00EB6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5D4DB0">
        <w:pPr>
          <w:framePr w:w="640" w:wrap="none" w:vAnchor="text" w:hAnchor="page" w:x="16016" w:y="-625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57CA569" w:rsidR="008B0E17" w:rsidRDefault="005D4DB0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15CFC7" wp14:editId="203ED4E1">
              <wp:simplePos x="0" y="0"/>
              <wp:positionH relativeFrom="column">
                <wp:posOffset>1108765</wp:posOffset>
              </wp:positionH>
              <wp:positionV relativeFrom="paragraph">
                <wp:posOffset>-112892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49316E" w14:textId="77777777" w:rsidR="005D4DB0" w:rsidRDefault="005D4DB0" w:rsidP="003A757D">
                          <w:pPr>
                            <w:pStyle w:val="Footer"/>
                            <w:jc w:val="center"/>
                          </w:pPr>
                        </w:p>
                        <w:p w14:paraId="6DC7B4B8" w14:textId="14253E3D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87.3pt;margin-top:-8.9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" filled="f" stroked="f" strokeweight=".5pt">
              <v:textbox>
                <w:txbxContent>
                  <w:p w14:paraId="5D49316E" w14:textId="77777777" w:rsidR="005D4DB0" w:rsidRDefault="005D4DB0" w:rsidP="003A757D">
                    <w:pPr>
                      <w:pStyle w:val="Footer"/>
                      <w:jc w:val="center"/>
                    </w:pPr>
                  </w:p>
                  <w:p w14:paraId="6DC7B4B8" w14:textId="14253E3D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9F9A53" wp14:editId="0041AE0B">
              <wp:simplePos x="0" y="0"/>
              <wp:positionH relativeFrom="column">
                <wp:posOffset>5971650</wp:posOffset>
              </wp:positionH>
              <wp:positionV relativeFrom="paragraph">
                <wp:posOffset>-144366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18D524A2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5D4DB0">
                            <w:t>CR</w:t>
                          </w:r>
                          <w:r w:rsidRPr="009B13A3">
                            <w:t>0</w:t>
                          </w:r>
                          <w:r w:rsidR="005D4DB0">
                            <w:t>10-T01</w:t>
                          </w:r>
                          <w:r w:rsidRPr="009B13A3">
                            <w:t xml:space="preserve"> v</w:t>
                          </w:r>
                          <w:r w:rsidR="005D4DB0">
                            <w:t>5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AE3670">
                            <w:t>01 OCT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F9A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0.2pt;margin-top:-11.35pt;width:156.55pt;height:36.1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FtGA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" filled="f" stroked="f" strokeweight=".5pt">
              <v:textbox>
                <w:txbxContent>
                  <w:p w14:paraId="6B428CF7" w14:textId="18D524A2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5D4DB0">
                      <w:t>CR</w:t>
                    </w:r>
                    <w:r w:rsidRPr="009B13A3">
                      <w:t>0</w:t>
                    </w:r>
                    <w:r w:rsidR="005D4DB0">
                      <w:t>10-T01</w:t>
                    </w:r>
                    <w:r w:rsidRPr="009B13A3">
                      <w:t xml:space="preserve"> v</w:t>
                    </w:r>
                    <w:r w:rsidR="005D4DB0">
                      <w:t>5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AE3670">
                      <w:t>01 OCT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1B20DE" wp14:editId="7A7913AA">
              <wp:simplePos x="0" y="0"/>
              <wp:positionH relativeFrom="column">
                <wp:posOffset>-1208598</wp:posOffset>
              </wp:positionH>
              <wp:positionV relativeFrom="paragraph">
                <wp:posOffset>-246573</wp:posOffset>
              </wp:positionV>
              <wp:extent cx="11426024" cy="1005205"/>
              <wp:effectExtent l="0" t="0" r="4445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6024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C62EDD" id="Group 10" o:spid="_x0000_s1026" style="position:absolute;margin-left:-95.15pt;margin-top:-19.4pt;width:899.7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61DB" w14:textId="77777777" w:rsidR="00EB6E98" w:rsidRDefault="00EB6E98">
      <w:r>
        <w:separator/>
      </w:r>
    </w:p>
  </w:footnote>
  <w:footnote w:type="continuationSeparator" w:id="0">
    <w:p w14:paraId="35546AE5" w14:textId="77777777" w:rsidR="00EB6E98" w:rsidRDefault="00EB6E98">
      <w:r>
        <w:continuationSeparator/>
      </w:r>
    </w:p>
  </w:footnote>
  <w:footnote w:type="continuationNotice" w:id="1">
    <w:p w14:paraId="40671CBF" w14:textId="77777777" w:rsidR="00EB6E98" w:rsidRDefault="00EB6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04CE75D0" w:rsidR="008B0E17" w:rsidRPr="00862648" w:rsidRDefault="005D4DB0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D4441" wp14:editId="14141F7A">
              <wp:simplePos x="0" y="0"/>
              <wp:positionH relativeFrom="column">
                <wp:posOffset>-1144988</wp:posOffset>
              </wp:positionH>
              <wp:positionV relativeFrom="paragraph">
                <wp:posOffset>-323850</wp:posOffset>
              </wp:positionV>
              <wp:extent cx="8030818" cy="45719"/>
              <wp:effectExtent l="0" t="0" r="8890" b="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0818" cy="45719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01A42" id="Rectangle 4" o:spid="_x0000_s1026" style="position:absolute;margin-left:-90.15pt;margin-top:-25.5pt;width:632.3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01D2F6" wp14:editId="39B8C348">
              <wp:simplePos x="0" y="0"/>
              <wp:positionH relativeFrom="column">
                <wp:posOffset>6798366</wp:posOffset>
              </wp:positionH>
              <wp:positionV relativeFrom="paragraph">
                <wp:posOffset>-323850</wp:posOffset>
              </wp:positionV>
              <wp:extent cx="3043776" cy="47708"/>
              <wp:effectExtent l="0" t="0" r="4445" b="9525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3776" cy="4770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D784D" id="Rectangle 4" o:spid="_x0000_s1026" style="position:absolute;margin-left:535.3pt;margin-top:-25.5pt;width:239.65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" fillcolor="#041e42" stroked="f" strokeweight="1pt"/>
          </w:pict>
        </mc:Fallback>
      </mc:AlternateContent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BD4FD3" wp14:editId="1748DA48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AC9F8A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332861"/>
    <w:multiLevelType w:val="hybridMultilevel"/>
    <w:tmpl w:val="282C7550"/>
    <w:lvl w:ilvl="0" w:tplc="DC5437A8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6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45403B"/>
    <w:multiLevelType w:val="hybridMultilevel"/>
    <w:tmpl w:val="9CACE1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980827"/>
    <w:multiLevelType w:val="multilevel"/>
    <w:tmpl w:val="9C0029D4"/>
    <w:numStyleLink w:val="Style1"/>
  </w:abstractNum>
  <w:abstractNum w:abstractNumId="36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4"/>
  </w:num>
  <w:num w:numId="2" w16cid:durableId="2068794485">
    <w:abstractNumId w:val="10"/>
  </w:num>
  <w:num w:numId="3" w16cid:durableId="1451632113">
    <w:abstractNumId w:val="40"/>
  </w:num>
  <w:num w:numId="4" w16cid:durableId="1617592029">
    <w:abstractNumId w:val="34"/>
  </w:num>
  <w:num w:numId="5" w16cid:durableId="1071926371">
    <w:abstractNumId w:val="37"/>
  </w:num>
  <w:num w:numId="6" w16cid:durableId="632442825">
    <w:abstractNumId w:val="29"/>
  </w:num>
  <w:num w:numId="7" w16cid:durableId="2133280612">
    <w:abstractNumId w:val="47"/>
  </w:num>
  <w:num w:numId="8" w16cid:durableId="273365938">
    <w:abstractNumId w:val="18"/>
  </w:num>
  <w:num w:numId="9" w16cid:durableId="730663321">
    <w:abstractNumId w:val="39"/>
  </w:num>
  <w:num w:numId="10" w16cid:durableId="1446772813">
    <w:abstractNumId w:val="44"/>
  </w:num>
  <w:num w:numId="11" w16cid:durableId="2054423618">
    <w:abstractNumId w:val="23"/>
  </w:num>
  <w:num w:numId="12" w16cid:durableId="918514977">
    <w:abstractNumId w:val="36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8"/>
  </w:num>
  <w:num w:numId="16" w16cid:durableId="1223101481">
    <w:abstractNumId w:val="11"/>
  </w:num>
  <w:num w:numId="17" w16cid:durableId="1318611791">
    <w:abstractNumId w:val="26"/>
  </w:num>
  <w:num w:numId="18" w16cid:durableId="1812941281">
    <w:abstractNumId w:val="16"/>
  </w:num>
  <w:num w:numId="19" w16cid:durableId="2007785947">
    <w:abstractNumId w:val="45"/>
  </w:num>
  <w:num w:numId="20" w16cid:durableId="1963878042">
    <w:abstractNumId w:val="21"/>
  </w:num>
  <w:num w:numId="21" w16cid:durableId="351029201">
    <w:abstractNumId w:val="41"/>
  </w:num>
  <w:num w:numId="22" w16cid:durableId="683868691">
    <w:abstractNumId w:val="43"/>
  </w:num>
  <w:num w:numId="23" w16cid:durableId="937175242">
    <w:abstractNumId w:val="27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30"/>
  </w:num>
  <w:num w:numId="29" w16cid:durableId="49696435">
    <w:abstractNumId w:val="9"/>
  </w:num>
  <w:num w:numId="30" w16cid:durableId="414785922">
    <w:abstractNumId w:val="25"/>
  </w:num>
  <w:num w:numId="31" w16cid:durableId="924726321">
    <w:abstractNumId w:val="35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8"/>
  </w:num>
  <w:num w:numId="37" w16cid:durableId="789393297">
    <w:abstractNumId w:val="46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3"/>
  </w:num>
  <w:num w:numId="44" w16cid:durableId="901208916">
    <w:abstractNumId w:val="42"/>
  </w:num>
  <w:num w:numId="45" w16cid:durableId="1921481732">
    <w:abstractNumId w:val="31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1250965698">
    <w:abstractNumId w:val="22"/>
  </w:num>
  <w:num w:numId="50" w16cid:durableId="7015918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34172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E78FD"/>
    <w:rsid w:val="000F2C12"/>
    <w:rsid w:val="000F2E2E"/>
    <w:rsid w:val="000F4AEA"/>
    <w:rsid w:val="000F6800"/>
    <w:rsid w:val="00103EE8"/>
    <w:rsid w:val="001134D5"/>
    <w:rsid w:val="00126034"/>
    <w:rsid w:val="001262E8"/>
    <w:rsid w:val="0012765C"/>
    <w:rsid w:val="00133D93"/>
    <w:rsid w:val="00144594"/>
    <w:rsid w:val="001445EC"/>
    <w:rsid w:val="0014758B"/>
    <w:rsid w:val="00147B19"/>
    <w:rsid w:val="00156194"/>
    <w:rsid w:val="0016140C"/>
    <w:rsid w:val="001630C8"/>
    <w:rsid w:val="00174DFE"/>
    <w:rsid w:val="00180874"/>
    <w:rsid w:val="001815A9"/>
    <w:rsid w:val="001871C2"/>
    <w:rsid w:val="001A2B31"/>
    <w:rsid w:val="001A30B9"/>
    <w:rsid w:val="001A3C65"/>
    <w:rsid w:val="001A5CDB"/>
    <w:rsid w:val="001A7569"/>
    <w:rsid w:val="001B4B05"/>
    <w:rsid w:val="001C08B1"/>
    <w:rsid w:val="001C40BA"/>
    <w:rsid w:val="001C7219"/>
    <w:rsid w:val="001C743E"/>
    <w:rsid w:val="001D6ED4"/>
    <w:rsid w:val="001E211D"/>
    <w:rsid w:val="001E22EA"/>
    <w:rsid w:val="001E7355"/>
    <w:rsid w:val="001F1375"/>
    <w:rsid w:val="001F301F"/>
    <w:rsid w:val="001F61A7"/>
    <w:rsid w:val="0021347C"/>
    <w:rsid w:val="0021762B"/>
    <w:rsid w:val="00224B68"/>
    <w:rsid w:val="002350A2"/>
    <w:rsid w:val="00237C68"/>
    <w:rsid w:val="00245C8D"/>
    <w:rsid w:val="002511F5"/>
    <w:rsid w:val="00253D07"/>
    <w:rsid w:val="002708F0"/>
    <w:rsid w:val="00271AB2"/>
    <w:rsid w:val="0027678A"/>
    <w:rsid w:val="00277C8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47AF"/>
    <w:rsid w:val="0030596B"/>
    <w:rsid w:val="00306432"/>
    <w:rsid w:val="00312166"/>
    <w:rsid w:val="003157C1"/>
    <w:rsid w:val="00315850"/>
    <w:rsid w:val="00317F70"/>
    <w:rsid w:val="00321039"/>
    <w:rsid w:val="00335EB5"/>
    <w:rsid w:val="00343FCF"/>
    <w:rsid w:val="003440BF"/>
    <w:rsid w:val="00351148"/>
    <w:rsid w:val="00352E1F"/>
    <w:rsid w:val="00353821"/>
    <w:rsid w:val="003659A2"/>
    <w:rsid w:val="00372698"/>
    <w:rsid w:val="003745D5"/>
    <w:rsid w:val="0037540A"/>
    <w:rsid w:val="00375901"/>
    <w:rsid w:val="00376A68"/>
    <w:rsid w:val="00390C83"/>
    <w:rsid w:val="0039116C"/>
    <w:rsid w:val="003A757D"/>
    <w:rsid w:val="003B432C"/>
    <w:rsid w:val="003C4156"/>
    <w:rsid w:val="003C76E2"/>
    <w:rsid w:val="003D4424"/>
    <w:rsid w:val="003D4912"/>
    <w:rsid w:val="003E6AAC"/>
    <w:rsid w:val="003E6DB7"/>
    <w:rsid w:val="003E7A0E"/>
    <w:rsid w:val="00407CA4"/>
    <w:rsid w:val="0041618B"/>
    <w:rsid w:val="00416EE6"/>
    <w:rsid w:val="0042429C"/>
    <w:rsid w:val="0042488F"/>
    <w:rsid w:val="00430BF2"/>
    <w:rsid w:val="0043258E"/>
    <w:rsid w:val="00437945"/>
    <w:rsid w:val="00445B79"/>
    <w:rsid w:val="004473CD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67D1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38AF"/>
    <w:rsid w:val="004F6583"/>
    <w:rsid w:val="005012D0"/>
    <w:rsid w:val="00504C70"/>
    <w:rsid w:val="00506137"/>
    <w:rsid w:val="00513CE7"/>
    <w:rsid w:val="00523A4F"/>
    <w:rsid w:val="005266A5"/>
    <w:rsid w:val="00526FEA"/>
    <w:rsid w:val="00537BD7"/>
    <w:rsid w:val="00550B7E"/>
    <w:rsid w:val="00555553"/>
    <w:rsid w:val="00571DB0"/>
    <w:rsid w:val="005814CA"/>
    <w:rsid w:val="005936F0"/>
    <w:rsid w:val="005A066C"/>
    <w:rsid w:val="005A1061"/>
    <w:rsid w:val="005A21CC"/>
    <w:rsid w:val="005A7689"/>
    <w:rsid w:val="005A7B8D"/>
    <w:rsid w:val="005B0D21"/>
    <w:rsid w:val="005B0FC5"/>
    <w:rsid w:val="005B7EDD"/>
    <w:rsid w:val="005D03ED"/>
    <w:rsid w:val="005D1789"/>
    <w:rsid w:val="005D1E99"/>
    <w:rsid w:val="005D4DB0"/>
    <w:rsid w:val="005E0552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4E2E"/>
    <w:rsid w:val="006E6AE2"/>
    <w:rsid w:val="006E7E89"/>
    <w:rsid w:val="006F10C8"/>
    <w:rsid w:val="006F11A1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5D8B"/>
    <w:rsid w:val="007975FB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1EA1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26A2"/>
    <w:rsid w:val="00984A04"/>
    <w:rsid w:val="00986C58"/>
    <w:rsid w:val="0099405A"/>
    <w:rsid w:val="00997B4D"/>
    <w:rsid w:val="009A0BBA"/>
    <w:rsid w:val="009A2BA5"/>
    <w:rsid w:val="009A48E8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4FF8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3670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962D4"/>
    <w:rsid w:val="00BA0C5D"/>
    <w:rsid w:val="00BA244D"/>
    <w:rsid w:val="00BB21DA"/>
    <w:rsid w:val="00BC2B95"/>
    <w:rsid w:val="00BD2982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05F3"/>
    <w:rsid w:val="00C71B30"/>
    <w:rsid w:val="00C74016"/>
    <w:rsid w:val="00C7560F"/>
    <w:rsid w:val="00C9066F"/>
    <w:rsid w:val="00CA70AA"/>
    <w:rsid w:val="00CA7194"/>
    <w:rsid w:val="00CB0E4D"/>
    <w:rsid w:val="00CB44BD"/>
    <w:rsid w:val="00CB53B7"/>
    <w:rsid w:val="00CC4B7A"/>
    <w:rsid w:val="00CD1E51"/>
    <w:rsid w:val="00CD297B"/>
    <w:rsid w:val="00CE07B8"/>
    <w:rsid w:val="00CE1FAA"/>
    <w:rsid w:val="00CE2274"/>
    <w:rsid w:val="00CE2E8A"/>
    <w:rsid w:val="00CF28FD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9774E"/>
    <w:rsid w:val="00EA1B24"/>
    <w:rsid w:val="00EA540B"/>
    <w:rsid w:val="00EB0553"/>
    <w:rsid w:val="00EB6E98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CFD2158"/>
    <w:rsid w:val="1BBB4F89"/>
    <w:rsid w:val="2BF49720"/>
    <w:rsid w:val="3FAD2BBC"/>
    <w:rsid w:val="3FFAA04D"/>
    <w:rsid w:val="52EB8768"/>
    <w:rsid w:val="576C075E"/>
    <w:rsid w:val="68448A7C"/>
    <w:rsid w:val="69778EF4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795D8B"/>
    <w:pPr>
      <w:jc w:val="center"/>
    </w:pPr>
    <w:rPr>
      <w:rFonts w:ascii="Tilt Neon" w:hAnsi="Tilt Neon" w:cs="Calibri"/>
      <w:b/>
      <w:bCs/>
      <w:color w:val="2F5496" w:themeColor="accent1" w:themeShade="BF"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D4DB0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C605F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A@accord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A@accord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20</TotalTime>
  <Pages>4</Pages>
  <Words>555</Words>
  <Characters>3166</Characters>
  <Application>Microsoft Office Word</Application>
  <DocSecurity>0</DocSecurity>
  <Lines>26</Lines>
  <Paragraphs>7</Paragraphs>
  <ScaleCrop>false</ScaleCrop>
  <Company>LUHD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25</cp:revision>
  <cp:lastPrinted>2024-10-23T11:36:00Z</cp:lastPrinted>
  <dcterms:created xsi:type="dcterms:W3CDTF">2025-07-08T13:32:00Z</dcterms:created>
  <dcterms:modified xsi:type="dcterms:W3CDTF">2025-09-19T10:55:00Z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