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366"/>
        <w:gridCol w:w="5525"/>
      </w:tblGrid>
      <w:tr w:rsidR="0083402E" w:rsidRPr="00B74448" w14:paraId="05D18AF0" w14:textId="77777777" w:rsidTr="00EE6A04">
        <w:trPr>
          <w:trHeight w:val="48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553C4FE3" w14:textId="0F49F92D" w:rsidR="0083402E" w:rsidRPr="00EE6A04" w:rsidRDefault="00EE6A04" w:rsidP="0083402E">
            <w:pPr>
              <w:pStyle w:val="Heading1"/>
              <w:numPr>
                <w:ilvl w:val="0"/>
                <w:numId w:val="0"/>
              </w:numPr>
              <w:ind w:left="720" w:hanging="720"/>
              <w:jc w:val="center"/>
              <w:rPr>
                <w:rFonts w:ascii="Tilt Neon" w:hAnsi="Tilt Neon"/>
                <w:sz w:val="40"/>
                <w:szCs w:val="40"/>
              </w:rPr>
            </w:pPr>
            <w:bookmarkStart w:id="0" w:name="_Hlk202878357"/>
            <w:r w:rsidRPr="00EE6A04">
              <w:rPr>
                <w:rFonts w:ascii="Tilt Neon" w:hAnsi="Tilt Neon"/>
                <w:sz w:val="40"/>
                <w:szCs w:val="40"/>
              </w:rPr>
              <w:t>Deviation Reporting Spot Check</w:t>
            </w:r>
          </w:p>
        </w:tc>
      </w:tr>
      <w:tr w:rsidR="0083402E" w:rsidRPr="00B74448" w14:paraId="7FBD60E3" w14:textId="77777777" w:rsidTr="00EE6A04">
        <w:trPr>
          <w:trHeight w:val="340"/>
          <w:jc w:val="center"/>
        </w:trPr>
        <w:tc>
          <w:tcPr>
            <w:tcW w:w="18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BDA00" w14:textId="77777777" w:rsidR="0083402E" w:rsidRPr="00EE6A04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EE6A0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Short Study Title:</w:t>
            </w:r>
          </w:p>
        </w:tc>
        <w:tc>
          <w:tcPr>
            <w:tcW w:w="31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71068" w14:textId="77777777" w:rsidR="0083402E" w:rsidRPr="00EE6A04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3945157F" w14:textId="77777777" w:rsidTr="00EE6A04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CF17" w14:textId="77777777" w:rsidR="0083402E" w:rsidRPr="00EE6A04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EE6A0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Chief Investigator (CI):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76B1D" w14:textId="77777777" w:rsidR="0083402E" w:rsidRPr="00EE6A04" w:rsidRDefault="0083402E" w:rsidP="00AA05BF">
            <w:pPr>
              <w:pStyle w:val="PlainText"/>
              <w:rPr>
                <w:rFonts w:ascii="Arial" w:hAnsi="Arial" w:cs="Arial"/>
                <w:color w:val="0F243E"/>
                <w:sz w:val="18"/>
                <w:szCs w:val="18"/>
                <w:lang w:val="en-GB" w:eastAsia="en-GB"/>
              </w:rPr>
            </w:pPr>
          </w:p>
        </w:tc>
      </w:tr>
      <w:tr w:rsidR="0083402E" w:rsidRPr="00B74448" w14:paraId="7443635D" w14:textId="77777777" w:rsidTr="00EE6A04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A70" w14:textId="77777777" w:rsidR="0083402E" w:rsidRPr="00EE6A04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EE6A0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Study Identifier:</w:t>
            </w:r>
          </w:p>
          <w:p w14:paraId="52A3D13C" w14:textId="77777777" w:rsidR="0083402E" w:rsidRPr="00EE6A04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EE6A0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(IRAS Ref)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ECDA0" w14:textId="77777777" w:rsidR="0083402E" w:rsidRPr="00EE6A04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69E514B4" w14:textId="77777777" w:rsidTr="00EE6A04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AE2" w14:textId="77777777" w:rsidR="0083402E" w:rsidRPr="00EE6A04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EE6A0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Date of Spot Check: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AC2EE" w14:textId="77777777" w:rsidR="0083402E" w:rsidRPr="00EE6A04" w:rsidRDefault="0083402E" w:rsidP="00AA05BF">
            <w:pPr>
              <w:pStyle w:val="PlainText"/>
              <w:rPr>
                <w:rFonts w:ascii="Arial" w:hAnsi="Arial" w:cs="Arial"/>
                <w:lang w:val="en-GB" w:eastAsia="en-US"/>
              </w:rPr>
            </w:pPr>
          </w:p>
        </w:tc>
      </w:tr>
      <w:bookmarkEnd w:id="0"/>
    </w:tbl>
    <w:p w14:paraId="1E0E4217" w14:textId="7F4072EC" w:rsidR="00CC0F5F" w:rsidRDefault="00CC0F5F" w:rsidP="0083402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366"/>
        <w:gridCol w:w="2763"/>
        <w:gridCol w:w="2762"/>
      </w:tblGrid>
      <w:tr w:rsidR="0083402E" w:rsidRPr="00A57149" w14:paraId="420BB891" w14:textId="77777777" w:rsidTr="2E12D8BB">
        <w:trPr>
          <w:trHeight w:val="487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60CD60E9" w14:textId="55218F1C" w:rsidR="0083402E" w:rsidRPr="0083402E" w:rsidRDefault="00EE6A04" w:rsidP="0083402E">
            <w:pPr>
              <w:pStyle w:val="Heading1"/>
              <w:numPr>
                <w:ilvl w:val="0"/>
                <w:numId w:val="0"/>
              </w:numPr>
              <w:ind w:left="720"/>
              <w:jc w:val="center"/>
              <w:rPr>
                <w:rFonts w:ascii="Tilt Neon" w:hAnsi="Tilt Neon"/>
                <w:sz w:val="28"/>
                <w:szCs w:val="28"/>
              </w:rPr>
            </w:pPr>
            <w:r>
              <w:rPr>
                <w:rFonts w:ascii="Tilt Neon" w:hAnsi="Tilt Neon"/>
                <w:sz w:val="32"/>
                <w:szCs w:val="32"/>
              </w:rPr>
              <w:t>Compliance Summary</w:t>
            </w:r>
          </w:p>
        </w:tc>
      </w:tr>
      <w:tr w:rsidR="0083402E" w:rsidRPr="00B74448" w14:paraId="0F00485E" w14:textId="77777777" w:rsidTr="2E12D8BB">
        <w:trPr>
          <w:trHeight w:val="340"/>
          <w:jc w:val="center"/>
        </w:trPr>
        <w:tc>
          <w:tcPr>
            <w:tcW w:w="18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4580F" w14:textId="0E3A6259" w:rsidR="0083402E" w:rsidRPr="00B74448" w:rsidRDefault="0083402E" w:rsidP="2E12D8BB">
            <w:pPr>
              <w:pStyle w:val="PlainTex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Number of </w:t>
            </w:r>
            <w:r w:rsidR="187564B6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Locations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 Spot Checked:</w:t>
            </w:r>
          </w:p>
        </w:tc>
        <w:tc>
          <w:tcPr>
            <w:tcW w:w="310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A318EE" w14:textId="77777777" w:rsidR="0083402E" w:rsidRPr="00B74448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0B0FF6F9" w14:textId="77777777" w:rsidTr="2E12D8BB">
        <w:trPr>
          <w:trHeight w:val="208"/>
          <w:jc w:val="center"/>
        </w:trPr>
        <w:tc>
          <w:tcPr>
            <w:tcW w:w="1893" w:type="pct"/>
            <w:vMerge w:val="restart"/>
            <w:tcBorders>
              <w:right w:val="single" w:sz="4" w:space="0" w:color="auto"/>
            </w:tcBorders>
            <w:vAlign w:val="center"/>
          </w:tcPr>
          <w:p w14:paraId="18E4F2D3" w14:textId="70DBB603" w:rsidR="0083402E" w:rsidRDefault="3118DE8F" w:rsidP="2E12D8BB">
            <w:pPr>
              <w:pStyle w:val="PlainTex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</w:t>
            </w:r>
            <w:r w:rsidR="0083402E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 Compliance Level: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4456BB" w14:textId="097F80E9" w:rsidR="0083402E" w:rsidRPr="006C2905" w:rsidRDefault="0083402E" w:rsidP="2E12D8BB">
            <w:pPr>
              <w:pStyle w:val="PlainText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Red (add no. of </w:t>
            </w:r>
            <w:r w:rsidR="18EB9600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locations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): 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001C0" w14:textId="77777777" w:rsidR="0083402E" w:rsidRPr="00B74448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2C48EE1E" w14:textId="77777777" w:rsidTr="2E12D8BB">
        <w:trPr>
          <w:trHeight w:val="206"/>
          <w:jc w:val="center"/>
        </w:trPr>
        <w:tc>
          <w:tcPr>
            <w:tcW w:w="1893" w:type="pct"/>
            <w:vMerge/>
            <w:vAlign w:val="center"/>
          </w:tcPr>
          <w:p w14:paraId="7E826839" w14:textId="77777777" w:rsidR="0083402E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E554A1" w14:textId="7B8127C8" w:rsidR="0083402E" w:rsidRPr="006C2905" w:rsidRDefault="0083402E" w:rsidP="2E12D8BB">
            <w:pPr>
              <w:pStyle w:val="PlainText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Amber (add no. of </w:t>
            </w:r>
            <w:r w:rsidR="46078B20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locations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):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CA37E" w14:textId="77777777" w:rsidR="0083402E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6DED11BB" w14:textId="77777777" w:rsidTr="2E12D8BB">
        <w:trPr>
          <w:trHeight w:val="206"/>
          <w:jc w:val="center"/>
        </w:trPr>
        <w:tc>
          <w:tcPr>
            <w:tcW w:w="1893" w:type="pct"/>
            <w:vMerge/>
            <w:vAlign w:val="center"/>
          </w:tcPr>
          <w:p w14:paraId="04E3CA78" w14:textId="77777777" w:rsidR="0083402E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B21B4" w14:textId="24E02C41" w:rsidR="0083402E" w:rsidRPr="006C2905" w:rsidRDefault="0083402E" w:rsidP="2E12D8BB">
            <w:pPr>
              <w:pStyle w:val="PlainText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Green (add no. of </w:t>
            </w:r>
            <w:r w:rsidR="40F7F6A9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locations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):</w:t>
            </w:r>
          </w:p>
        </w:tc>
        <w:tc>
          <w:tcPr>
            <w:tcW w:w="15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A8D480" w14:textId="77777777" w:rsidR="0083402E" w:rsidRDefault="0083402E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5AA3BFA3" w14:textId="77777777" w:rsidTr="2E12D8BB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DF7" w14:textId="77777777" w:rsidR="0083402E" w:rsidRPr="00B74448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*Overall Compliance Level (Red/Amber/Green):</w:t>
            </w:r>
          </w:p>
        </w:tc>
        <w:tc>
          <w:tcPr>
            <w:tcW w:w="3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64077" w14:textId="77777777" w:rsidR="0083402E" w:rsidRPr="00B74448" w:rsidRDefault="0083402E" w:rsidP="00AA05BF">
            <w:pPr>
              <w:pStyle w:val="PlainText"/>
              <w:rPr>
                <w:rFonts w:ascii="Arial" w:hAnsi="Arial" w:cs="Arial"/>
                <w:color w:val="0F243E"/>
                <w:sz w:val="18"/>
                <w:szCs w:val="18"/>
                <w:lang w:val="en-GB" w:eastAsia="en-GB"/>
              </w:rPr>
            </w:pPr>
          </w:p>
        </w:tc>
      </w:tr>
      <w:tr w:rsidR="0083402E" w:rsidRPr="00B74448" w14:paraId="4E6918CB" w14:textId="77777777" w:rsidTr="2E12D8BB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913" w14:textId="77777777" w:rsidR="0083402E" w:rsidRPr="00B74448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Recommendations for Action:</w:t>
            </w:r>
          </w:p>
        </w:tc>
        <w:tc>
          <w:tcPr>
            <w:tcW w:w="3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DB738" w14:textId="77777777" w:rsidR="0083402E" w:rsidRPr="00946A64" w:rsidRDefault="0083402E" w:rsidP="00AA05BF">
            <w:pPr>
              <w:pStyle w:val="PlainText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946A6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[Delete as appropriate</w:t>
            </w: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 xml:space="preserve"> </w:t>
            </w:r>
            <w:r w:rsidRPr="00946A64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as agreed with QA Coordinator/Manager]</w:t>
            </w:r>
          </w:p>
          <w:p w14:paraId="6A4AA699" w14:textId="470E722F" w:rsidR="0083402E" w:rsidRDefault="0083402E" w:rsidP="0083402E">
            <w:pPr>
              <w:pStyle w:val="PlainTex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Please remind all </w:t>
            </w:r>
            <w:r w:rsidR="0045307E">
              <w:rPr>
                <w:rFonts w:ascii="Arial" w:hAnsi="Arial" w:cs="Arial"/>
                <w:sz w:val="18"/>
                <w:szCs w:val="18"/>
                <w:lang w:val="en-GB" w:eastAsia="en-US"/>
              </w:rPr>
              <w:t>PIs</w:t>
            </w:r>
            <w:r w:rsidR="001E029E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="0045307E">
              <w:rPr>
                <w:rFonts w:ascii="Arial" w:hAnsi="Arial" w:cs="Arial"/>
                <w:sz w:val="18"/>
                <w:szCs w:val="18"/>
                <w:lang w:val="en-GB" w:eastAsia="en-US"/>
              </w:rPr>
              <w:t>/</w:t>
            </w:r>
            <w:r w:rsidR="001E029E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="0045307E">
              <w:rPr>
                <w:rFonts w:ascii="Arial" w:hAnsi="Arial" w:cs="Arial"/>
                <w:sz w:val="18"/>
                <w:szCs w:val="18"/>
                <w:lang w:val="en-GB" w:eastAsia="en-US"/>
              </w:rPr>
              <w:t>locations</w:t>
            </w:r>
            <w:r w:rsidR="001E029E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>of the importance of protocol compliance in terms of deviation reporting in accordance with the trial protocol.</w:t>
            </w:r>
          </w:p>
          <w:p w14:paraId="4CE631D2" w14:textId="103F543D" w:rsidR="0083402E" w:rsidRDefault="0083402E" w:rsidP="0083402E">
            <w:pPr>
              <w:pStyle w:val="PlainTex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Please contact the following </w:t>
            </w:r>
            <w:r w:rsidR="001E029E">
              <w:rPr>
                <w:rFonts w:ascii="Arial" w:hAnsi="Arial" w:cs="Arial"/>
                <w:sz w:val="18"/>
                <w:szCs w:val="18"/>
                <w:lang w:val="en-GB" w:eastAsia="en-US"/>
              </w:rPr>
              <w:t>PIs / locations</w:t>
            </w:r>
            <w:r w:rsidR="00C770E9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 </w:t>
            </w: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>regarding the importance of protocol compliance in terms of deviation reporting in accordance with the trial protocol.</w:t>
            </w:r>
          </w:p>
          <w:p w14:paraId="361210E5" w14:textId="688F4F7F" w:rsidR="0083402E" w:rsidRPr="00946A64" w:rsidRDefault="0083402E" w:rsidP="2E12D8BB">
            <w:pPr>
              <w:pStyle w:val="PlainText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[insert trial </w:t>
            </w:r>
            <w:r w:rsidR="0F60509F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locations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(s)]</w:t>
            </w:r>
          </w:p>
          <w:p w14:paraId="6E1EDF3B" w14:textId="77777777" w:rsidR="0083402E" w:rsidRDefault="0083402E" w:rsidP="0083402E">
            <w:pPr>
              <w:pStyle w:val="PlainTex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US"/>
              </w:rPr>
              <w:t>Please advise on any further action instigated and deemed appropriate by the Trial Manager and/or CI.</w:t>
            </w:r>
          </w:p>
          <w:p w14:paraId="3166C38F" w14:textId="759F9CEF" w:rsidR="0083402E" w:rsidRPr="00B74448" w:rsidRDefault="0083402E" w:rsidP="0083402E">
            <w:pPr>
              <w:pStyle w:val="PlainTex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 xml:space="preserve">Sponsor QA/Monitoring team to determine if a monitoring visit is required for 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 xml:space="preserve">[insert </w:t>
            </w:r>
            <w:r w:rsidR="56EBEDE0"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location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  <w:lang w:val="en-GB" w:eastAsia="en-US"/>
              </w:rPr>
              <w:t>(s)]</w:t>
            </w:r>
            <w:r w:rsidRPr="2E12D8BB">
              <w:rPr>
                <w:rFonts w:ascii="Arial" w:hAnsi="Arial" w:cs="Arial"/>
                <w:sz w:val="18"/>
                <w:szCs w:val="18"/>
                <w:lang w:val="en-GB" w:eastAsia="en-US"/>
              </w:rPr>
              <w:t>.</w:t>
            </w:r>
          </w:p>
        </w:tc>
      </w:tr>
      <w:tr w:rsidR="0083402E" w:rsidRPr="00B74448" w14:paraId="76CDC438" w14:textId="77777777" w:rsidTr="2E12D8BB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325F"/>
            <w:vAlign w:val="center"/>
          </w:tcPr>
          <w:p w14:paraId="30E90767" w14:textId="4A3854DA" w:rsidR="0083402E" w:rsidRPr="0083402E" w:rsidRDefault="00EE6A04" w:rsidP="00AA05BF">
            <w:pPr>
              <w:pStyle w:val="PlainText"/>
              <w:jc w:val="center"/>
              <w:rPr>
                <w:rFonts w:ascii="Tilt Neon" w:hAnsi="Tilt Neon" w:cs="Arial"/>
                <w:b/>
                <w:color w:val="FFFFFF"/>
                <w:sz w:val="28"/>
                <w:szCs w:val="28"/>
                <w:lang w:val="en-GB" w:eastAsia="en-US"/>
              </w:rPr>
            </w:pPr>
            <w:r>
              <w:rPr>
                <w:rFonts w:ascii="Tilt Neon" w:hAnsi="Tilt Neon" w:cs="Arial"/>
                <w:b/>
                <w:color w:val="FFFFFF"/>
                <w:sz w:val="32"/>
                <w:szCs w:val="32"/>
                <w:lang w:val="en-GB" w:eastAsia="en-US"/>
              </w:rPr>
              <w:t>Sign On Completion</w:t>
            </w:r>
          </w:p>
        </w:tc>
      </w:tr>
      <w:tr w:rsidR="0083402E" w:rsidRPr="00B74448" w14:paraId="3EA0E57F" w14:textId="77777777" w:rsidTr="2E12D8BB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553" w14:textId="77777777" w:rsidR="0083402E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Quality Assurance Administrator:</w:t>
            </w:r>
          </w:p>
        </w:tc>
        <w:tc>
          <w:tcPr>
            <w:tcW w:w="3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66A19" w14:textId="77777777" w:rsidR="0083402E" w:rsidRPr="00946A64" w:rsidRDefault="0083402E" w:rsidP="00AA05BF">
            <w:pPr>
              <w:pStyle w:val="PlainText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</w:tr>
      <w:tr w:rsidR="0083402E" w:rsidRPr="00B74448" w14:paraId="7D53C1A2" w14:textId="77777777" w:rsidTr="2E12D8BB">
        <w:trPr>
          <w:trHeight w:val="340"/>
          <w:jc w:val="center"/>
        </w:trPr>
        <w:tc>
          <w:tcPr>
            <w:tcW w:w="18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1D9E" w14:textId="77777777" w:rsidR="0083402E" w:rsidRDefault="0083402E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QA Manager or QA Coordinator:</w:t>
            </w:r>
          </w:p>
        </w:tc>
        <w:tc>
          <w:tcPr>
            <w:tcW w:w="3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A0022" w14:textId="77777777" w:rsidR="0083402E" w:rsidRPr="00946A64" w:rsidRDefault="0083402E" w:rsidP="00AA05BF">
            <w:pPr>
              <w:pStyle w:val="PlainText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</w:p>
        </w:tc>
      </w:tr>
    </w:tbl>
    <w:p w14:paraId="4B719E29" w14:textId="77777777" w:rsidR="0083402E" w:rsidRDefault="0083402E" w:rsidP="0083402E"/>
    <w:p w14:paraId="10653375" w14:textId="77777777" w:rsidR="0083402E" w:rsidRDefault="0083402E" w:rsidP="0083402E"/>
    <w:p w14:paraId="16989703" w14:textId="77777777" w:rsidR="0083402E" w:rsidRDefault="0083402E" w:rsidP="0083402E"/>
    <w:p w14:paraId="71C85E7B" w14:textId="77777777" w:rsidR="0083402E" w:rsidRDefault="0083402E" w:rsidP="0083402E"/>
    <w:p w14:paraId="05779C49" w14:textId="77777777" w:rsidR="0083402E" w:rsidRDefault="0083402E" w:rsidP="0083402E"/>
    <w:p w14:paraId="716CE2AD" w14:textId="77777777" w:rsidR="0083402E" w:rsidRDefault="0083402E" w:rsidP="0083402E"/>
    <w:p w14:paraId="4F5C2806" w14:textId="77777777" w:rsidR="0083402E" w:rsidRDefault="0083402E" w:rsidP="0083402E"/>
    <w:p w14:paraId="29AC4249" w14:textId="77777777" w:rsidR="0083402E" w:rsidRDefault="0083402E" w:rsidP="0083402E"/>
    <w:p w14:paraId="19A43DEA" w14:textId="77777777" w:rsidR="0083402E" w:rsidRDefault="0083402E" w:rsidP="0083402E"/>
    <w:p w14:paraId="77D687FE" w14:textId="77777777" w:rsidR="0083402E" w:rsidRDefault="0083402E" w:rsidP="0083402E"/>
    <w:p w14:paraId="425DB21F" w14:textId="77777777" w:rsidR="0083402E" w:rsidRDefault="0083402E" w:rsidP="0083402E"/>
    <w:p w14:paraId="1D7A708E" w14:textId="77777777" w:rsidR="0083402E" w:rsidRDefault="0083402E" w:rsidP="0083402E"/>
    <w:p w14:paraId="1B41D913" w14:textId="77777777" w:rsidR="0083402E" w:rsidRDefault="0083402E" w:rsidP="0083402E"/>
    <w:p w14:paraId="2A408E9A" w14:textId="77777777" w:rsidR="0083402E" w:rsidRDefault="0083402E" w:rsidP="0083402E"/>
    <w:p w14:paraId="0FA17919" w14:textId="77777777" w:rsidR="0083402E" w:rsidRDefault="0083402E" w:rsidP="0083402E"/>
    <w:p w14:paraId="24472912" w14:textId="77777777" w:rsidR="0083402E" w:rsidRDefault="0083402E" w:rsidP="0083402E"/>
    <w:p w14:paraId="58F2BBD3" w14:textId="77777777" w:rsidR="0083402E" w:rsidRDefault="0083402E" w:rsidP="0083402E"/>
    <w:p w14:paraId="26C8FB45" w14:textId="77777777" w:rsidR="0083402E" w:rsidRDefault="0083402E" w:rsidP="0083402E"/>
    <w:p w14:paraId="7C8AA7F4" w14:textId="77777777" w:rsidR="0083402E" w:rsidRDefault="0083402E" w:rsidP="0083402E"/>
    <w:p w14:paraId="074E6795" w14:textId="77777777" w:rsidR="0083402E" w:rsidRDefault="0083402E" w:rsidP="0083402E"/>
    <w:p w14:paraId="687507CD" w14:textId="77777777" w:rsidR="0083402E" w:rsidRDefault="0083402E" w:rsidP="0083402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417"/>
        <w:gridCol w:w="1417"/>
        <w:gridCol w:w="1417"/>
        <w:gridCol w:w="1417"/>
      </w:tblGrid>
      <w:tr w:rsidR="0083402E" w:rsidRPr="00341360" w14:paraId="15ABEBF8" w14:textId="77777777" w:rsidTr="2E12D8BB">
        <w:trPr>
          <w:cantSplit/>
          <w:trHeight w:val="36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6CB92421" w14:textId="4C732823" w:rsidR="0083402E" w:rsidRPr="00341360" w:rsidRDefault="0083402E" w:rsidP="2E12D8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</w:rPr>
              <w:br w:type="page"/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[ADD </w:t>
            </w:r>
            <w:r w:rsidR="001E029E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NAME/NUMBER and SATO date]</w:t>
            </w:r>
          </w:p>
        </w:tc>
      </w:tr>
      <w:tr w:rsidR="0083402E" w:rsidRPr="00341360" w14:paraId="648C21A5" w14:textId="77777777" w:rsidTr="2E12D8BB">
        <w:trPr>
          <w:cantSplit/>
          <w:trHeight w:val="620"/>
          <w:jc w:val="center"/>
        </w:trPr>
        <w:tc>
          <w:tcPr>
            <w:tcW w:w="1812" w:type="pct"/>
            <w:vMerge w:val="restart"/>
            <w:vAlign w:val="center"/>
          </w:tcPr>
          <w:p w14:paraId="7F8844CF" w14:textId="05D4FB21" w:rsidR="0083402E" w:rsidRPr="00341360" w:rsidRDefault="4F1A27DA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 location </w:t>
            </w:r>
            <w:r w:rsidR="5B40D4DC"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83402E"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ompliant with Protocol Deviation Reporting Requirements?</w:t>
            </w:r>
          </w:p>
        </w:tc>
        <w:tc>
          <w:tcPr>
            <w:tcW w:w="797" w:type="pct"/>
            <w:vAlign w:val="center"/>
          </w:tcPr>
          <w:p w14:paraId="29C4B07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79B3657A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7248F0C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73490AA1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5429BFB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60ABD738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3B6C6B1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495532D6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</w:tr>
      <w:tr w:rsidR="0083402E" w:rsidRPr="00341360" w14:paraId="0F109DD5" w14:textId="77777777" w:rsidTr="2E12D8BB">
        <w:trPr>
          <w:cantSplit/>
          <w:trHeight w:val="620"/>
          <w:jc w:val="center"/>
        </w:trPr>
        <w:tc>
          <w:tcPr>
            <w:tcW w:w="1812" w:type="pct"/>
            <w:vMerge/>
            <w:vAlign w:val="center"/>
          </w:tcPr>
          <w:p w14:paraId="6EF391FA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11341843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1693804F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3AE127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843A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3018AD1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B45CF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B601A6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E16F48" w14:textId="77777777" w:rsidR="0083402E" w:rsidRPr="00341360" w:rsidRDefault="0083402E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2376E7C9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A6E090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5401C64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0AD6B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77A9C5F9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1CD51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826F7D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FFE1CE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88673B9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591282E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633E98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938AB6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373D1C5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752699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F569D9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E873D0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8AFB0C0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071CACD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21E732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4F6A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2BE79A8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FB41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E4C8CA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BDBD36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  <w:tr w:rsidR="0083402E" w:rsidRPr="00341360" w14:paraId="5B997A7C" w14:textId="77777777" w:rsidTr="2E12D8BB">
        <w:trPr>
          <w:cantSplit/>
          <w:trHeight w:val="620"/>
          <w:jc w:val="center"/>
        </w:trPr>
        <w:tc>
          <w:tcPr>
            <w:tcW w:w="1812" w:type="pct"/>
            <w:tcBorders>
              <w:bottom w:val="single" w:sz="4" w:space="0" w:color="auto"/>
            </w:tcBorders>
            <w:vAlign w:val="center"/>
          </w:tcPr>
          <w:p w14:paraId="0B83A65C" w14:textId="081E74C8" w:rsidR="0083402E" w:rsidRDefault="0083402E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If ‘NO’</w:t>
            </w:r>
            <w:r w:rsidR="004907C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 there </w:t>
            </w:r>
            <w:r w:rsidR="004E31A8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BF136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ail </w:t>
            </w:r>
            <w:r w:rsidR="00BF136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onfirmation that no Deviations</w:t>
            </w:r>
            <w:r w:rsidR="004E31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were reported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this Quarter?</w:t>
            </w:r>
          </w:p>
        </w:tc>
        <w:tc>
          <w:tcPr>
            <w:tcW w:w="797" w:type="pct"/>
            <w:vAlign w:val="center"/>
          </w:tcPr>
          <w:p w14:paraId="5491D0D1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7904C10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466D56D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8A21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3F5FF49F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859B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0FD5C4A7" w14:textId="77777777" w:rsidR="0083402E" w:rsidRPr="00341360" w:rsidRDefault="0083402E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16E5FCFB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1026F98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423EBF4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3CD27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446330F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5A58CF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210DD850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B304A1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697CDD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C1923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7514313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0B28B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797" w:type="pct"/>
            <w:vAlign w:val="center"/>
          </w:tcPr>
          <w:p w14:paraId="6FBE54B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3C5B31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758BC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7280DB5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C58DA" w14:textId="77777777" w:rsidR="0083402E" w:rsidRPr="001503A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</w:tr>
      <w:tr w:rsidR="0083402E" w:rsidRPr="00341360" w14:paraId="38883EC2" w14:textId="77777777" w:rsidTr="2E12D8BB">
        <w:trPr>
          <w:cantSplit/>
          <w:trHeight w:val="425"/>
          <w:jc w:val="center"/>
        </w:trPr>
        <w:tc>
          <w:tcPr>
            <w:tcW w:w="1812" w:type="pct"/>
            <w:vAlign w:val="center"/>
          </w:tcPr>
          <w:p w14:paraId="29FCD857" w14:textId="1372D1C9" w:rsidR="0083402E" w:rsidRPr="00341360" w:rsidRDefault="142A79DC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="0083402E"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Compliance Level:</w:t>
            </w:r>
          </w:p>
        </w:tc>
        <w:tc>
          <w:tcPr>
            <w:tcW w:w="3188" w:type="pct"/>
            <w:gridSpan w:val="4"/>
            <w:vAlign w:val="center"/>
          </w:tcPr>
          <w:p w14:paraId="64044DA8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40DE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100% (Green)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75% (Green)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50%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6356780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D06F85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% (Red)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</w:p>
          <w:p w14:paraId="1C5308E0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</w:tbl>
    <w:p w14:paraId="5DDC79F5" w14:textId="77777777" w:rsidR="0083402E" w:rsidRDefault="0083402E" w:rsidP="0083402E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6E3F91E7" w14:textId="77777777" w:rsidR="0083402E" w:rsidRDefault="0083402E" w:rsidP="0083402E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417"/>
        <w:gridCol w:w="1417"/>
        <w:gridCol w:w="1417"/>
        <w:gridCol w:w="1417"/>
      </w:tblGrid>
      <w:tr w:rsidR="0083402E" w:rsidRPr="00341360" w14:paraId="39F5B3F1" w14:textId="77777777" w:rsidTr="2E12D8BB">
        <w:trPr>
          <w:cantSplit/>
          <w:trHeight w:val="364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17CD4C52" w14:textId="53244D17" w:rsidR="0083402E" w:rsidRPr="00341360" w:rsidRDefault="0083402E" w:rsidP="2E12D8B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[ADD </w:t>
            </w:r>
            <w:r w:rsidR="4E009554"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NAME/NUMBER and SATO date]</w:t>
            </w:r>
          </w:p>
        </w:tc>
      </w:tr>
      <w:tr w:rsidR="0083402E" w:rsidRPr="00341360" w14:paraId="131E0618" w14:textId="77777777" w:rsidTr="2E12D8BB">
        <w:trPr>
          <w:cantSplit/>
          <w:trHeight w:val="620"/>
          <w:jc w:val="center"/>
        </w:trPr>
        <w:tc>
          <w:tcPr>
            <w:tcW w:w="1812" w:type="pct"/>
            <w:vMerge w:val="restart"/>
            <w:vAlign w:val="center"/>
          </w:tcPr>
          <w:p w14:paraId="2204E956" w14:textId="4C0E2B2A" w:rsidR="0083402E" w:rsidRPr="00341360" w:rsidRDefault="004907C2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the location compliant with </w:t>
            </w:r>
            <w:r w:rsidR="0083402E">
              <w:rPr>
                <w:rFonts w:ascii="Arial" w:hAnsi="Arial" w:cs="Arial"/>
                <w:b/>
                <w:bCs/>
                <w:sz w:val="18"/>
                <w:szCs w:val="18"/>
              </w:rPr>
              <w:t>Deviation Reporting Requirements?</w:t>
            </w:r>
          </w:p>
        </w:tc>
        <w:tc>
          <w:tcPr>
            <w:tcW w:w="797" w:type="pct"/>
            <w:vAlign w:val="center"/>
          </w:tcPr>
          <w:p w14:paraId="3178585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70E1E21C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24AC4A94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00B5D3BB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5A8856B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3B749E80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03F173E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60F787B5" w14:textId="77777777" w:rsidR="0083402E" w:rsidRPr="002F0DF8" w:rsidRDefault="0083402E" w:rsidP="00AA05BF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</w:tr>
      <w:tr w:rsidR="0083402E" w:rsidRPr="00341360" w14:paraId="43D33728" w14:textId="77777777" w:rsidTr="2E12D8BB">
        <w:trPr>
          <w:cantSplit/>
          <w:trHeight w:val="620"/>
          <w:jc w:val="center"/>
        </w:trPr>
        <w:tc>
          <w:tcPr>
            <w:tcW w:w="1812" w:type="pct"/>
            <w:vMerge/>
            <w:vAlign w:val="center"/>
          </w:tcPr>
          <w:p w14:paraId="01DC8A4F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04B2A609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549856A0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340212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452C2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3EBB1980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CE14C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F00B30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E0A9A6" w14:textId="77777777" w:rsidR="0083402E" w:rsidRPr="00341360" w:rsidRDefault="0083402E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7DD90F2E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85BA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2651374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2E40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13B1D734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99B64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7EB195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788BB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A851FE9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70260D6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EDD12F6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2D72F6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24A00A2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B167C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2E6712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D90437C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72799CD3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3E822E0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232BD72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A81A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367CFF9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6643D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245258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1BCD20F" w14:textId="77777777" w:rsidR="0083402E" w:rsidRDefault="0083402E" w:rsidP="00AA05BF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  <w:tr w:rsidR="0083402E" w:rsidRPr="00341360" w14:paraId="0E75D6C4" w14:textId="77777777" w:rsidTr="2E12D8BB">
        <w:trPr>
          <w:cantSplit/>
          <w:trHeight w:val="620"/>
          <w:jc w:val="center"/>
        </w:trPr>
        <w:tc>
          <w:tcPr>
            <w:tcW w:w="1812" w:type="pct"/>
            <w:tcBorders>
              <w:bottom w:val="single" w:sz="4" w:space="0" w:color="auto"/>
            </w:tcBorders>
            <w:vAlign w:val="center"/>
          </w:tcPr>
          <w:p w14:paraId="18F7CBBC" w14:textId="56EE9A81" w:rsidR="0083402E" w:rsidRDefault="0083402E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‘NO’</w:t>
            </w:r>
            <w:r w:rsidR="00E96A8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 there </w:t>
            </w:r>
            <w:r w:rsidR="00E96A88"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ail </w:t>
            </w:r>
            <w:r w:rsidR="00E96A88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onfirmation that no Deviations </w:t>
            </w:r>
            <w:r w:rsidR="00E96A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were reported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this Quarter?</w:t>
            </w:r>
          </w:p>
        </w:tc>
        <w:tc>
          <w:tcPr>
            <w:tcW w:w="797" w:type="pct"/>
            <w:vAlign w:val="center"/>
          </w:tcPr>
          <w:p w14:paraId="754F9960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09BBECEB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097C9C5C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87369D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3A46D990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5297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05E40D34" w14:textId="77777777" w:rsidR="0083402E" w:rsidRPr="00341360" w:rsidRDefault="0083402E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18DB3100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2BF38DD1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99442F9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DA1F34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55EBD213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707FB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042A034D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ACD4FA7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17599BB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7492A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31DEACDF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9AADF8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797" w:type="pct"/>
            <w:vAlign w:val="center"/>
          </w:tcPr>
          <w:p w14:paraId="3710DD75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D0CAD98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6C5CC4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7A2F75AF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2BA68" w14:textId="77777777" w:rsidR="0083402E" w:rsidRPr="001503A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</w:tr>
      <w:tr w:rsidR="0083402E" w:rsidRPr="00341360" w14:paraId="03980070" w14:textId="77777777" w:rsidTr="2E12D8BB">
        <w:trPr>
          <w:cantSplit/>
          <w:trHeight w:val="425"/>
          <w:jc w:val="center"/>
        </w:trPr>
        <w:tc>
          <w:tcPr>
            <w:tcW w:w="1812" w:type="pct"/>
            <w:vAlign w:val="center"/>
          </w:tcPr>
          <w:p w14:paraId="59BCCC68" w14:textId="1AAA24DD" w:rsidR="0083402E" w:rsidRPr="00341360" w:rsidRDefault="00E96A88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5D57C0">
              <w:rPr>
                <w:rFonts w:ascii="Arial" w:hAnsi="Arial" w:cs="Arial"/>
                <w:b/>
                <w:bCs/>
                <w:sz w:val="18"/>
                <w:szCs w:val="18"/>
              </w:rPr>
              <w:t>ocation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3402E">
              <w:rPr>
                <w:rFonts w:ascii="Arial" w:hAnsi="Arial" w:cs="Arial"/>
                <w:b/>
                <w:bCs/>
                <w:sz w:val="18"/>
                <w:szCs w:val="18"/>
              </w:rPr>
              <w:t>Compliance Level:</w:t>
            </w:r>
          </w:p>
        </w:tc>
        <w:tc>
          <w:tcPr>
            <w:tcW w:w="3188" w:type="pct"/>
            <w:gridSpan w:val="4"/>
            <w:vAlign w:val="center"/>
          </w:tcPr>
          <w:p w14:paraId="3AFA9C41" w14:textId="77777777" w:rsidR="0083402E" w:rsidRPr="00341360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4947B9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100% (Green)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75% (Green)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50%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5516372" w14:textId="77777777" w:rsidR="0083402E" w:rsidRDefault="0083402E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60BAB9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% (Red)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</w:p>
          <w:p w14:paraId="7FE8086B" w14:textId="77777777" w:rsidR="0083402E" w:rsidRDefault="0083402E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</w:tbl>
    <w:p w14:paraId="79557D0F" w14:textId="77777777" w:rsidR="0083402E" w:rsidRDefault="0083402E" w:rsidP="0083402E"/>
    <w:p w14:paraId="5FABA760" w14:textId="77777777" w:rsidR="0083402E" w:rsidRDefault="0083402E" w:rsidP="0083402E"/>
    <w:p w14:paraId="574102B0" w14:textId="77777777" w:rsidR="0083402E" w:rsidRDefault="0083402E" w:rsidP="0083402E">
      <w:r>
        <w:br w:type="page"/>
      </w:r>
    </w:p>
    <w:p w14:paraId="784AAEC2" w14:textId="77777777" w:rsidR="0083402E" w:rsidRDefault="0083402E" w:rsidP="0083402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417"/>
        <w:gridCol w:w="1417"/>
        <w:gridCol w:w="1417"/>
        <w:gridCol w:w="1415"/>
      </w:tblGrid>
      <w:tr w:rsidR="00C770E9" w:rsidRPr="00341360" w14:paraId="02F85463" w14:textId="77777777" w:rsidTr="00C770E9">
        <w:trPr>
          <w:cantSplit/>
          <w:trHeight w:val="3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4CCD81C6" w14:textId="32AE5EE5" w:rsidR="00C770E9" w:rsidRPr="00C770E9" w:rsidRDefault="00C770E9" w:rsidP="002F1E98">
            <w:pPr>
              <w:jc w:val="center"/>
            </w:pPr>
            <w:r w:rsidRPr="00C770E9">
              <w:br w:type="page"/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[ADD LOCATION NAME/NUMBER and SATO date]</w:t>
            </w:r>
          </w:p>
        </w:tc>
      </w:tr>
      <w:tr w:rsidR="00C770E9" w:rsidRPr="00341360" w14:paraId="07FCAD2E" w14:textId="77777777" w:rsidTr="00C770E9">
        <w:trPr>
          <w:cantSplit/>
          <w:trHeight w:val="620"/>
          <w:jc w:val="center"/>
        </w:trPr>
        <w:tc>
          <w:tcPr>
            <w:tcW w:w="1813" w:type="pct"/>
            <w:vMerge w:val="restart"/>
            <w:vAlign w:val="center"/>
          </w:tcPr>
          <w:p w14:paraId="0BCA0A13" w14:textId="77777777" w:rsidR="00C770E9" w:rsidRPr="00341360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Is the location compliant with Protocol Deviation Reporting Requirements?</w:t>
            </w:r>
          </w:p>
        </w:tc>
        <w:tc>
          <w:tcPr>
            <w:tcW w:w="797" w:type="pct"/>
            <w:vAlign w:val="center"/>
          </w:tcPr>
          <w:p w14:paraId="60F11F8B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1D540183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3ACAC9F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10B2FE99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3DDDDC5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035AEE9E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5280E44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35C2A9E6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</w:tr>
      <w:tr w:rsidR="00C770E9" w:rsidRPr="00341360" w14:paraId="43E67269" w14:textId="77777777" w:rsidTr="00C770E9">
        <w:trPr>
          <w:cantSplit/>
          <w:trHeight w:val="620"/>
          <w:jc w:val="center"/>
        </w:trPr>
        <w:tc>
          <w:tcPr>
            <w:tcW w:w="1813" w:type="pct"/>
            <w:vMerge/>
            <w:vAlign w:val="center"/>
          </w:tcPr>
          <w:p w14:paraId="038C8246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406E72A0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68302AA1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AE05FC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C6D70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6333951C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EC392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D5948D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4B1D85" w14:textId="77777777" w:rsidR="00C770E9" w:rsidRPr="00341360" w:rsidRDefault="00C770E9" w:rsidP="006A6D91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2DB8358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E98CE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0D02BA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26769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079F393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62069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5A27C2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81ED10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24706A2D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07A6161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09A95C3A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3CC9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610C036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EABA9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C05139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CD4E70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446FC92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12545DBC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499CAFF7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17793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6E90F3D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E74AE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93285C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2B354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  <w:tr w:rsidR="00C770E9" w:rsidRPr="00341360" w14:paraId="283B8F82" w14:textId="77777777" w:rsidTr="00C770E9">
        <w:trPr>
          <w:cantSplit/>
          <w:trHeight w:val="620"/>
          <w:jc w:val="center"/>
        </w:trPr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7ABFF843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If ‘NO’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 there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onfirmation that no Deviations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were reported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this Quarter?</w:t>
            </w:r>
          </w:p>
        </w:tc>
        <w:tc>
          <w:tcPr>
            <w:tcW w:w="797" w:type="pct"/>
            <w:vAlign w:val="center"/>
          </w:tcPr>
          <w:p w14:paraId="31A4258A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0140FB1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4ECB68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2725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5C8871A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7C8B7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3A008F0F" w14:textId="77777777" w:rsidR="00C770E9" w:rsidRPr="00341360" w:rsidRDefault="00C770E9" w:rsidP="006A6D91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427CF91B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4F6D65A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2E1F0F7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6152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35C5BEA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FC57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09B733EF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450193C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FE5029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134F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567AE1D1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35FE32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797" w:type="pct"/>
            <w:vAlign w:val="center"/>
          </w:tcPr>
          <w:p w14:paraId="096593E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8E74F7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1816B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722ECE3E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AB21C7" w14:textId="77777777" w:rsidR="00C770E9" w:rsidRPr="001503AE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</w:tr>
      <w:tr w:rsidR="00C770E9" w:rsidRPr="00341360" w14:paraId="342AD0C4" w14:textId="77777777" w:rsidTr="00C770E9">
        <w:trPr>
          <w:cantSplit/>
          <w:trHeight w:val="425"/>
          <w:jc w:val="center"/>
        </w:trPr>
        <w:tc>
          <w:tcPr>
            <w:tcW w:w="1813" w:type="pct"/>
            <w:vAlign w:val="center"/>
          </w:tcPr>
          <w:p w14:paraId="0FFD3B42" w14:textId="77777777" w:rsidR="00C770E9" w:rsidRPr="00341360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Location Compliance Level:</w:t>
            </w:r>
          </w:p>
        </w:tc>
        <w:tc>
          <w:tcPr>
            <w:tcW w:w="3187" w:type="pct"/>
            <w:gridSpan w:val="4"/>
            <w:vAlign w:val="center"/>
          </w:tcPr>
          <w:p w14:paraId="00D6FBF7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CF3EB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100% (Green)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75% (Green)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50%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0476594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B2AF1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% (Red)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</w:p>
          <w:p w14:paraId="1DBB43F5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</w:tbl>
    <w:p w14:paraId="4AD15268" w14:textId="77777777" w:rsidR="0083402E" w:rsidRDefault="0083402E" w:rsidP="0083402E"/>
    <w:p w14:paraId="5B533965" w14:textId="77777777" w:rsidR="0083402E" w:rsidRDefault="0083402E" w:rsidP="0083402E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417"/>
        <w:gridCol w:w="1417"/>
        <w:gridCol w:w="1417"/>
        <w:gridCol w:w="1415"/>
      </w:tblGrid>
      <w:tr w:rsidR="00C770E9" w:rsidRPr="00341360" w14:paraId="48F25604" w14:textId="77777777" w:rsidTr="006A6D91">
        <w:trPr>
          <w:cantSplit/>
          <w:trHeight w:val="36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25F"/>
            <w:vAlign w:val="center"/>
          </w:tcPr>
          <w:p w14:paraId="1BF60A35" w14:textId="667B547A" w:rsidR="00C770E9" w:rsidRPr="00C770E9" w:rsidRDefault="00C770E9" w:rsidP="006A6D91">
            <w:pPr>
              <w:jc w:val="center"/>
            </w:pPr>
            <w:r w:rsidRPr="00C770E9">
              <w:br w:type="page"/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[ADD LOCATION NAME/NUMBER and SATO date]</w:t>
            </w:r>
          </w:p>
        </w:tc>
      </w:tr>
      <w:tr w:rsidR="00C770E9" w:rsidRPr="00341360" w14:paraId="2A18BBCA" w14:textId="77777777" w:rsidTr="006A6D91">
        <w:trPr>
          <w:cantSplit/>
          <w:trHeight w:val="620"/>
          <w:jc w:val="center"/>
        </w:trPr>
        <w:tc>
          <w:tcPr>
            <w:tcW w:w="1813" w:type="pct"/>
            <w:vMerge w:val="restart"/>
            <w:vAlign w:val="center"/>
          </w:tcPr>
          <w:p w14:paraId="13DAAB3A" w14:textId="77777777" w:rsidR="00C770E9" w:rsidRPr="00341360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Is the location compliant with Protocol Deviation Reporting Requirements?</w:t>
            </w:r>
          </w:p>
        </w:tc>
        <w:tc>
          <w:tcPr>
            <w:tcW w:w="797" w:type="pct"/>
            <w:vAlign w:val="center"/>
          </w:tcPr>
          <w:p w14:paraId="46E7866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3B1B9E9E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2DA0E9A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1130150B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7CA4000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3AA17C0F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  <w:tc>
          <w:tcPr>
            <w:tcW w:w="797" w:type="pct"/>
            <w:vAlign w:val="center"/>
          </w:tcPr>
          <w:p w14:paraId="602126C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QUARTER]</w:t>
            </w:r>
          </w:p>
          <w:p w14:paraId="72D9D6F7" w14:textId="77777777" w:rsidR="00C770E9" w:rsidRPr="002F0DF8" w:rsidRDefault="00C770E9" w:rsidP="006A6D91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[ADD YEAR]</w:t>
            </w:r>
          </w:p>
        </w:tc>
      </w:tr>
      <w:tr w:rsidR="00C770E9" w:rsidRPr="00341360" w14:paraId="419B9774" w14:textId="77777777" w:rsidTr="006A6D91">
        <w:trPr>
          <w:cantSplit/>
          <w:trHeight w:val="620"/>
          <w:jc w:val="center"/>
        </w:trPr>
        <w:tc>
          <w:tcPr>
            <w:tcW w:w="1813" w:type="pct"/>
            <w:vMerge/>
            <w:vAlign w:val="center"/>
          </w:tcPr>
          <w:p w14:paraId="11E90A2E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438395D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6BFD768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5B91FC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046C7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76C19EA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FE71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A827FA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6913F3" w14:textId="77777777" w:rsidR="00C770E9" w:rsidRPr="00341360" w:rsidRDefault="00C770E9" w:rsidP="006A6D91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292F0DAC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C426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75FBFE6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B637F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5004F44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1B116A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E780B5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58D24A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6088431D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66838E7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5FFD70C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B69D1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  <w:p w14:paraId="3477384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B64B2A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86E6884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EAC7D20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5A49010D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3DBA340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2B6BB8E1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067A1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4AB467C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EF4EC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06C63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F2CEF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  <w:tr w:rsidR="00C770E9" w:rsidRPr="00341360" w14:paraId="0BD48E2F" w14:textId="77777777" w:rsidTr="006A6D91">
        <w:trPr>
          <w:cantSplit/>
          <w:trHeight w:val="620"/>
          <w:jc w:val="center"/>
        </w:trPr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090E13B0" w14:textId="77777777" w:rsidR="00C770E9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If ‘NO’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is there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onfirmation that no Deviations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were reported</w:t>
            </w: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this Quarter?</w:t>
            </w:r>
          </w:p>
        </w:tc>
        <w:tc>
          <w:tcPr>
            <w:tcW w:w="797" w:type="pct"/>
            <w:vAlign w:val="center"/>
          </w:tcPr>
          <w:p w14:paraId="7C15F28B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7106B3C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292AFDA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1EA53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6E97594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47EA0E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44EAF407" w14:textId="77777777" w:rsidR="00C770E9" w:rsidRPr="00341360" w:rsidRDefault="00C770E9" w:rsidP="006A6D91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797" w:type="pct"/>
            <w:vAlign w:val="center"/>
          </w:tcPr>
          <w:p w14:paraId="04A07B53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1BA7DD4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1E069C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786C2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78099D89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D818A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  <w:p w14:paraId="698F4CD8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7" w:type="pct"/>
            <w:vAlign w:val="center"/>
          </w:tcPr>
          <w:p w14:paraId="3983DFC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132C7896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1ADB2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1D57082B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E123A7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797" w:type="pct"/>
            <w:vAlign w:val="center"/>
          </w:tcPr>
          <w:p w14:paraId="0E2182D5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</w:t>
            </w:r>
          </w:p>
          <w:p w14:paraId="36A4CB98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3521E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4512492D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E1BFC" w14:textId="77777777" w:rsidR="00C770E9" w:rsidRPr="001503AE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1503AE"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N/A</w:t>
            </w:r>
          </w:p>
        </w:tc>
      </w:tr>
      <w:tr w:rsidR="00C770E9" w:rsidRPr="00341360" w14:paraId="28F022B8" w14:textId="77777777" w:rsidTr="006A6D91">
        <w:trPr>
          <w:cantSplit/>
          <w:trHeight w:val="425"/>
          <w:jc w:val="center"/>
        </w:trPr>
        <w:tc>
          <w:tcPr>
            <w:tcW w:w="1813" w:type="pct"/>
            <w:vAlign w:val="center"/>
          </w:tcPr>
          <w:p w14:paraId="745F494F" w14:textId="77777777" w:rsidR="00C770E9" w:rsidRPr="00341360" w:rsidRDefault="00C770E9" w:rsidP="006A6D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E12D8BB">
              <w:rPr>
                <w:rFonts w:ascii="Arial" w:hAnsi="Arial" w:cs="Arial"/>
                <w:b/>
                <w:bCs/>
                <w:sz w:val="18"/>
                <w:szCs w:val="18"/>
              </w:rPr>
              <w:t>Location Compliance Level:</w:t>
            </w:r>
          </w:p>
        </w:tc>
        <w:tc>
          <w:tcPr>
            <w:tcW w:w="3187" w:type="pct"/>
            <w:gridSpan w:val="4"/>
            <w:vAlign w:val="center"/>
          </w:tcPr>
          <w:p w14:paraId="068C4A4C" w14:textId="77777777" w:rsidR="00C770E9" w:rsidRPr="00341360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AFCFB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100% (Green)</w:t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75% (Green)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50%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73980BF0" w14:textId="77777777" w:rsidR="00C770E9" w:rsidRDefault="00C770E9" w:rsidP="006A6D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0EDF77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25% (Amber)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  </w:t>
            </w:r>
            <w:r>
              <w:rPr>
                <w:rFonts w:ascii="Arial" w:hAnsi="Arial" w:cs="Arial"/>
                <w:color w:val="0F243E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% (Red)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</w:p>
          <w:p w14:paraId="749F93A5" w14:textId="77777777" w:rsidR="00C770E9" w:rsidRDefault="00C770E9" w:rsidP="006A6D91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</w:tbl>
    <w:p w14:paraId="0E303B08" w14:textId="77777777" w:rsidR="00C770E9" w:rsidRDefault="00C770E9" w:rsidP="0083402E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71836D46" w14:textId="77777777" w:rsidR="00C770E9" w:rsidRDefault="00C770E9" w:rsidP="0083402E">
      <w:pPr>
        <w:tabs>
          <w:tab w:val="left" w:pos="720"/>
        </w:tabs>
        <w:jc w:val="both"/>
        <w:rPr>
          <w:rFonts w:ascii="Arial" w:hAnsi="Arial" w:cs="Arial"/>
          <w:sz w:val="28"/>
          <w:szCs w:val="28"/>
        </w:rPr>
      </w:pPr>
    </w:p>
    <w:p w14:paraId="22CDBAD3" w14:textId="321E8312" w:rsidR="0083402E" w:rsidRPr="00A513D2" w:rsidRDefault="0083402E" w:rsidP="2E12D8BB">
      <w:pPr>
        <w:rPr>
          <w:rFonts w:ascii="Arial" w:hAnsi="Arial" w:cs="Arial"/>
          <w:b/>
          <w:bCs/>
          <w:sz w:val="22"/>
          <w:szCs w:val="22"/>
        </w:rPr>
      </w:pPr>
      <w:r w:rsidRPr="2E12D8BB">
        <w:rPr>
          <w:rFonts w:ascii="Arial" w:hAnsi="Arial" w:cs="Arial"/>
          <w:b/>
          <w:bCs/>
          <w:sz w:val="22"/>
          <w:szCs w:val="22"/>
        </w:rPr>
        <w:t xml:space="preserve">[ADD/DELETE ADDITIONAL TABLES BASED ON THE NUMBER OF </w:t>
      </w:r>
      <w:r w:rsidR="007133FA">
        <w:rPr>
          <w:rFonts w:ascii="Arial" w:hAnsi="Arial" w:cs="Arial"/>
          <w:b/>
          <w:bCs/>
          <w:sz w:val="22"/>
          <w:szCs w:val="22"/>
        </w:rPr>
        <w:t>LOCATIONS</w:t>
      </w:r>
      <w:r w:rsidRPr="2E12D8BB">
        <w:rPr>
          <w:rFonts w:ascii="Arial" w:hAnsi="Arial" w:cs="Arial"/>
          <w:b/>
          <w:bCs/>
          <w:sz w:val="22"/>
          <w:szCs w:val="22"/>
        </w:rPr>
        <w:t xml:space="preserve"> TO CHECK.]</w:t>
      </w:r>
    </w:p>
    <w:p w14:paraId="4984F00B" w14:textId="77777777" w:rsidR="0083402E" w:rsidRPr="001503AE" w:rsidRDefault="0083402E" w:rsidP="0083402E"/>
    <w:p w14:paraId="245B9522" w14:textId="77777777" w:rsidR="0083402E" w:rsidRPr="0083402E" w:rsidRDefault="0083402E" w:rsidP="0083402E"/>
    <w:sectPr w:rsidR="0083402E" w:rsidRPr="0083402E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826A" w14:textId="77777777" w:rsidR="0039644A" w:rsidRDefault="0039644A">
      <w:r>
        <w:separator/>
      </w:r>
    </w:p>
  </w:endnote>
  <w:endnote w:type="continuationSeparator" w:id="0">
    <w:p w14:paraId="5DD386FB" w14:textId="77777777" w:rsidR="0039644A" w:rsidRDefault="0039644A">
      <w:r>
        <w:continuationSeparator/>
      </w:r>
    </w:p>
  </w:endnote>
  <w:endnote w:type="continuationNotice" w:id="1">
    <w:p w14:paraId="4B3FAFA2" w14:textId="77777777" w:rsidR="0039644A" w:rsidRDefault="00396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707FD" w14:textId="77777777" w:rsidR="00CC0F5F" w:rsidRDefault="00CC0F5F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49C707FD" w14:textId="77777777" w:rsidR="00CC0F5F" w:rsidRDefault="00CC0F5F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634474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CC0F5F">
                            <w:t>CR</w:t>
                          </w:r>
                          <w:r w:rsidR="005814CA">
                            <w:t>0</w:t>
                          </w:r>
                          <w:r w:rsidR="00CC0F5F">
                            <w:t>10-WI01-F0</w:t>
                          </w:r>
                          <w:r w:rsidR="001F1149">
                            <w:t>2</w:t>
                          </w:r>
                          <w:r w:rsidR="000C369F">
                            <w:t xml:space="preserve"> v</w:t>
                          </w:r>
                          <w:r w:rsidR="005979AD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2F1E98">
                            <w:t>01 OCT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4634474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CC0F5F">
                      <w:t>CR</w:t>
                    </w:r>
                    <w:r w:rsidR="005814CA">
                      <w:t>0</w:t>
                    </w:r>
                    <w:r w:rsidR="00CC0F5F">
                      <w:t>10-WI01-F0</w:t>
                    </w:r>
                    <w:r w:rsidR="001F1149">
                      <w:t>2</w:t>
                    </w:r>
                    <w:r w:rsidR="000C369F">
                      <w:t xml:space="preserve"> v</w:t>
                    </w:r>
                    <w:r w:rsidR="005979AD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2F1E98">
                      <w:t>01 OCT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F284" w14:textId="77777777" w:rsidR="0039644A" w:rsidRDefault="0039644A">
      <w:r>
        <w:separator/>
      </w:r>
    </w:p>
  </w:footnote>
  <w:footnote w:type="continuationSeparator" w:id="0">
    <w:p w14:paraId="2FE258ED" w14:textId="77777777" w:rsidR="0039644A" w:rsidRDefault="0039644A">
      <w:r>
        <w:continuationSeparator/>
      </w:r>
    </w:p>
  </w:footnote>
  <w:footnote w:type="continuationNotice" w:id="1">
    <w:p w14:paraId="05C1040B" w14:textId="77777777" w:rsidR="0039644A" w:rsidRDefault="00396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F106DC"/>
    <w:multiLevelType w:val="hybridMultilevel"/>
    <w:tmpl w:val="D0BAF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7980827"/>
    <w:multiLevelType w:val="multilevel"/>
    <w:tmpl w:val="9C0029D4"/>
    <w:numStyleLink w:val="Style1"/>
  </w:abstractNum>
  <w:abstractNum w:abstractNumId="35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9"/>
  </w:num>
  <w:num w:numId="4" w16cid:durableId="1617592029">
    <w:abstractNumId w:val="33"/>
  </w:num>
  <w:num w:numId="5" w16cid:durableId="1071926371">
    <w:abstractNumId w:val="36"/>
  </w:num>
  <w:num w:numId="6" w16cid:durableId="632442825">
    <w:abstractNumId w:val="28"/>
  </w:num>
  <w:num w:numId="7" w16cid:durableId="2133280612">
    <w:abstractNumId w:val="46"/>
  </w:num>
  <w:num w:numId="8" w16cid:durableId="273365938">
    <w:abstractNumId w:val="18"/>
  </w:num>
  <w:num w:numId="9" w16cid:durableId="730663321">
    <w:abstractNumId w:val="38"/>
  </w:num>
  <w:num w:numId="10" w16cid:durableId="1446772813">
    <w:abstractNumId w:val="43"/>
  </w:num>
  <w:num w:numId="11" w16cid:durableId="2054423618">
    <w:abstractNumId w:val="22"/>
  </w:num>
  <w:num w:numId="12" w16cid:durableId="918514977">
    <w:abstractNumId w:val="35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7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4"/>
  </w:num>
  <w:num w:numId="20" w16cid:durableId="1963878042">
    <w:abstractNumId w:val="21"/>
  </w:num>
  <w:num w:numId="21" w16cid:durableId="351029201">
    <w:abstractNumId w:val="40"/>
  </w:num>
  <w:num w:numId="22" w16cid:durableId="683868691">
    <w:abstractNumId w:val="42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29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4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5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2"/>
  </w:num>
  <w:num w:numId="44" w16cid:durableId="901208916">
    <w:abstractNumId w:val="41"/>
  </w:num>
  <w:num w:numId="45" w16cid:durableId="1921481732">
    <w:abstractNumId w:val="30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  <w:num w:numId="49" w16cid:durableId="13681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0229"/>
    <w:rsid w:val="00083506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06916"/>
    <w:rsid w:val="001134D5"/>
    <w:rsid w:val="00126034"/>
    <w:rsid w:val="001262E8"/>
    <w:rsid w:val="0012765C"/>
    <w:rsid w:val="00144594"/>
    <w:rsid w:val="001445EC"/>
    <w:rsid w:val="0014758B"/>
    <w:rsid w:val="00147B19"/>
    <w:rsid w:val="0015028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029E"/>
    <w:rsid w:val="001E211D"/>
    <w:rsid w:val="001E22EA"/>
    <w:rsid w:val="001E7355"/>
    <w:rsid w:val="001F1149"/>
    <w:rsid w:val="001F1375"/>
    <w:rsid w:val="001F19C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11B6"/>
    <w:rsid w:val="002930FB"/>
    <w:rsid w:val="00293293"/>
    <w:rsid w:val="0029790E"/>
    <w:rsid w:val="002A0A97"/>
    <w:rsid w:val="002A0DF0"/>
    <w:rsid w:val="002A54E4"/>
    <w:rsid w:val="002C6BF3"/>
    <w:rsid w:val="002E03EF"/>
    <w:rsid w:val="002E2581"/>
    <w:rsid w:val="002F1E98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9644A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307E"/>
    <w:rsid w:val="004558C6"/>
    <w:rsid w:val="00460BAB"/>
    <w:rsid w:val="00460E3E"/>
    <w:rsid w:val="00464672"/>
    <w:rsid w:val="0046791E"/>
    <w:rsid w:val="00467E43"/>
    <w:rsid w:val="00480030"/>
    <w:rsid w:val="004907C2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E31A8"/>
    <w:rsid w:val="004F143E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979AD"/>
    <w:rsid w:val="005A066C"/>
    <w:rsid w:val="005A21CC"/>
    <w:rsid w:val="005A7689"/>
    <w:rsid w:val="005A7B8D"/>
    <w:rsid w:val="005B0D21"/>
    <w:rsid w:val="005B0FC5"/>
    <w:rsid w:val="005B7EDD"/>
    <w:rsid w:val="005D1789"/>
    <w:rsid w:val="005D1E99"/>
    <w:rsid w:val="005D57C0"/>
    <w:rsid w:val="005F31F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65009"/>
    <w:rsid w:val="00670165"/>
    <w:rsid w:val="006845DA"/>
    <w:rsid w:val="00686232"/>
    <w:rsid w:val="006867DB"/>
    <w:rsid w:val="00687F6D"/>
    <w:rsid w:val="0069175E"/>
    <w:rsid w:val="006A0E5F"/>
    <w:rsid w:val="006A1FCA"/>
    <w:rsid w:val="006A73B1"/>
    <w:rsid w:val="006B16B8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33FA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213E7"/>
    <w:rsid w:val="0083402E"/>
    <w:rsid w:val="0083437A"/>
    <w:rsid w:val="00836309"/>
    <w:rsid w:val="0084246B"/>
    <w:rsid w:val="00845D64"/>
    <w:rsid w:val="00847BFA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6005"/>
    <w:rsid w:val="009477C1"/>
    <w:rsid w:val="00950B6B"/>
    <w:rsid w:val="009521AA"/>
    <w:rsid w:val="009524C6"/>
    <w:rsid w:val="009574DA"/>
    <w:rsid w:val="00966561"/>
    <w:rsid w:val="00972C8F"/>
    <w:rsid w:val="009808BD"/>
    <w:rsid w:val="00984A04"/>
    <w:rsid w:val="00986C58"/>
    <w:rsid w:val="0099405A"/>
    <w:rsid w:val="009955B8"/>
    <w:rsid w:val="00997B4D"/>
    <w:rsid w:val="009A0BBA"/>
    <w:rsid w:val="009A2BA5"/>
    <w:rsid w:val="009C0069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184"/>
    <w:rsid w:val="00AD1A24"/>
    <w:rsid w:val="00AE0872"/>
    <w:rsid w:val="00AE2094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362"/>
    <w:rsid w:val="00BF1ABD"/>
    <w:rsid w:val="00BF2971"/>
    <w:rsid w:val="00C06749"/>
    <w:rsid w:val="00C10776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770E9"/>
    <w:rsid w:val="00CA70AA"/>
    <w:rsid w:val="00CA7194"/>
    <w:rsid w:val="00CB0E4D"/>
    <w:rsid w:val="00CB44BD"/>
    <w:rsid w:val="00CB53B7"/>
    <w:rsid w:val="00CC0F5F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34609"/>
    <w:rsid w:val="00D4166E"/>
    <w:rsid w:val="00D43179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A88"/>
    <w:rsid w:val="00E96FBD"/>
    <w:rsid w:val="00EA1B24"/>
    <w:rsid w:val="00EA540B"/>
    <w:rsid w:val="00EB0553"/>
    <w:rsid w:val="00EC0E15"/>
    <w:rsid w:val="00ED19F0"/>
    <w:rsid w:val="00EE6A04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6EF3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4699CD8"/>
    <w:rsid w:val="0AF1CCF1"/>
    <w:rsid w:val="0E4993B3"/>
    <w:rsid w:val="0F60509F"/>
    <w:rsid w:val="10C5D402"/>
    <w:rsid w:val="142A79DC"/>
    <w:rsid w:val="187564B6"/>
    <w:rsid w:val="18EB9600"/>
    <w:rsid w:val="1BBB4F89"/>
    <w:rsid w:val="1EBAECC6"/>
    <w:rsid w:val="27DDF24F"/>
    <w:rsid w:val="2AAA4435"/>
    <w:rsid w:val="2E12D8BB"/>
    <w:rsid w:val="3118DE8F"/>
    <w:rsid w:val="40F7F6A9"/>
    <w:rsid w:val="4201E499"/>
    <w:rsid w:val="46078B20"/>
    <w:rsid w:val="4D3162E2"/>
    <w:rsid w:val="4E009554"/>
    <w:rsid w:val="4F1A27DA"/>
    <w:rsid w:val="56EBEDE0"/>
    <w:rsid w:val="576C075E"/>
    <w:rsid w:val="5B40D4DC"/>
    <w:rsid w:val="68448A7C"/>
    <w:rsid w:val="695A842F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402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CC0F5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C0F5F"/>
    <w:rPr>
      <w:rFonts w:ascii="Calibri" w:eastAsia="Calibri" w:hAnsi="Calibri"/>
      <w:lang w:val="x-none" w:eastAsia="x-none"/>
    </w:rPr>
  </w:style>
  <w:style w:type="paragraph" w:styleId="Revision">
    <w:name w:val="Revision"/>
    <w:hidden/>
    <w:uiPriority w:val="99"/>
    <w:semiHidden/>
    <w:rsid w:val="006A73B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e9a5a534-d80e-4429-8569-37d59b1d7518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613bac0-5563-4f3d-be06-7856d04ac81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36</TotalTime>
  <Pages>3</Pages>
  <Words>603</Words>
  <Characters>5055</Characters>
  <Application>Microsoft Office Word</Application>
  <DocSecurity>0</DocSecurity>
  <Lines>42</Lines>
  <Paragraphs>11</Paragraphs>
  <ScaleCrop>false</ScaleCrop>
  <Company>LUHD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23</cp:revision>
  <cp:lastPrinted>2024-10-23T11:36:00Z</cp:lastPrinted>
  <dcterms:created xsi:type="dcterms:W3CDTF">2025-09-17T09:58:00Z</dcterms:created>
  <dcterms:modified xsi:type="dcterms:W3CDTF">2025-09-19T12:19:00Z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