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905D" w14:textId="41BFA2F5" w:rsidR="003D7A4B" w:rsidRPr="009519B6" w:rsidRDefault="003D7A4B" w:rsidP="003D7A4B">
      <w:pPr>
        <w:ind w:left="90" w:hanging="9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519B6">
        <w:rPr>
          <w:rFonts w:asciiTheme="minorHAnsi" w:hAnsiTheme="minorHAnsi" w:cstheme="minorHAnsi"/>
          <w:b/>
          <w:sz w:val="36"/>
          <w:szCs w:val="36"/>
        </w:rPr>
        <w:t>Pre-Screening Log</w:t>
      </w:r>
    </w:p>
    <w:p w14:paraId="5BC03B1E" w14:textId="77777777" w:rsidR="003D7A4B" w:rsidRDefault="003D7A4B" w:rsidP="003D7A4B">
      <w:pPr>
        <w:ind w:left="90" w:hanging="90"/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3557"/>
        <w:gridCol w:w="3731"/>
        <w:gridCol w:w="3732"/>
      </w:tblGrid>
      <w:tr w:rsidR="003D7A4B" w:rsidRPr="003D7A4B" w14:paraId="5656E12E" w14:textId="77777777" w:rsidTr="00462139">
        <w:trPr>
          <w:trHeight w:val="567"/>
        </w:trPr>
        <w:tc>
          <w:tcPr>
            <w:tcW w:w="2838" w:type="dxa"/>
            <w:shd w:val="clear" w:color="auto" w:fill="00325F"/>
            <w:vAlign w:val="center"/>
          </w:tcPr>
          <w:p w14:paraId="78A8C6FC" w14:textId="77777777" w:rsidR="003D7A4B" w:rsidRPr="003D7A4B" w:rsidRDefault="003D7A4B" w:rsidP="009412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7A4B">
              <w:rPr>
                <w:rFonts w:asciiTheme="minorHAnsi" w:hAnsiTheme="minorHAnsi" w:cstheme="minorHAnsi"/>
                <w:b/>
              </w:rPr>
              <w:t>Study Title</w:t>
            </w:r>
          </w:p>
        </w:tc>
        <w:tc>
          <w:tcPr>
            <w:tcW w:w="3557" w:type="dxa"/>
            <w:shd w:val="clear" w:color="auto" w:fill="00325F"/>
            <w:vAlign w:val="center"/>
          </w:tcPr>
          <w:p w14:paraId="7DE6B09F" w14:textId="1C1554A6" w:rsidR="003D7A4B" w:rsidRPr="003D7A4B" w:rsidRDefault="003D7A4B" w:rsidP="009412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7A4B"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3731" w:type="dxa"/>
            <w:shd w:val="clear" w:color="auto" w:fill="00325F"/>
            <w:vAlign w:val="center"/>
          </w:tcPr>
          <w:p w14:paraId="1612C65D" w14:textId="4F459626" w:rsidR="003D7A4B" w:rsidRPr="003D7A4B" w:rsidRDefault="00DF2170" w:rsidP="0094129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Sponsor </w:t>
            </w:r>
            <w:r w:rsidR="00E03554">
              <w:rPr>
                <w:rFonts w:asciiTheme="minorHAnsi" w:hAnsiTheme="minorHAnsi" w:cstheme="minorHAnsi"/>
                <w:b/>
              </w:rPr>
              <w:t>Number</w:t>
            </w:r>
          </w:p>
        </w:tc>
        <w:tc>
          <w:tcPr>
            <w:tcW w:w="3732" w:type="dxa"/>
            <w:shd w:val="clear" w:color="auto" w:fill="00325F"/>
            <w:vAlign w:val="center"/>
          </w:tcPr>
          <w:p w14:paraId="6950A856" w14:textId="77777777" w:rsidR="003D7A4B" w:rsidRPr="003D7A4B" w:rsidRDefault="003D7A4B" w:rsidP="0094129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D7A4B">
              <w:rPr>
                <w:rFonts w:asciiTheme="minorHAnsi" w:hAnsiTheme="minorHAnsi" w:cstheme="minorHAnsi"/>
                <w:b/>
              </w:rPr>
              <w:t>Principal Investigator</w:t>
            </w:r>
          </w:p>
        </w:tc>
      </w:tr>
      <w:tr w:rsidR="003D7A4B" w:rsidRPr="003D7A4B" w14:paraId="5B7DD75C" w14:textId="77777777" w:rsidTr="00143BFF">
        <w:trPr>
          <w:trHeight w:val="411"/>
        </w:trPr>
        <w:tc>
          <w:tcPr>
            <w:tcW w:w="2838" w:type="dxa"/>
            <w:shd w:val="clear" w:color="auto" w:fill="auto"/>
            <w:vAlign w:val="center"/>
          </w:tcPr>
          <w:p w14:paraId="5E0977CD" w14:textId="77777777" w:rsidR="003D7A4B" w:rsidRPr="003D7A4B" w:rsidRDefault="003D7A4B" w:rsidP="009412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7" w:type="dxa"/>
            <w:vAlign w:val="center"/>
          </w:tcPr>
          <w:p w14:paraId="2C45E85D" w14:textId="77777777" w:rsidR="003D7A4B" w:rsidRPr="003D7A4B" w:rsidRDefault="003D7A4B" w:rsidP="009412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14:paraId="10EFF90D" w14:textId="77777777" w:rsidR="003D7A4B" w:rsidRPr="003D7A4B" w:rsidRDefault="003D7A4B" w:rsidP="009412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14:paraId="61322337" w14:textId="77777777" w:rsidR="003D7A4B" w:rsidRPr="003D7A4B" w:rsidRDefault="003D7A4B" w:rsidP="0094129D">
            <w:pPr>
              <w:rPr>
                <w:rFonts w:asciiTheme="minorHAnsi" w:hAnsiTheme="minorHAnsi" w:cstheme="minorHAnsi"/>
              </w:rPr>
            </w:pPr>
          </w:p>
        </w:tc>
      </w:tr>
    </w:tbl>
    <w:p w14:paraId="05BBD139" w14:textId="77777777" w:rsidR="003D7A4B" w:rsidRPr="003D7A4B" w:rsidRDefault="003D7A4B" w:rsidP="003D7A4B">
      <w:pPr>
        <w:ind w:left="90" w:hanging="90"/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9"/>
        <w:gridCol w:w="1588"/>
        <w:gridCol w:w="1059"/>
        <w:gridCol w:w="1578"/>
        <w:gridCol w:w="1952"/>
        <w:gridCol w:w="2268"/>
        <w:gridCol w:w="4314"/>
      </w:tblGrid>
      <w:tr w:rsidR="001E7E61" w:rsidRPr="003D7A4B" w14:paraId="0D5D8448" w14:textId="2446CF99" w:rsidTr="2EC319DD">
        <w:trPr>
          <w:trHeight w:val="567"/>
        </w:trPr>
        <w:tc>
          <w:tcPr>
            <w:tcW w:w="1189" w:type="dxa"/>
            <w:shd w:val="clear" w:color="auto" w:fill="00325F"/>
            <w:vAlign w:val="center"/>
          </w:tcPr>
          <w:p w14:paraId="1156214C" w14:textId="3B9E15EF" w:rsidR="001E7E61" w:rsidRPr="00462139" w:rsidRDefault="001E7E61" w:rsidP="009412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Potential Participant </w:t>
            </w:r>
            <w:r w:rsidRPr="00462139">
              <w:rPr>
                <w:rFonts w:asciiTheme="minorHAnsi" w:hAnsiTheme="minorHAnsi" w:cstheme="minorHAnsi"/>
                <w:b/>
                <w:bCs/>
              </w:rPr>
              <w:br/>
              <w:t>Initials</w:t>
            </w:r>
          </w:p>
        </w:tc>
        <w:tc>
          <w:tcPr>
            <w:tcW w:w="1588" w:type="dxa"/>
            <w:shd w:val="clear" w:color="auto" w:fill="00325F"/>
            <w:vAlign w:val="center"/>
          </w:tcPr>
          <w:p w14:paraId="30480CD1" w14:textId="77777777" w:rsidR="001E7E61" w:rsidRPr="00462139" w:rsidRDefault="001E7E61" w:rsidP="009412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2139">
              <w:rPr>
                <w:rFonts w:asciiTheme="minorHAnsi" w:hAnsiTheme="minorHAnsi" w:cstheme="minorHAnsi"/>
                <w:b/>
                <w:bCs/>
              </w:rPr>
              <w:t>Date Approached</w:t>
            </w:r>
          </w:p>
        </w:tc>
        <w:tc>
          <w:tcPr>
            <w:tcW w:w="1059" w:type="dxa"/>
            <w:shd w:val="clear" w:color="auto" w:fill="00325F"/>
            <w:vAlign w:val="center"/>
          </w:tcPr>
          <w:p w14:paraId="16FC70C1" w14:textId="77777777" w:rsidR="001E7E61" w:rsidRPr="00462139" w:rsidRDefault="001E7E61" w:rsidP="009412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2139">
              <w:rPr>
                <w:rFonts w:asciiTheme="minorHAnsi" w:hAnsiTheme="minorHAnsi" w:cstheme="minorHAnsi"/>
                <w:b/>
                <w:bCs/>
              </w:rPr>
              <w:t>Recruited</w:t>
            </w:r>
          </w:p>
          <w:p w14:paraId="6D7E6C5C" w14:textId="77777777" w:rsidR="001E7E61" w:rsidRPr="00462139" w:rsidRDefault="001E7E61" w:rsidP="009412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2139">
              <w:rPr>
                <w:rFonts w:asciiTheme="minorHAnsi" w:hAnsiTheme="minorHAnsi" w:cstheme="minorHAnsi"/>
                <w:b/>
                <w:bCs/>
              </w:rPr>
              <w:t>(Y/N)</w:t>
            </w:r>
          </w:p>
        </w:tc>
        <w:tc>
          <w:tcPr>
            <w:tcW w:w="1578" w:type="dxa"/>
            <w:shd w:val="clear" w:color="auto" w:fill="00325F"/>
            <w:vAlign w:val="center"/>
          </w:tcPr>
          <w:p w14:paraId="260FF3DE" w14:textId="77777777" w:rsidR="001E7E61" w:rsidRPr="00462139" w:rsidRDefault="001E7E61" w:rsidP="009412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2139">
              <w:rPr>
                <w:rFonts w:asciiTheme="minorHAnsi" w:hAnsiTheme="minorHAnsi" w:cstheme="minorHAnsi"/>
                <w:b/>
                <w:bCs/>
              </w:rPr>
              <w:t>Recruited</w:t>
            </w:r>
          </w:p>
          <w:p w14:paraId="4D0B5B99" w14:textId="77777777" w:rsidR="001E7E61" w:rsidRPr="00462139" w:rsidRDefault="001E7E61" w:rsidP="009412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2139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952" w:type="dxa"/>
            <w:shd w:val="clear" w:color="auto" w:fill="00325F"/>
            <w:vAlign w:val="center"/>
          </w:tcPr>
          <w:p w14:paraId="47C5CF27" w14:textId="795D2005" w:rsidR="001E7E61" w:rsidRPr="00462139" w:rsidRDefault="001E7E61" w:rsidP="2EC319D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EC319DD">
              <w:rPr>
                <w:rFonts w:asciiTheme="minorHAnsi" w:hAnsiTheme="minorHAnsi" w:cstheme="minorBidi"/>
                <w:b/>
                <w:bCs/>
              </w:rPr>
              <w:t xml:space="preserve">If </w:t>
            </w:r>
            <w:proofErr w:type="gramStart"/>
            <w:r w:rsidRPr="2EC319DD">
              <w:rPr>
                <w:rFonts w:asciiTheme="minorHAnsi" w:hAnsiTheme="minorHAnsi" w:cstheme="minorBidi"/>
                <w:b/>
                <w:bCs/>
              </w:rPr>
              <w:t>Recruited</w:t>
            </w:r>
            <w:proofErr w:type="gramEnd"/>
            <w:r w:rsidRPr="2EC319DD">
              <w:rPr>
                <w:rFonts w:asciiTheme="minorHAnsi" w:hAnsiTheme="minorHAnsi" w:cstheme="minorBidi"/>
                <w:b/>
                <w:bCs/>
              </w:rPr>
              <w:t>,</w:t>
            </w:r>
            <w:r>
              <w:br/>
            </w:r>
            <w:r w:rsidR="291178CB" w:rsidRPr="2EC319DD">
              <w:rPr>
                <w:rFonts w:asciiTheme="minorHAnsi" w:hAnsiTheme="minorHAnsi" w:cstheme="minorBidi"/>
                <w:b/>
                <w:bCs/>
              </w:rPr>
              <w:t>P</w:t>
            </w:r>
            <w:r w:rsidRPr="2EC319DD">
              <w:rPr>
                <w:rFonts w:asciiTheme="minorHAnsi" w:hAnsiTheme="minorHAnsi" w:cstheme="minorBidi"/>
                <w:b/>
                <w:bCs/>
              </w:rPr>
              <w:t>articipant ID</w:t>
            </w:r>
          </w:p>
        </w:tc>
        <w:tc>
          <w:tcPr>
            <w:tcW w:w="2268" w:type="dxa"/>
            <w:shd w:val="clear" w:color="auto" w:fill="00325F"/>
            <w:vAlign w:val="center"/>
          </w:tcPr>
          <w:p w14:paraId="031392A8" w14:textId="77777777" w:rsidR="001E7E61" w:rsidRDefault="001E7E61" w:rsidP="009412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2139">
              <w:rPr>
                <w:rFonts w:asciiTheme="minorHAnsi" w:hAnsiTheme="minorHAnsi" w:cstheme="minorHAnsi"/>
                <w:b/>
                <w:bCs/>
              </w:rPr>
              <w:t>If Not Recruited,</w:t>
            </w:r>
            <w:r w:rsidRPr="00462139">
              <w:rPr>
                <w:rFonts w:asciiTheme="minorHAnsi" w:hAnsiTheme="minorHAnsi" w:cstheme="minorHAnsi"/>
                <w:b/>
                <w:bCs/>
              </w:rPr>
              <w:br/>
              <w:t>Reason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AA8EB74" w14:textId="75BA31C0" w:rsidR="001E7E61" w:rsidRPr="00462139" w:rsidRDefault="001E7E61" w:rsidP="009412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(See categories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below)*</w:t>
            </w:r>
            <w:proofErr w:type="gramEnd"/>
          </w:p>
        </w:tc>
        <w:tc>
          <w:tcPr>
            <w:tcW w:w="4314" w:type="dxa"/>
            <w:shd w:val="clear" w:color="auto" w:fill="00325F"/>
          </w:tcPr>
          <w:p w14:paraId="4B96F1E1" w14:textId="42BA38ED" w:rsidR="001E7E61" w:rsidRPr="00462139" w:rsidRDefault="001E7E61" w:rsidP="009412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Comments </w:t>
            </w:r>
          </w:p>
        </w:tc>
      </w:tr>
      <w:tr w:rsidR="001E7E61" w:rsidRPr="00436452" w14:paraId="68204817" w14:textId="78CA21A5" w:rsidTr="2EC319DD">
        <w:trPr>
          <w:trHeight w:val="502"/>
        </w:trPr>
        <w:tc>
          <w:tcPr>
            <w:tcW w:w="1189" w:type="dxa"/>
            <w:vAlign w:val="center"/>
          </w:tcPr>
          <w:p w14:paraId="57A8680A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  <w:p w14:paraId="72AC3613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3A36D10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5B687298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vAlign w:val="center"/>
          </w:tcPr>
          <w:p w14:paraId="510115D9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</w:tcPr>
          <w:p w14:paraId="31AFFD80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79CDEE8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7D79C022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</w:tr>
      <w:tr w:rsidR="001E7E61" w:rsidRPr="00436452" w14:paraId="09B4A537" w14:textId="42CCC8AB" w:rsidTr="2EC319DD">
        <w:trPr>
          <w:trHeight w:val="554"/>
        </w:trPr>
        <w:tc>
          <w:tcPr>
            <w:tcW w:w="1189" w:type="dxa"/>
            <w:vAlign w:val="center"/>
          </w:tcPr>
          <w:p w14:paraId="397A8414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  <w:p w14:paraId="2C29D86C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C6062F3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1E7FA3BF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vAlign w:val="center"/>
          </w:tcPr>
          <w:p w14:paraId="21B9A789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</w:tcPr>
          <w:p w14:paraId="6A5D01BE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D18C119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453B2CC0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</w:tr>
      <w:tr w:rsidR="001E7E61" w:rsidRPr="00436452" w14:paraId="3F35AB34" w14:textId="0A30996B" w:rsidTr="2EC319DD">
        <w:trPr>
          <w:trHeight w:val="516"/>
        </w:trPr>
        <w:tc>
          <w:tcPr>
            <w:tcW w:w="1189" w:type="dxa"/>
            <w:vAlign w:val="center"/>
          </w:tcPr>
          <w:p w14:paraId="7232ED3E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  <w:p w14:paraId="26C4618E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56DF4C24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6D223C22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vAlign w:val="center"/>
          </w:tcPr>
          <w:p w14:paraId="5569CA41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</w:tcPr>
          <w:p w14:paraId="5680FAA6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D1CA6BF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057A6548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</w:tr>
      <w:tr w:rsidR="001E7E61" w:rsidRPr="00436452" w14:paraId="7B9211EE" w14:textId="438C329A" w:rsidTr="2EC319DD">
        <w:trPr>
          <w:trHeight w:val="410"/>
        </w:trPr>
        <w:tc>
          <w:tcPr>
            <w:tcW w:w="1189" w:type="dxa"/>
            <w:vAlign w:val="center"/>
          </w:tcPr>
          <w:p w14:paraId="08F5BE1D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  <w:p w14:paraId="568B184E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313043E6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3E7A3EB1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vAlign w:val="center"/>
          </w:tcPr>
          <w:p w14:paraId="72C3E324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</w:tcPr>
          <w:p w14:paraId="5FEDC9EC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06847AA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747E27AB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</w:tr>
      <w:tr w:rsidR="001E7E61" w:rsidRPr="00436452" w14:paraId="283137DB" w14:textId="26C4B047" w:rsidTr="2EC319DD">
        <w:trPr>
          <w:trHeight w:val="517"/>
        </w:trPr>
        <w:tc>
          <w:tcPr>
            <w:tcW w:w="1189" w:type="dxa"/>
            <w:vAlign w:val="center"/>
          </w:tcPr>
          <w:p w14:paraId="2DC6DB1D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  <w:p w14:paraId="40D0A08E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1EAC4A32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6EE2C9A9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vAlign w:val="center"/>
          </w:tcPr>
          <w:p w14:paraId="0D5F5275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</w:tcPr>
          <w:p w14:paraId="1CEB01F0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EB606D6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62AB4FA9" w14:textId="77777777" w:rsidR="001E7E61" w:rsidRPr="00436452" w:rsidRDefault="001E7E61" w:rsidP="0094129D">
            <w:pPr>
              <w:rPr>
                <w:rFonts w:ascii="Arial" w:hAnsi="Arial" w:cs="Arial"/>
              </w:rPr>
            </w:pPr>
          </w:p>
        </w:tc>
      </w:tr>
      <w:tr w:rsidR="00C108CD" w:rsidRPr="00436452" w14:paraId="63B4A0F8" w14:textId="77777777" w:rsidTr="2EC319DD">
        <w:trPr>
          <w:trHeight w:val="553"/>
        </w:trPr>
        <w:tc>
          <w:tcPr>
            <w:tcW w:w="1189" w:type="dxa"/>
            <w:vAlign w:val="center"/>
          </w:tcPr>
          <w:p w14:paraId="7DF478EC" w14:textId="77777777" w:rsidR="00C108CD" w:rsidRPr="00436452" w:rsidRDefault="00C108CD" w:rsidP="0094129D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26CFE0BC" w14:textId="77777777" w:rsidR="00C108CD" w:rsidRPr="00436452" w:rsidRDefault="00C108CD" w:rsidP="0094129D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0FED4E76" w14:textId="77777777" w:rsidR="00C108CD" w:rsidRPr="00436452" w:rsidRDefault="00C108CD" w:rsidP="0094129D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vAlign w:val="center"/>
          </w:tcPr>
          <w:p w14:paraId="1DE7C742" w14:textId="77777777" w:rsidR="00C108CD" w:rsidRPr="00436452" w:rsidRDefault="00C108CD" w:rsidP="009412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</w:tcPr>
          <w:p w14:paraId="5FD3DFE7" w14:textId="77777777" w:rsidR="00C108CD" w:rsidRPr="00436452" w:rsidRDefault="00C108CD" w:rsidP="009412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E419235" w14:textId="77777777" w:rsidR="00C108CD" w:rsidRPr="00436452" w:rsidRDefault="00C108CD" w:rsidP="0094129D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1492EDAC" w14:textId="77777777" w:rsidR="00C108CD" w:rsidRPr="00436452" w:rsidRDefault="00C108CD" w:rsidP="0094129D">
            <w:pPr>
              <w:rPr>
                <w:rFonts w:ascii="Arial" w:hAnsi="Arial" w:cs="Arial"/>
              </w:rPr>
            </w:pPr>
          </w:p>
        </w:tc>
      </w:tr>
      <w:tr w:rsidR="005E63EB" w:rsidRPr="00436452" w14:paraId="4859CE60" w14:textId="77777777" w:rsidTr="2EC319DD">
        <w:trPr>
          <w:trHeight w:val="561"/>
        </w:trPr>
        <w:tc>
          <w:tcPr>
            <w:tcW w:w="1189" w:type="dxa"/>
            <w:vAlign w:val="center"/>
          </w:tcPr>
          <w:p w14:paraId="632A287B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635FEC18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71F146C2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vAlign w:val="center"/>
          </w:tcPr>
          <w:p w14:paraId="50346BD9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</w:tcPr>
          <w:p w14:paraId="061A48EA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96BEDC2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7C8D0084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</w:tr>
      <w:tr w:rsidR="005E63EB" w:rsidRPr="00436452" w14:paraId="16E04444" w14:textId="77777777" w:rsidTr="2EC319DD">
        <w:trPr>
          <w:trHeight w:val="567"/>
        </w:trPr>
        <w:tc>
          <w:tcPr>
            <w:tcW w:w="1189" w:type="dxa"/>
            <w:vAlign w:val="center"/>
          </w:tcPr>
          <w:p w14:paraId="06C34D43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0D77BF5C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45F4F2DB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vAlign w:val="center"/>
          </w:tcPr>
          <w:p w14:paraId="61158B81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</w:tcPr>
          <w:p w14:paraId="1295CCCD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7DE8E65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50097BD4" w14:textId="77777777" w:rsidR="005E63EB" w:rsidRPr="00436452" w:rsidRDefault="005E63EB" w:rsidP="0094129D">
            <w:pPr>
              <w:rPr>
                <w:rFonts w:ascii="Arial" w:hAnsi="Arial" w:cs="Arial"/>
              </w:rPr>
            </w:pPr>
          </w:p>
        </w:tc>
      </w:tr>
      <w:tr w:rsidR="00143BFF" w:rsidRPr="00436452" w14:paraId="33D59D2F" w14:textId="77777777" w:rsidTr="2EC319DD">
        <w:trPr>
          <w:trHeight w:val="567"/>
        </w:trPr>
        <w:tc>
          <w:tcPr>
            <w:tcW w:w="1189" w:type="dxa"/>
            <w:vAlign w:val="center"/>
          </w:tcPr>
          <w:p w14:paraId="5E0B79BD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794A3CB2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30076E3A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vAlign w:val="center"/>
          </w:tcPr>
          <w:p w14:paraId="281C80C3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</w:tcPr>
          <w:p w14:paraId="68847C93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DABF509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08E427C0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</w:tr>
      <w:tr w:rsidR="00143BFF" w:rsidRPr="00436452" w14:paraId="1FDC99F3" w14:textId="77777777" w:rsidTr="2EC319DD">
        <w:trPr>
          <w:trHeight w:val="567"/>
        </w:trPr>
        <w:tc>
          <w:tcPr>
            <w:tcW w:w="1189" w:type="dxa"/>
            <w:vAlign w:val="center"/>
          </w:tcPr>
          <w:p w14:paraId="2417EB57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vAlign w:val="center"/>
          </w:tcPr>
          <w:p w14:paraId="44AC3CE6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  <w:vAlign w:val="center"/>
          </w:tcPr>
          <w:p w14:paraId="1EA92AA9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  <w:vAlign w:val="center"/>
          </w:tcPr>
          <w:p w14:paraId="5AD64679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</w:tcPr>
          <w:p w14:paraId="695A68D2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C742A76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1F8DD978" w14:textId="77777777" w:rsidR="00143BFF" w:rsidRPr="00436452" w:rsidRDefault="00143BFF" w:rsidP="0094129D">
            <w:pPr>
              <w:rPr>
                <w:rFonts w:ascii="Arial" w:hAnsi="Arial" w:cs="Arial"/>
              </w:rPr>
            </w:pPr>
          </w:p>
        </w:tc>
      </w:tr>
    </w:tbl>
    <w:p w14:paraId="5BF4C7CF" w14:textId="77777777" w:rsidR="00B27BC1" w:rsidRPr="00143BFF" w:rsidRDefault="00B27BC1" w:rsidP="00280C57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1303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425"/>
        <w:gridCol w:w="2410"/>
        <w:gridCol w:w="425"/>
        <w:gridCol w:w="2410"/>
        <w:gridCol w:w="425"/>
        <w:gridCol w:w="3118"/>
      </w:tblGrid>
      <w:tr w:rsidR="000E66A8" w:rsidRPr="00143BFF" w14:paraId="4E3D8AE2" w14:textId="309D11BE" w:rsidTr="0064700D">
        <w:trPr>
          <w:jc w:val="center"/>
        </w:trPr>
        <w:tc>
          <w:tcPr>
            <w:tcW w:w="13036" w:type="dxa"/>
            <w:gridSpan w:val="8"/>
          </w:tcPr>
          <w:p w14:paraId="14BE69E9" w14:textId="71255CBA" w:rsidR="000E66A8" w:rsidRPr="00143BFF" w:rsidRDefault="000E66A8" w:rsidP="00F26DD6">
            <w:pPr>
              <w:rPr>
                <w:rFonts w:ascii="Arial" w:hAnsi="Arial" w:cs="Arial"/>
                <w:sz w:val="16"/>
                <w:szCs w:val="16"/>
              </w:rPr>
            </w:pPr>
            <w:r w:rsidRPr="00143BFF">
              <w:rPr>
                <w:rFonts w:ascii="Arial" w:hAnsi="Arial" w:cs="Arial"/>
                <w:sz w:val="16"/>
                <w:szCs w:val="16"/>
              </w:rPr>
              <w:t>Reason not Recruited Code*(</w:t>
            </w:r>
            <w:r w:rsidRPr="00143BFF">
              <w:rPr>
                <w:rFonts w:ascii="Arial" w:hAnsi="Arial" w:cs="Arial"/>
                <w:color w:val="FF0000"/>
                <w:sz w:val="16"/>
                <w:szCs w:val="16"/>
              </w:rPr>
              <w:t>should be made study specific</w:t>
            </w:r>
            <w:r w:rsidRPr="00143B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43BFF" w:rsidRPr="00143BFF" w14:paraId="0EEAA5F8" w14:textId="67F1D8D9" w:rsidTr="00143BFF">
        <w:trPr>
          <w:jc w:val="center"/>
        </w:trPr>
        <w:tc>
          <w:tcPr>
            <w:tcW w:w="421" w:type="dxa"/>
          </w:tcPr>
          <w:p w14:paraId="42604568" w14:textId="77777777" w:rsidR="00143BFF" w:rsidRPr="00143BFF" w:rsidRDefault="00143BFF" w:rsidP="00F26D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43BFF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3402" w:type="dxa"/>
          </w:tcPr>
          <w:p w14:paraId="22756660" w14:textId="77777777" w:rsidR="00143BFF" w:rsidRDefault="00143BFF" w:rsidP="00F26D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43BFF">
              <w:rPr>
                <w:rFonts w:ascii="Arial" w:hAnsi="Arial" w:cs="Arial"/>
                <w:bCs/>
                <w:sz w:val="16"/>
                <w:szCs w:val="16"/>
              </w:rPr>
              <w:t xml:space="preserve">Inclusion criteria not met </w:t>
            </w:r>
          </w:p>
          <w:p w14:paraId="025371F0" w14:textId="2A51E2C5" w:rsidR="00143BFF" w:rsidRPr="00143BFF" w:rsidRDefault="00143BFF" w:rsidP="00F26D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43BFF">
              <w:rPr>
                <w:rFonts w:ascii="Arial" w:hAnsi="Arial" w:cs="Arial"/>
                <w:bCs/>
                <w:sz w:val="16"/>
                <w:szCs w:val="16"/>
              </w:rPr>
              <w:t>(please detail criteria not met in comments)</w:t>
            </w:r>
          </w:p>
        </w:tc>
        <w:tc>
          <w:tcPr>
            <w:tcW w:w="425" w:type="dxa"/>
          </w:tcPr>
          <w:p w14:paraId="5646BEC8" w14:textId="07264BD0" w:rsidR="00143BFF" w:rsidRPr="00143BFF" w:rsidRDefault="00143BFF" w:rsidP="00F26D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43B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14:paraId="7311DA25" w14:textId="6B800EEF" w:rsidR="00143BFF" w:rsidRPr="00143BFF" w:rsidRDefault="00143BFF" w:rsidP="00F26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43BFF">
              <w:rPr>
                <w:rFonts w:ascii="Arial" w:hAnsi="Arial" w:cs="Arial"/>
                <w:sz w:val="16"/>
                <w:szCs w:val="16"/>
              </w:rPr>
              <w:t>Researcher decision</w:t>
            </w:r>
          </w:p>
        </w:tc>
        <w:tc>
          <w:tcPr>
            <w:tcW w:w="425" w:type="dxa"/>
          </w:tcPr>
          <w:p w14:paraId="7C7B768D" w14:textId="74AD3184" w:rsidR="00143BFF" w:rsidRPr="00143BFF" w:rsidRDefault="00143BFF" w:rsidP="00F26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5.</w:t>
            </w:r>
          </w:p>
        </w:tc>
        <w:tc>
          <w:tcPr>
            <w:tcW w:w="2410" w:type="dxa"/>
          </w:tcPr>
          <w:p w14:paraId="15A8D4C3" w14:textId="5ECB86F8" w:rsidR="00143BFF" w:rsidRPr="00143BFF" w:rsidRDefault="00143BFF" w:rsidP="00F26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43BFF">
              <w:rPr>
                <w:rFonts w:ascii="Arial" w:hAnsi="Arial" w:cs="Arial"/>
                <w:sz w:val="16"/>
                <w:szCs w:val="16"/>
                <w:lang w:val="en-GB"/>
              </w:rPr>
              <w:t>Delegated staff not available</w:t>
            </w:r>
          </w:p>
        </w:tc>
        <w:tc>
          <w:tcPr>
            <w:tcW w:w="425" w:type="dxa"/>
          </w:tcPr>
          <w:p w14:paraId="38BFCAE0" w14:textId="66475AEE" w:rsidR="00143BFF" w:rsidRPr="00143BFF" w:rsidRDefault="00143BFF" w:rsidP="00F26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7.</w:t>
            </w:r>
          </w:p>
        </w:tc>
        <w:tc>
          <w:tcPr>
            <w:tcW w:w="3118" w:type="dxa"/>
          </w:tcPr>
          <w:p w14:paraId="4418E86E" w14:textId="6B87D933" w:rsidR="00143BFF" w:rsidRPr="00143BFF" w:rsidRDefault="00BF2196" w:rsidP="00F26D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43BFF">
              <w:rPr>
                <w:rFonts w:ascii="Arial" w:hAnsi="Arial" w:cs="Arial"/>
                <w:sz w:val="16"/>
                <w:szCs w:val="16"/>
                <w:lang w:val="en-GB"/>
              </w:rPr>
              <w:t>Other (If Other Specify)</w:t>
            </w:r>
          </w:p>
        </w:tc>
      </w:tr>
      <w:tr w:rsidR="00143BFF" w:rsidRPr="00143BFF" w14:paraId="0381D3A4" w14:textId="0A999782" w:rsidTr="00143BFF">
        <w:trPr>
          <w:jc w:val="center"/>
        </w:trPr>
        <w:tc>
          <w:tcPr>
            <w:tcW w:w="421" w:type="dxa"/>
          </w:tcPr>
          <w:p w14:paraId="5AEDDD8E" w14:textId="77777777" w:rsidR="00143BFF" w:rsidRPr="00143BFF" w:rsidRDefault="00143BFF" w:rsidP="0024193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43BFF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3402" w:type="dxa"/>
          </w:tcPr>
          <w:p w14:paraId="2DE8C030" w14:textId="77777777" w:rsidR="00143BFF" w:rsidRDefault="00143BFF" w:rsidP="0024193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43BFF">
              <w:rPr>
                <w:rFonts w:ascii="Arial" w:hAnsi="Arial" w:cs="Arial"/>
                <w:bCs/>
                <w:sz w:val="16"/>
                <w:szCs w:val="16"/>
              </w:rPr>
              <w:t xml:space="preserve">Exclusion criteria not met </w:t>
            </w:r>
          </w:p>
          <w:p w14:paraId="72596ED8" w14:textId="1426C1E2" w:rsidR="00143BFF" w:rsidRPr="00143BFF" w:rsidRDefault="00143BFF" w:rsidP="0024193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43BFF">
              <w:rPr>
                <w:rFonts w:ascii="Arial" w:hAnsi="Arial" w:cs="Arial"/>
                <w:bCs/>
                <w:sz w:val="16"/>
                <w:szCs w:val="16"/>
              </w:rPr>
              <w:t>(please detail criteria not met in comments)</w:t>
            </w:r>
          </w:p>
        </w:tc>
        <w:tc>
          <w:tcPr>
            <w:tcW w:w="425" w:type="dxa"/>
          </w:tcPr>
          <w:p w14:paraId="6BFE41A3" w14:textId="0263880B" w:rsidR="00143BFF" w:rsidRPr="00143BFF" w:rsidRDefault="00143BFF" w:rsidP="0024193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43BF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2410" w:type="dxa"/>
          </w:tcPr>
          <w:p w14:paraId="1428FD15" w14:textId="3DDC88BE" w:rsidR="00143BFF" w:rsidRPr="00143BFF" w:rsidRDefault="00BF2196" w:rsidP="00241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43BFF">
              <w:rPr>
                <w:rFonts w:ascii="Arial" w:hAnsi="Arial" w:cs="Arial"/>
                <w:sz w:val="16"/>
                <w:szCs w:val="16"/>
              </w:rPr>
              <w:t>Participant decisio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425" w:type="dxa"/>
          </w:tcPr>
          <w:p w14:paraId="75262261" w14:textId="05B6ED97" w:rsidR="00143BFF" w:rsidRPr="00143BFF" w:rsidRDefault="00143BFF" w:rsidP="00241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6.</w:t>
            </w:r>
          </w:p>
        </w:tc>
        <w:tc>
          <w:tcPr>
            <w:tcW w:w="2410" w:type="dxa"/>
          </w:tcPr>
          <w:p w14:paraId="06960C45" w14:textId="71BF5635" w:rsidR="00143BFF" w:rsidRPr="00143BFF" w:rsidRDefault="00BF2196" w:rsidP="00241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43BFF">
              <w:rPr>
                <w:rFonts w:ascii="Arial" w:hAnsi="Arial" w:cs="Arial"/>
                <w:sz w:val="16"/>
                <w:szCs w:val="16"/>
                <w:lang w:val="en-GB"/>
              </w:rPr>
              <w:t xml:space="preserve">Lack of clinical space/facilities  </w:t>
            </w:r>
          </w:p>
        </w:tc>
        <w:tc>
          <w:tcPr>
            <w:tcW w:w="425" w:type="dxa"/>
          </w:tcPr>
          <w:p w14:paraId="3ABC91F7" w14:textId="7A290D5C" w:rsidR="00143BFF" w:rsidRPr="00143BFF" w:rsidRDefault="00143BFF" w:rsidP="00241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8.</w:t>
            </w:r>
          </w:p>
        </w:tc>
        <w:tc>
          <w:tcPr>
            <w:tcW w:w="3118" w:type="dxa"/>
          </w:tcPr>
          <w:p w14:paraId="41561E02" w14:textId="698D4473" w:rsidR="00143BFF" w:rsidRPr="00143BFF" w:rsidRDefault="00143BFF" w:rsidP="002419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sdt>
      <w:sdtPr>
        <w:rPr>
          <w:rFonts w:ascii="Calibri Light" w:eastAsia="Aptos" w:hAnsi="Calibri Light" w:cs="Calibri Light"/>
          <w:color w:val="041E42"/>
          <w:kern w:val="2"/>
          <w:sz w:val="24"/>
          <w:szCs w:val="24"/>
          <w14:ligatures w14:val="standardContextual"/>
        </w:rPr>
        <w:id w:val="1413284730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p w14:paraId="677FEE2C" w14:textId="77777777" w:rsidR="00C108CD" w:rsidRPr="00F1598C" w:rsidRDefault="00C108CD" w:rsidP="00C108CD">
          <w:pPr>
            <w:framePr w:w="1353" w:wrap="none" w:vAnchor="text" w:hAnchor="page" w:x="7890" w:y="108"/>
            <w:tabs>
              <w:tab w:val="center" w:pos="4513"/>
              <w:tab w:val="right" w:pos="9026"/>
            </w:tabs>
            <w:rPr>
              <w:rFonts w:asciiTheme="minorHAnsi" w:eastAsia="Aptos" w:hAnsiTheme="minorHAnsi" w:cstheme="minorHAnsi"/>
              <w:color w:val="041E42"/>
              <w:kern w:val="2"/>
              <w:sz w:val="18"/>
              <w:szCs w:val="18"/>
              <w14:ligatures w14:val="standardContextual"/>
            </w:rPr>
          </w:pPr>
          <w:r w:rsidRPr="00F1598C">
            <w:rPr>
              <w:rFonts w:asciiTheme="minorHAnsi" w:eastAsia="Aptos" w:hAnsiTheme="minorHAnsi" w:cstheme="minorHAnsi"/>
              <w:color w:val="041E42"/>
              <w:kern w:val="2"/>
              <w:sz w:val="18"/>
              <w:szCs w:val="18"/>
              <w14:ligatures w14:val="standardContextual"/>
            </w:rPr>
            <w:t>Page ___ of ___</w:t>
          </w:r>
        </w:p>
      </w:sdtContent>
    </w:sdt>
    <w:p w14:paraId="0290FF45" w14:textId="3B98A671" w:rsidR="00EC45F5" w:rsidRPr="00EC45F5" w:rsidRDefault="00C108CD" w:rsidP="00C108CD">
      <w:pPr>
        <w:tabs>
          <w:tab w:val="left" w:pos="1066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EC45F5" w:rsidRPr="00EC45F5" w:rsidSect="00143BFF">
      <w:headerReference w:type="default" r:id="rId11"/>
      <w:footerReference w:type="even" r:id="rId12"/>
      <w:footerReference w:type="default" r:id="rId13"/>
      <w:pgSz w:w="16838" w:h="11906" w:orient="landscape"/>
      <w:pgMar w:top="275" w:right="1440" w:bottom="709" w:left="1440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9338" w14:textId="77777777" w:rsidR="00C039FA" w:rsidRDefault="00C039FA">
      <w:r>
        <w:separator/>
      </w:r>
    </w:p>
  </w:endnote>
  <w:endnote w:type="continuationSeparator" w:id="0">
    <w:p w14:paraId="619A368A" w14:textId="77777777" w:rsidR="00C039FA" w:rsidRDefault="00C0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A56FC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BF03CF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5E3E56" w14:textId="42BC8890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F2D8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6AA340" w14:textId="42DC8B82" w:rsidR="008B0E17" w:rsidRDefault="00DF2D83" w:rsidP="009C7228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A004A8" wp14:editId="3C7751BF">
              <wp:simplePos x="0" y="0"/>
              <wp:positionH relativeFrom="column">
                <wp:posOffset>7544435</wp:posOffset>
              </wp:positionH>
              <wp:positionV relativeFrom="paragraph">
                <wp:posOffset>6985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13117" w14:textId="754580FA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 xml:space="preserve">Document No: </w:t>
                          </w:r>
                          <w:r w:rsidR="00E74E8D">
                            <w:t>CR</w:t>
                          </w:r>
                          <w:r w:rsidRPr="009B13A3">
                            <w:t>0</w:t>
                          </w:r>
                          <w:r w:rsidR="00E74E8D">
                            <w:t>07-T13</w:t>
                          </w:r>
                          <w:r w:rsidRPr="009B13A3">
                            <w:t xml:space="preserve"> v</w:t>
                          </w:r>
                          <w:r w:rsidR="00630ACC">
                            <w:t>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 w:rsidR="009B21AA">
                            <w:t>04 DEC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A004A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594.05pt;margin-top:.5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" filled="f" stroked="f" strokeweight=".5pt">
              <v:textbox>
                <w:txbxContent>
                  <w:p w14:paraId="18213117" w14:textId="754580FA" w:rsidR="006E6AE2" w:rsidRPr="009B13A3" w:rsidRDefault="006E6AE2" w:rsidP="006E6AE2">
                    <w:pPr>
                      <w:pStyle w:val="Footer"/>
                    </w:pPr>
                    <w:r w:rsidRPr="009B13A3">
                      <w:t xml:space="preserve">Document No: </w:t>
                    </w:r>
                    <w:r w:rsidR="00E74E8D">
                      <w:t>CR</w:t>
                    </w:r>
                    <w:r w:rsidRPr="009B13A3">
                      <w:t>0</w:t>
                    </w:r>
                    <w:r w:rsidR="00E74E8D">
                      <w:t>07-T13</w:t>
                    </w:r>
                    <w:r w:rsidRPr="009B13A3">
                      <w:t xml:space="preserve"> v</w:t>
                    </w:r>
                    <w:r w:rsidR="00630ACC">
                      <w:t>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 w:rsidR="009B21AA">
                      <w:t>04 DEC 2025</w:t>
                    </w:r>
                  </w:p>
                </w:txbxContent>
              </v:textbox>
            </v:shape>
          </w:pict>
        </mc:Fallback>
      </mc:AlternateContent>
    </w:r>
    <w:r w:rsidR="00143BFF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EAF0AC5" wp14:editId="711D3234">
              <wp:simplePos x="0" y="0"/>
              <wp:positionH relativeFrom="column">
                <wp:posOffset>-1206500</wp:posOffset>
              </wp:positionH>
              <wp:positionV relativeFrom="paragraph">
                <wp:posOffset>9525</wp:posOffset>
              </wp:positionV>
              <wp:extent cx="11687810" cy="744855"/>
              <wp:effectExtent l="0" t="0" r="889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87810" cy="74485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8BCDF54">
            <v:group id="Group 10" style="position:absolute;margin-left:-95pt;margin-top:.75pt;width:920.3pt;height:58.65pt;z-index:251667456;mso-width-relative:margin;mso-height-relative:margin" coordsize="78944,10052" o:spid="_x0000_s1026" w14:anchorId="1139D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553F8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08ABD2" wp14:editId="7B2CEA17">
              <wp:simplePos x="0" y="0"/>
              <wp:positionH relativeFrom="column">
                <wp:posOffset>731118</wp:posOffset>
              </wp:positionH>
              <wp:positionV relativeFrom="paragraph">
                <wp:posOffset>-89920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8E96" w14:textId="0528B386" w:rsidR="006E6AE2" w:rsidRPr="009A0BBA" w:rsidRDefault="006E6AE2" w:rsidP="00280C57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08ABD2" id="_x0000_s1027" type="#_x0000_t202" style="position:absolute;margin-left:57.55pt;margin-top:-7.1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r3vi/OEAAAAKAQAADwAAAAAAAAAAAAAAAAB0BAAAZHJzL2Rvd25yZXYueG1s&#10;UEsFBgAAAAAEAAQA8wAAAIIFAAAAAA==&#10;" filled="f" stroked="f" strokeweight=".5pt">
              <v:textbox>
                <w:txbxContent>
                  <w:p w14:paraId="00178E96" w14:textId="0528B386" w:rsidR="006E6AE2" w:rsidRPr="009A0BBA" w:rsidRDefault="006E6AE2" w:rsidP="00280C5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BE77" w14:textId="77777777" w:rsidR="00C039FA" w:rsidRDefault="00C039FA">
      <w:bookmarkStart w:id="0" w:name="_Hlk195190796"/>
      <w:bookmarkEnd w:id="0"/>
      <w:r>
        <w:separator/>
      </w:r>
    </w:p>
  </w:footnote>
  <w:footnote w:type="continuationSeparator" w:id="0">
    <w:p w14:paraId="653D4EBA" w14:textId="77777777" w:rsidR="00C039FA" w:rsidRDefault="00C0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4B95" w14:textId="480195DF" w:rsidR="008B0E17" w:rsidRPr="00862648" w:rsidRDefault="00553F89" w:rsidP="00862648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C0C46" wp14:editId="6E9C823D">
              <wp:simplePos x="0" y="0"/>
              <wp:positionH relativeFrom="page">
                <wp:posOffset>7695447</wp:posOffset>
              </wp:positionH>
              <wp:positionV relativeFrom="paragraph">
                <wp:posOffset>-323850</wp:posOffset>
              </wp:positionV>
              <wp:extent cx="2998036" cy="45719"/>
              <wp:effectExtent l="0" t="0" r="0" b="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8036" cy="45719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A1963F6">
            <v:rect id="Rectangle 4" style="position:absolute;margin-left:605.95pt;margin-top:-25.5pt;width:236.0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41e42" stroked="f" strokeweight="1pt" w14:anchorId="285C7A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"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F2140" wp14:editId="3F3D14B9">
              <wp:simplePos x="0" y="0"/>
              <wp:positionH relativeFrom="column">
                <wp:posOffset>-1140737</wp:posOffset>
              </wp:positionH>
              <wp:positionV relativeFrom="paragraph">
                <wp:posOffset>-323850</wp:posOffset>
              </wp:positionV>
              <wp:extent cx="8039478" cy="45719"/>
              <wp:effectExtent l="0" t="0" r="0" b="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9478" cy="45719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5043C78">
            <v:rect id="Rectangle 4" style="position:absolute;margin-left:-89.8pt;margin-top:-25.5pt;width:633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96dc" stroked="f" strokeweight="1pt" w14:anchorId="787275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"/>
          </w:pict>
        </mc:Fallback>
      </mc:AlternateContent>
    </w:r>
    <w:r w:rsidR="00B46508">
      <w:rPr>
        <w:noProof/>
        <w:lang w:eastAsia="en-GB"/>
      </w:rPr>
      <w:drawing>
        <wp:inline distT="0" distB="0" distL="0" distR="0" wp14:anchorId="54D70D21" wp14:editId="591F9C34">
          <wp:extent cx="3238200" cy="535993"/>
          <wp:effectExtent l="0" t="0" r="635" b="0"/>
          <wp:docPr id="12" name="Picture 1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0BB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A3C10" wp14:editId="6A6F2177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4B8D4FE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2FFDB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C52"/>
    <w:multiLevelType w:val="hybridMultilevel"/>
    <w:tmpl w:val="A3DE1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F74568"/>
    <w:multiLevelType w:val="hybridMultilevel"/>
    <w:tmpl w:val="D86098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26D43DF7"/>
    <w:multiLevelType w:val="hybridMultilevel"/>
    <w:tmpl w:val="F5ECE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2D2628"/>
    <w:multiLevelType w:val="hybridMultilevel"/>
    <w:tmpl w:val="8C6EC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2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3A1575"/>
    <w:multiLevelType w:val="hybridMultilevel"/>
    <w:tmpl w:val="DF38E0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0326AC"/>
    <w:multiLevelType w:val="hybridMultilevel"/>
    <w:tmpl w:val="492C9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980827"/>
    <w:multiLevelType w:val="multilevel"/>
    <w:tmpl w:val="9C0029D4"/>
    <w:numStyleLink w:val="Style1"/>
  </w:abstractNum>
  <w:abstractNum w:abstractNumId="30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185298">
    <w:abstractNumId w:val="20"/>
  </w:num>
  <w:num w:numId="2" w16cid:durableId="1055084553">
    <w:abstractNumId w:val="7"/>
  </w:num>
  <w:num w:numId="3" w16cid:durableId="978849035">
    <w:abstractNumId w:val="34"/>
  </w:num>
  <w:num w:numId="4" w16cid:durableId="459616503">
    <w:abstractNumId w:val="28"/>
  </w:num>
  <w:num w:numId="5" w16cid:durableId="383021419">
    <w:abstractNumId w:val="31"/>
  </w:num>
  <w:num w:numId="6" w16cid:durableId="902985023">
    <w:abstractNumId w:val="25"/>
  </w:num>
  <w:num w:numId="7" w16cid:durableId="294027026">
    <w:abstractNumId w:val="39"/>
  </w:num>
  <w:num w:numId="8" w16cid:durableId="754783197">
    <w:abstractNumId w:val="14"/>
  </w:num>
  <w:num w:numId="9" w16cid:durableId="499272857">
    <w:abstractNumId w:val="33"/>
  </w:num>
  <w:num w:numId="10" w16cid:durableId="909510461">
    <w:abstractNumId w:val="37"/>
  </w:num>
  <w:num w:numId="11" w16cid:durableId="1020007606">
    <w:abstractNumId w:val="19"/>
  </w:num>
  <w:num w:numId="12" w16cid:durableId="792139536">
    <w:abstractNumId w:val="30"/>
  </w:num>
  <w:num w:numId="13" w16cid:durableId="1861045573">
    <w:abstractNumId w:val="4"/>
  </w:num>
  <w:num w:numId="14" w16cid:durableId="1580288008">
    <w:abstractNumId w:val="15"/>
  </w:num>
  <w:num w:numId="15" w16cid:durableId="1941832765">
    <w:abstractNumId w:val="32"/>
  </w:num>
  <w:num w:numId="16" w16cid:durableId="1509711371">
    <w:abstractNumId w:val="8"/>
  </w:num>
  <w:num w:numId="17" w16cid:durableId="1905330417">
    <w:abstractNumId w:val="22"/>
  </w:num>
  <w:num w:numId="18" w16cid:durableId="1167327338">
    <w:abstractNumId w:val="13"/>
  </w:num>
  <w:num w:numId="19" w16cid:durableId="1886792969">
    <w:abstractNumId w:val="38"/>
  </w:num>
  <w:num w:numId="20" w16cid:durableId="1644771001">
    <w:abstractNumId w:val="18"/>
  </w:num>
  <w:num w:numId="21" w16cid:durableId="400907666">
    <w:abstractNumId w:val="35"/>
  </w:num>
  <w:num w:numId="22" w16cid:durableId="1300845523">
    <w:abstractNumId w:val="36"/>
  </w:num>
  <w:num w:numId="23" w16cid:durableId="1992564889">
    <w:abstractNumId w:val="23"/>
  </w:num>
  <w:num w:numId="24" w16cid:durableId="833031461">
    <w:abstractNumId w:val="11"/>
  </w:num>
  <w:num w:numId="25" w16cid:durableId="1874074153">
    <w:abstractNumId w:val="1"/>
  </w:num>
  <w:num w:numId="26" w16cid:durableId="1284992933">
    <w:abstractNumId w:val="0"/>
  </w:num>
  <w:num w:numId="27" w16cid:durableId="1490631202">
    <w:abstractNumId w:val="12"/>
  </w:num>
  <w:num w:numId="28" w16cid:durableId="612517011">
    <w:abstractNumId w:val="26"/>
  </w:num>
  <w:num w:numId="29" w16cid:durableId="572550763">
    <w:abstractNumId w:val="6"/>
  </w:num>
  <w:num w:numId="30" w16cid:durableId="107628514">
    <w:abstractNumId w:val="21"/>
  </w:num>
  <w:num w:numId="31" w16cid:durableId="363405824">
    <w:abstractNumId w:val="29"/>
  </w:num>
  <w:num w:numId="32" w16cid:durableId="1185679294">
    <w:abstractNumId w:val="10"/>
  </w:num>
  <w:num w:numId="33" w16cid:durableId="1841459483">
    <w:abstractNumId w:val="2"/>
  </w:num>
  <w:num w:numId="34" w16cid:durableId="988706498">
    <w:abstractNumId w:val="5"/>
  </w:num>
  <w:num w:numId="35" w16cid:durableId="885801252">
    <w:abstractNumId w:val="9"/>
  </w:num>
  <w:num w:numId="36" w16cid:durableId="944268347">
    <w:abstractNumId w:val="27"/>
  </w:num>
  <w:num w:numId="37" w16cid:durableId="379403661">
    <w:abstractNumId w:val="17"/>
  </w:num>
  <w:num w:numId="38" w16cid:durableId="1974943545">
    <w:abstractNumId w:val="24"/>
  </w:num>
  <w:num w:numId="39" w16cid:durableId="1179193667">
    <w:abstractNumId w:val="3"/>
  </w:num>
  <w:num w:numId="40" w16cid:durableId="179437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D46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169"/>
    <w:rsid w:val="000B04E9"/>
    <w:rsid w:val="000B055C"/>
    <w:rsid w:val="000B0D53"/>
    <w:rsid w:val="000B249B"/>
    <w:rsid w:val="000C35E7"/>
    <w:rsid w:val="000C369F"/>
    <w:rsid w:val="000D106A"/>
    <w:rsid w:val="000D1965"/>
    <w:rsid w:val="000E0AC0"/>
    <w:rsid w:val="000E2C75"/>
    <w:rsid w:val="000E4B32"/>
    <w:rsid w:val="000E66A8"/>
    <w:rsid w:val="000F08D0"/>
    <w:rsid w:val="000F2E2E"/>
    <w:rsid w:val="000F4AEA"/>
    <w:rsid w:val="000F6800"/>
    <w:rsid w:val="001134D5"/>
    <w:rsid w:val="00126034"/>
    <w:rsid w:val="001262E8"/>
    <w:rsid w:val="0012765C"/>
    <w:rsid w:val="00143BFF"/>
    <w:rsid w:val="00144594"/>
    <w:rsid w:val="001445EC"/>
    <w:rsid w:val="0014758B"/>
    <w:rsid w:val="00147B19"/>
    <w:rsid w:val="00156194"/>
    <w:rsid w:val="0016140C"/>
    <w:rsid w:val="001630C8"/>
    <w:rsid w:val="00174DFE"/>
    <w:rsid w:val="0018684B"/>
    <w:rsid w:val="001871C2"/>
    <w:rsid w:val="001911BA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E61"/>
    <w:rsid w:val="001F1375"/>
    <w:rsid w:val="001F301F"/>
    <w:rsid w:val="001F61A7"/>
    <w:rsid w:val="00201D6D"/>
    <w:rsid w:val="0021347C"/>
    <w:rsid w:val="0021762B"/>
    <w:rsid w:val="002350A2"/>
    <w:rsid w:val="00237C68"/>
    <w:rsid w:val="0024193D"/>
    <w:rsid w:val="00245C8D"/>
    <w:rsid w:val="002511F5"/>
    <w:rsid w:val="00253D07"/>
    <w:rsid w:val="00254991"/>
    <w:rsid w:val="00270866"/>
    <w:rsid w:val="002708F0"/>
    <w:rsid w:val="00271AB2"/>
    <w:rsid w:val="0027678A"/>
    <w:rsid w:val="00280C57"/>
    <w:rsid w:val="002916DB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4E72"/>
    <w:rsid w:val="0030596B"/>
    <w:rsid w:val="00312166"/>
    <w:rsid w:val="00314429"/>
    <w:rsid w:val="00315850"/>
    <w:rsid w:val="00317F70"/>
    <w:rsid w:val="00321039"/>
    <w:rsid w:val="00335EB5"/>
    <w:rsid w:val="00343FCF"/>
    <w:rsid w:val="00351148"/>
    <w:rsid w:val="00353821"/>
    <w:rsid w:val="003551B9"/>
    <w:rsid w:val="003659A2"/>
    <w:rsid w:val="00372698"/>
    <w:rsid w:val="0037361F"/>
    <w:rsid w:val="0037540A"/>
    <w:rsid w:val="00375901"/>
    <w:rsid w:val="00376A68"/>
    <w:rsid w:val="00390C83"/>
    <w:rsid w:val="0039116C"/>
    <w:rsid w:val="003B432C"/>
    <w:rsid w:val="003C4156"/>
    <w:rsid w:val="003D261C"/>
    <w:rsid w:val="003D4424"/>
    <w:rsid w:val="003D4912"/>
    <w:rsid w:val="003D7A4B"/>
    <w:rsid w:val="003E6AAC"/>
    <w:rsid w:val="003E6DB7"/>
    <w:rsid w:val="00407CA4"/>
    <w:rsid w:val="0041618B"/>
    <w:rsid w:val="00416ADB"/>
    <w:rsid w:val="00416EE6"/>
    <w:rsid w:val="0042429C"/>
    <w:rsid w:val="0042488F"/>
    <w:rsid w:val="00430BF2"/>
    <w:rsid w:val="0043258E"/>
    <w:rsid w:val="00434D68"/>
    <w:rsid w:val="00437945"/>
    <w:rsid w:val="00447955"/>
    <w:rsid w:val="004525D8"/>
    <w:rsid w:val="004558C6"/>
    <w:rsid w:val="00460BAB"/>
    <w:rsid w:val="00460E3E"/>
    <w:rsid w:val="00462139"/>
    <w:rsid w:val="00464672"/>
    <w:rsid w:val="0046791E"/>
    <w:rsid w:val="00467E43"/>
    <w:rsid w:val="00473A44"/>
    <w:rsid w:val="004766AB"/>
    <w:rsid w:val="00480030"/>
    <w:rsid w:val="00493EBB"/>
    <w:rsid w:val="004A1275"/>
    <w:rsid w:val="004A2329"/>
    <w:rsid w:val="004A415B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158A"/>
    <w:rsid w:val="00513CE7"/>
    <w:rsid w:val="00523A4F"/>
    <w:rsid w:val="00526FEA"/>
    <w:rsid w:val="00537BD7"/>
    <w:rsid w:val="00550B7E"/>
    <w:rsid w:val="00553F89"/>
    <w:rsid w:val="00555553"/>
    <w:rsid w:val="00571101"/>
    <w:rsid w:val="00571DB0"/>
    <w:rsid w:val="005936F0"/>
    <w:rsid w:val="005A066C"/>
    <w:rsid w:val="005A21CC"/>
    <w:rsid w:val="005A7B8D"/>
    <w:rsid w:val="005B0D21"/>
    <w:rsid w:val="005B0FC5"/>
    <w:rsid w:val="005B7EDD"/>
    <w:rsid w:val="005C4FE3"/>
    <w:rsid w:val="005D1789"/>
    <w:rsid w:val="005D1E99"/>
    <w:rsid w:val="005E63EB"/>
    <w:rsid w:val="005F38E5"/>
    <w:rsid w:val="00614786"/>
    <w:rsid w:val="0062028D"/>
    <w:rsid w:val="00622F6B"/>
    <w:rsid w:val="00623F46"/>
    <w:rsid w:val="006250E1"/>
    <w:rsid w:val="0062684B"/>
    <w:rsid w:val="00630ACC"/>
    <w:rsid w:val="00643A43"/>
    <w:rsid w:val="006525FD"/>
    <w:rsid w:val="006558F2"/>
    <w:rsid w:val="00656849"/>
    <w:rsid w:val="00656890"/>
    <w:rsid w:val="00665AA1"/>
    <w:rsid w:val="00683CC3"/>
    <w:rsid w:val="006845DA"/>
    <w:rsid w:val="00686232"/>
    <w:rsid w:val="006867DB"/>
    <w:rsid w:val="00687F6D"/>
    <w:rsid w:val="006A0E5F"/>
    <w:rsid w:val="006A1FCA"/>
    <w:rsid w:val="006B46EF"/>
    <w:rsid w:val="006C07FB"/>
    <w:rsid w:val="006C48BD"/>
    <w:rsid w:val="006C5B3F"/>
    <w:rsid w:val="006C631A"/>
    <w:rsid w:val="006C6946"/>
    <w:rsid w:val="006D06EC"/>
    <w:rsid w:val="006D47FD"/>
    <w:rsid w:val="006D4E58"/>
    <w:rsid w:val="006D7BDD"/>
    <w:rsid w:val="006E214D"/>
    <w:rsid w:val="006E6AE2"/>
    <w:rsid w:val="006E7546"/>
    <w:rsid w:val="006E7E89"/>
    <w:rsid w:val="006F10C8"/>
    <w:rsid w:val="006F48D1"/>
    <w:rsid w:val="0070052E"/>
    <w:rsid w:val="007037B0"/>
    <w:rsid w:val="00706FB6"/>
    <w:rsid w:val="007104FE"/>
    <w:rsid w:val="00717712"/>
    <w:rsid w:val="007363DE"/>
    <w:rsid w:val="007401E8"/>
    <w:rsid w:val="00742EBF"/>
    <w:rsid w:val="00743669"/>
    <w:rsid w:val="00743A1A"/>
    <w:rsid w:val="00745D46"/>
    <w:rsid w:val="00753234"/>
    <w:rsid w:val="00753B99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C50A7"/>
    <w:rsid w:val="007E500B"/>
    <w:rsid w:val="00801D05"/>
    <w:rsid w:val="00804BB6"/>
    <w:rsid w:val="008101CD"/>
    <w:rsid w:val="008103C8"/>
    <w:rsid w:val="0081313F"/>
    <w:rsid w:val="00815FE7"/>
    <w:rsid w:val="00820830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A68F6"/>
    <w:rsid w:val="008B0E17"/>
    <w:rsid w:val="008D4452"/>
    <w:rsid w:val="008E1422"/>
    <w:rsid w:val="008E3062"/>
    <w:rsid w:val="008E7684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19B6"/>
    <w:rsid w:val="009521AA"/>
    <w:rsid w:val="009524C6"/>
    <w:rsid w:val="00952879"/>
    <w:rsid w:val="009574DA"/>
    <w:rsid w:val="0096060B"/>
    <w:rsid w:val="00966561"/>
    <w:rsid w:val="00972C8F"/>
    <w:rsid w:val="009837A4"/>
    <w:rsid w:val="00984A04"/>
    <w:rsid w:val="00986C58"/>
    <w:rsid w:val="00987C2E"/>
    <w:rsid w:val="0099405A"/>
    <w:rsid w:val="00997B4D"/>
    <w:rsid w:val="009A0BBA"/>
    <w:rsid w:val="009A2BA5"/>
    <w:rsid w:val="009B21AA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86A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04400"/>
    <w:rsid w:val="00B06328"/>
    <w:rsid w:val="00B07D5E"/>
    <w:rsid w:val="00B211F2"/>
    <w:rsid w:val="00B22CF3"/>
    <w:rsid w:val="00B2782F"/>
    <w:rsid w:val="00B27BC1"/>
    <w:rsid w:val="00B37C25"/>
    <w:rsid w:val="00B4467E"/>
    <w:rsid w:val="00B45848"/>
    <w:rsid w:val="00B46508"/>
    <w:rsid w:val="00B513F2"/>
    <w:rsid w:val="00B5422B"/>
    <w:rsid w:val="00B563C2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196"/>
    <w:rsid w:val="00BF2971"/>
    <w:rsid w:val="00C039FA"/>
    <w:rsid w:val="00C06749"/>
    <w:rsid w:val="00C108CD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1B39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B6604"/>
    <w:rsid w:val="00DC2BF6"/>
    <w:rsid w:val="00DC6A4F"/>
    <w:rsid w:val="00DC76FD"/>
    <w:rsid w:val="00DD59FB"/>
    <w:rsid w:val="00DF1F6E"/>
    <w:rsid w:val="00DF2170"/>
    <w:rsid w:val="00DF2D83"/>
    <w:rsid w:val="00DF6600"/>
    <w:rsid w:val="00E019D0"/>
    <w:rsid w:val="00E03554"/>
    <w:rsid w:val="00E13CB2"/>
    <w:rsid w:val="00E25418"/>
    <w:rsid w:val="00E27B88"/>
    <w:rsid w:val="00E3005A"/>
    <w:rsid w:val="00E3205A"/>
    <w:rsid w:val="00E34534"/>
    <w:rsid w:val="00E3631E"/>
    <w:rsid w:val="00E4045B"/>
    <w:rsid w:val="00E41560"/>
    <w:rsid w:val="00E43075"/>
    <w:rsid w:val="00E51B67"/>
    <w:rsid w:val="00E51DF2"/>
    <w:rsid w:val="00E5332E"/>
    <w:rsid w:val="00E71B17"/>
    <w:rsid w:val="00E71B88"/>
    <w:rsid w:val="00E71D1C"/>
    <w:rsid w:val="00E726F0"/>
    <w:rsid w:val="00E74E8D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C45F5"/>
    <w:rsid w:val="00ED19F0"/>
    <w:rsid w:val="00EE5C7B"/>
    <w:rsid w:val="00EE76A3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257E4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7A69"/>
    <w:rsid w:val="00FD1776"/>
    <w:rsid w:val="00FD5700"/>
    <w:rsid w:val="00FE1302"/>
    <w:rsid w:val="00FE25BA"/>
    <w:rsid w:val="00FE25CF"/>
    <w:rsid w:val="00FE31AF"/>
    <w:rsid w:val="00FE70A5"/>
    <w:rsid w:val="00FF7375"/>
    <w:rsid w:val="291178CB"/>
    <w:rsid w:val="2EC319DD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5EEC48"/>
  <w15:chartTrackingRefBased/>
  <w15:docId w15:val="{DF6408F1-F632-4604-857D-92107CA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A4B"/>
    <w:rPr>
      <w:lang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  <w:lang w:val="en-GB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  <w:sz w:val="24"/>
      <w:szCs w:val="24"/>
      <w:lang w:val="en-GB"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  <w:lang w:val="en-GB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  <w:sz w:val="24"/>
      <w:szCs w:val="24"/>
      <w:lang w:val="en-GB"/>
    </w:rPr>
  </w:style>
  <w:style w:type="paragraph" w:styleId="BodyText2">
    <w:name w:val="Body Text 2"/>
    <w:basedOn w:val="Normal"/>
    <w:rPr>
      <w:rFonts w:ascii="Arial" w:hAnsi="Arial" w:cs="Arial"/>
      <w:sz w:val="22"/>
      <w:szCs w:val="24"/>
      <w:lang w:val="en-GB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  <w:szCs w:val="24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  <w:szCs w:val="24"/>
      <w:lang w:val="en-GB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lang w:val="en-GB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lang w:val="en-GB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  <w:rPr>
      <w:sz w:val="24"/>
      <w:szCs w:val="24"/>
      <w:lang w:val="en-GB"/>
    </w:r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  <w:lang w:val="en-GB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  <w:lang w:val="en-GB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  <w:sz w:val="24"/>
      <w:szCs w:val="24"/>
      <w:lang w:val="en-GB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 w:val="24"/>
      <w:szCs w:val="22"/>
      <w:lang w:val="en-GB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0632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456be089b2b2f4d9d7b42a783abf1439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028168451fb80b1bb4eeb09e916de060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67FA4-68BC-4571-A069-A2F5BA523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B5F7B-AD7B-41B9-9CDD-C9A5E80D6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e9a5a534-d80e-4429-8569-37d59b1d7518"/>
    <ds:schemaRef ds:uri="http://purl.org/dc/terms/"/>
    <ds:schemaRef ds:uri="http://schemas.microsoft.com/office/2006/documentManagement/types"/>
    <ds:schemaRef ds:uri="c613bac0-5563-4f3d-be06-7856d04ac816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1</TotalTime>
  <Pages>1</Pages>
  <Words>88</Words>
  <Characters>637</Characters>
  <Application>Microsoft Office Word</Application>
  <DocSecurity>0</DocSecurity>
  <Lines>5</Lines>
  <Paragraphs>1</Paragraphs>
  <ScaleCrop>false</ScaleCrop>
  <Company>LUHD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Ellis, Roisin</dc:creator>
  <cp:keywords/>
  <cp:lastModifiedBy>Gavin Robertson</cp:lastModifiedBy>
  <cp:revision>9</cp:revision>
  <cp:lastPrinted>2024-09-05T13:41:00Z</cp:lastPrinted>
  <dcterms:created xsi:type="dcterms:W3CDTF">2025-07-24T14:26:00Z</dcterms:created>
  <dcterms:modified xsi:type="dcterms:W3CDTF">2025-11-17T16:11:00Z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